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5473"/>
        <w:gridCol w:w="3389"/>
        <w:gridCol w:w="2253"/>
      </w:tblGrid>
      <w:tr w:rsidR="00AE1910" w:rsidRPr="00506165" w14:paraId="5373E459" w14:textId="77777777" w:rsidTr="00506165">
        <w:tc>
          <w:tcPr>
            <w:tcW w:w="5495" w:type="dxa"/>
            <w:shd w:val="clear" w:color="auto" w:fill="0070C0"/>
          </w:tcPr>
          <w:p w14:paraId="67043E62" w14:textId="0DED5F46" w:rsidR="00AE1910" w:rsidRPr="00C53BC0" w:rsidRDefault="00C53BC0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PRODU</w:t>
            </w:r>
            <w:r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CTION </w:t>
            </w:r>
            <w:r w:rsidR="000117BB"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ORDER FORM</w:t>
            </w:r>
            <w:r w:rsidR="00AE1910" w:rsidRPr="00C53BC0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 xml:space="preserve">               </w:t>
            </w:r>
          </w:p>
        </w:tc>
        <w:tc>
          <w:tcPr>
            <w:tcW w:w="3402" w:type="dxa"/>
            <w:shd w:val="clear" w:color="auto" w:fill="auto"/>
          </w:tcPr>
          <w:p w14:paraId="28DA2E50" w14:textId="77777777" w:rsidR="00174BE5" w:rsidRPr="00506165" w:rsidRDefault="00174BE5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i/>
                <w:iCs/>
                <w:sz w:val="6"/>
                <w:szCs w:val="6"/>
              </w:rPr>
            </w:pPr>
          </w:p>
          <w:p w14:paraId="552F7E70" w14:textId="77777777" w:rsidR="00AE1910" w:rsidRPr="00506165" w:rsidRDefault="0058429B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3366FF"/>
                <w:sz w:val="40"/>
                <w:szCs w:val="4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    Previous </w:t>
            </w:r>
            <w:proofErr w:type="gramStart"/>
            <w:r w:rsidR="00AE1910" w:rsidRPr="00506165"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  <w:t xml:space="preserve">Order </w:t>
            </w:r>
            <w:r w:rsidR="00AE1910" w:rsidRPr="00506165">
              <w:rPr>
                <w:rFonts w:ascii="Arial" w:hAnsi="Arial" w:cs="Arial"/>
                <w:b/>
                <w:bCs/>
                <w:sz w:val="28"/>
                <w:szCs w:val="28"/>
              </w:rPr>
              <w:t>: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14:paraId="1A12848D" w14:textId="77777777" w:rsidR="00AE1910" w:rsidRPr="00506165" w:rsidRDefault="00AE1910" w:rsidP="00506165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3366FF"/>
                <w:sz w:val="40"/>
                <w:szCs w:val="40"/>
              </w:rPr>
            </w:pPr>
          </w:p>
        </w:tc>
      </w:tr>
    </w:tbl>
    <w:p w14:paraId="200BFCFB" w14:textId="4030ACE0" w:rsidR="009C7A1F" w:rsidRPr="00AE1910" w:rsidRDefault="00FE4EF0" w:rsidP="00AE1910">
      <w:pPr>
        <w:pStyle w:val="Header"/>
        <w:tabs>
          <w:tab w:val="clear" w:pos="4320"/>
          <w:tab w:val="clear" w:pos="8640"/>
        </w:tabs>
        <w:ind w:right="143"/>
        <w:rPr>
          <w:rFonts w:ascii="Arial" w:hAnsi="Arial" w:cs="Arial"/>
          <w:b/>
          <w:bCs/>
          <w:color w:val="3366FF"/>
          <w:sz w:val="18"/>
          <w:szCs w:val="18"/>
        </w:rPr>
      </w:pPr>
      <w:r>
        <w:rPr>
          <w:rFonts w:ascii="Arial" w:hAnsi="Arial" w:cs="Arial"/>
          <w:b/>
          <w:bCs/>
          <w:noProof/>
          <w:color w:val="3366F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4143909" wp14:editId="322F2F80">
                <wp:simplePos x="0" y="0"/>
                <wp:positionH relativeFrom="column">
                  <wp:posOffset>5196205</wp:posOffset>
                </wp:positionH>
                <wp:positionV relativeFrom="paragraph">
                  <wp:posOffset>-317500</wp:posOffset>
                </wp:positionV>
                <wp:extent cx="1895475" cy="304800"/>
                <wp:effectExtent l="0" t="0" r="0" b="0"/>
                <wp:wrapNone/>
                <wp:docPr id="1977541463" name="Rectangle 27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3048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D6771" id="Rectangle 2791" o:spid="_x0000_s1026" style="position:absolute;margin-left:409.15pt;margin-top:-25pt;width:149.25pt;height:2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" filled="f" fillcolor="black" strokecolor="black [3213]" strokeweight="3pt"/>
            </w:pict>
          </mc:Fallback>
        </mc:AlternateContent>
      </w:r>
    </w:p>
    <w:tbl>
      <w:tblPr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1406"/>
        <w:gridCol w:w="834"/>
        <w:gridCol w:w="4330"/>
      </w:tblGrid>
      <w:tr w:rsidR="00D46FB5" w:rsidRPr="00F24669" w14:paraId="1D519CFF" w14:textId="77777777" w:rsidTr="00EF73C4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06F4EA13" w14:textId="77777777" w:rsidR="00D46FB5" w:rsidRPr="00F24669" w:rsidRDefault="00D46FB5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>Customer: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7CC499EA" w14:textId="46640321" w:rsidR="00D46FB5" w:rsidRPr="00F24669" w:rsidRDefault="00FE4EF0" w:rsidP="00AE1910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6DCDEF9" wp14:editId="48B0EC3F">
                      <wp:simplePos x="0" y="0"/>
                      <wp:positionH relativeFrom="column">
                        <wp:posOffset>2100580</wp:posOffset>
                      </wp:positionH>
                      <wp:positionV relativeFrom="paragraph">
                        <wp:posOffset>12065</wp:posOffset>
                      </wp:positionV>
                      <wp:extent cx="295275" cy="209550"/>
                      <wp:effectExtent l="0" t="0" r="0" b="0"/>
                      <wp:wrapNone/>
                      <wp:docPr id="239759563" name="Rectangle 27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12A6ED" id="Rectangle 2781" o:spid="_x0000_s1026" style="position:absolute;margin-left:165.4pt;margin-top:.95pt;width:23.25pt;height:16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IECTA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62629B9F" wp14:editId="2505DF40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12065</wp:posOffset>
                      </wp:positionV>
                      <wp:extent cx="295275" cy="209550"/>
                      <wp:effectExtent l="0" t="0" r="0" b="0"/>
                      <wp:wrapNone/>
                      <wp:docPr id="2147073309" name="Rectangle 27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F24D5" id="Rectangle 2780" o:spid="_x0000_s1026" style="position:absolute;margin-left:69.4pt;margin-top:.95pt;width:23.25pt;height:16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YkIgUt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D46FB5" w:rsidRPr="00F24669">
              <w:rPr>
                <w:rFonts w:ascii="Arial" w:hAnsi="Arial" w:cs="Arial"/>
                <w:sz w:val="24"/>
                <w:szCs w:val="24"/>
              </w:rPr>
              <w:t>W</w:t>
            </w:r>
            <w:r w:rsidR="00264489">
              <w:rPr>
                <w:rFonts w:ascii="Arial" w:hAnsi="Arial" w:cs="Arial"/>
                <w:sz w:val="24"/>
                <w:szCs w:val="24"/>
              </w:rPr>
              <w:t>holesale</w:t>
            </w:r>
            <w:r w:rsidR="007634F9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264489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7634F9">
              <w:rPr>
                <w:rFonts w:ascii="Arial" w:hAnsi="Arial" w:cs="Arial"/>
                <w:sz w:val="24"/>
                <w:szCs w:val="24"/>
              </w:rPr>
              <w:t>R</w:t>
            </w:r>
            <w:r w:rsidR="00264489">
              <w:rPr>
                <w:rFonts w:ascii="Arial" w:hAnsi="Arial" w:cs="Arial"/>
                <w:sz w:val="24"/>
                <w:szCs w:val="24"/>
              </w:rPr>
              <w:t>etail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       </w:t>
            </w:r>
          </w:p>
        </w:tc>
      </w:tr>
      <w:tr w:rsidR="00681B70" w:rsidRPr="00F24669" w14:paraId="237721B7" w14:textId="77777777" w:rsidTr="00EF73C4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5F00A732" w14:textId="77777777" w:rsidR="00681B70" w:rsidRPr="00F24669" w:rsidRDefault="000221E2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30203A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371B0AB9" w14:textId="77777777" w:rsidR="00681B70" w:rsidRPr="00F24669" w:rsidRDefault="009C7A1F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 xml:space="preserve">Pending </w:t>
            </w:r>
            <w:proofErr w:type="gramStart"/>
            <w:r w:rsidRPr="00F24669">
              <w:rPr>
                <w:rFonts w:ascii="Arial" w:hAnsi="Arial" w:cs="Arial"/>
                <w:sz w:val="24"/>
                <w:szCs w:val="24"/>
              </w:rPr>
              <w:t xml:space="preserve"># </w:t>
            </w:r>
            <w:r w:rsidR="00681B70" w:rsidRPr="00F24669"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</w:tc>
      </w:tr>
      <w:tr w:rsidR="00D46FB5" w:rsidRPr="00F24669" w14:paraId="1EEDD086" w14:textId="77777777" w:rsidTr="00EF73C4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2C554066" w14:textId="77777777" w:rsidR="00D46FB5" w:rsidRPr="00F24669" w:rsidRDefault="00C37CE7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Product</w:t>
            </w:r>
            <w:r w:rsidR="000221E2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5D945781" w14:textId="77777777" w:rsidR="00D46FB5" w:rsidRPr="00F24669" w:rsidRDefault="00FC64C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 w:rsidRPr="00F24669">
              <w:rPr>
                <w:rFonts w:ascii="Arial" w:hAnsi="Arial" w:cs="Arial"/>
                <w:sz w:val="24"/>
                <w:szCs w:val="24"/>
              </w:rPr>
              <w:t xml:space="preserve">ETA: </w:t>
            </w:r>
          </w:p>
        </w:tc>
      </w:tr>
      <w:tr w:rsidR="007634F9" w:rsidRPr="00F24669" w14:paraId="11E34E92" w14:textId="77777777" w:rsidTr="00EF73C4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2465644C" w14:textId="77777777" w:rsidR="007634F9" w:rsidRPr="00F24669" w:rsidRDefault="000221E2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Order placed by:                        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60C57340" w14:textId="7C083197" w:rsidR="007634F9" w:rsidRPr="00F24669" w:rsidRDefault="00FE4EF0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BF90032" wp14:editId="02FE978A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2064798955" name="Rectangle 27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4D8E03" id="Rectangle 2782" o:spid="_x0000_s1026" style="position:absolute;margin-left:119.3pt;margin-top:.8pt;width:23.25pt;height:16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hHRZO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A896B6A" wp14:editId="279160BC">
                      <wp:simplePos x="0" y="0"/>
                      <wp:positionH relativeFrom="column">
                        <wp:posOffset>2719705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1439020945" name="Rectangle 27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20B8C" id="Rectangle 2783" o:spid="_x0000_s1026" style="position:absolute;margin-left:214.15pt;margin-top:.8pt;width:23.2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TJ5lu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>New Style</w:t>
            </w:r>
            <w:r w:rsidR="00C37CE7" w:rsidRPr="00C37CE7">
              <w:rPr>
                <w:rFonts w:ascii="Arial" w:hAnsi="Arial" w:cs="Arial"/>
                <w:sz w:val="22"/>
                <w:szCs w:val="22"/>
              </w:rPr>
              <w:t>/Photography</w:t>
            </w:r>
            <w:r w:rsidR="00C37CE7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1826" w:rsidRPr="00C37CE7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544395" w:rsidRPr="00C37CE7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7634F9" w:rsidRPr="00C37CE7">
              <w:rPr>
                <w:rFonts w:ascii="Arial" w:hAnsi="Arial" w:cs="Arial"/>
                <w:sz w:val="22"/>
                <w:szCs w:val="22"/>
              </w:rPr>
              <w:t xml:space="preserve">Repeat </w:t>
            </w:r>
            <w:r w:rsidR="00A61826" w:rsidRPr="00C37CE7">
              <w:rPr>
                <w:rFonts w:ascii="Arial" w:hAnsi="Arial" w:cs="Arial"/>
                <w:sz w:val="22"/>
                <w:szCs w:val="22"/>
              </w:rPr>
              <w:t>Style</w:t>
            </w:r>
          </w:p>
        </w:tc>
      </w:tr>
      <w:tr w:rsidR="00735EBD" w:rsidRPr="00F24669" w14:paraId="5FD248E1" w14:textId="77777777" w:rsidTr="00EF73C4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5849F53A" w14:textId="113BB3C4" w:rsidR="00735EBD" w:rsidRPr="006A1E92" w:rsidRDefault="00E400A9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Category Manager</w:t>
            </w:r>
            <w:r w:rsidR="000221E2" w:rsidRPr="006A1E92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:</w:t>
            </w:r>
            <w:r w:rsidR="00544395" w:rsidRPr="006A1E92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 xml:space="preserve">         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2851A922" w14:textId="77777777" w:rsidR="00735EBD" w:rsidRDefault="00735EBD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>PPS Required</w:t>
            </w:r>
            <w:r w:rsidR="00831600">
              <w:rPr>
                <w:rFonts w:ascii="Arial" w:hAnsi="Arial" w:cs="Arial"/>
                <w:noProof/>
                <w:sz w:val="24"/>
                <w:szCs w:val="24"/>
              </w:rPr>
              <w:t xml:space="preserve"> (</w:t>
            </w:r>
            <w:r w:rsidR="00831600" w:rsidRPr="00831600">
              <w:rPr>
                <w:rFonts w:ascii="Arial" w:hAnsi="Arial" w:cs="Arial"/>
                <w:noProof/>
              </w:rPr>
              <w:t>QTY &amp; SIZE)</w:t>
            </w:r>
            <w:r w:rsidR="0083160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:</w:t>
            </w:r>
            <w:r w:rsidR="00544395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</w:p>
        </w:tc>
      </w:tr>
      <w:tr w:rsidR="00735EBD" w:rsidRPr="00F24669" w14:paraId="18602E3C" w14:textId="77777777" w:rsidTr="00EF73C4">
        <w:trPr>
          <w:trHeight w:val="397"/>
        </w:trPr>
        <w:tc>
          <w:tcPr>
            <w:tcW w:w="11245" w:type="dxa"/>
            <w:gridSpan w:val="4"/>
            <w:shd w:val="clear" w:color="auto" w:fill="auto"/>
          </w:tcPr>
          <w:p w14:paraId="2142BD2D" w14:textId="045CFC3F" w:rsidR="00735EBD" w:rsidRDefault="00FE4EF0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EA6EB1" wp14:editId="0F106E1D">
                      <wp:simplePos x="0" y="0"/>
                      <wp:positionH relativeFrom="column">
                        <wp:posOffset>3818255</wp:posOffset>
                      </wp:positionH>
                      <wp:positionV relativeFrom="paragraph">
                        <wp:posOffset>19685</wp:posOffset>
                      </wp:positionV>
                      <wp:extent cx="295275" cy="209550"/>
                      <wp:effectExtent l="0" t="0" r="0" b="0"/>
                      <wp:wrapNone/>
                      <wp:docPr id="856314849" name="Rectangle 27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C4DDC" id="Rectangle 2786" o:spid="_x0000_s1026" style="position:absolute;margin-left:300.65pt;margin-top:1.55pt;width:23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0A54415" wp14:editId="641CF15A">
                      <wp:simplePos x="0" y="0"/>
                      <wp:positionH relativeFrom="column">
                        <wp:posOffset>6056630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1935939381" name="Rectangle 27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0B874C" id="Rectangle 2784" o:spid="_x0000_s1026" style="position:absolute;margin-left:476.9pt;margin-top:.8pt;width:23.25pt;height:16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F31B3EA" wp14:editId="39A506B9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19685</wp:posOffset>
                      </wp:positionV>
                      <wp:extent cx="295275" cy="209550"/>
                      <wp:effectExtent l="0" t="0" r="0" b="0"/>
                      <wp:wrapNone/>
                      <wp:docPr id="560333008" name="Rectangle 27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BC337" id="Rectangle 2785" o:spid="_x0000_s1026" style="position:absolute;margin-left:199.55pt;margin-top:1.55pt;width:23.25pt;height:1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v0v9R9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735EBD">
              <w:rPr>
                <w:rFonts w:ascii="Arial" w:hAnsi="Arial" w:cs="Arial"/>
                <w:sz w:val="24"/>
                <w:szCs w:val="24"/>
              </w:rPr>
              <w:t xml:space="preserve">PPS to be approved by: </w:t>
            </w:r>
            <w:r w:rsidR="00402B6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735EBD">
              <w:rPr>
                <w:rFonts w:ascii="Arial" w:hAnsi="Arial" w:cs="Arial"/>
                <w:sz w:val="24"/>
                <w:szCs w:val="24"/>
              </w:rPr>
              <w:t xml:space="preserve">Alinta QC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24AA9">
              <w:rPr>
                <w:rFonts w:ascii="Arial" w:hAnsi="Arial" w:cs="Arial"/>
                <w:sz w:val="24"/>
                <w:szCs w:val="24"/>
              </w:rPr>
              <w:t>The</w:t>
            </w:r>
            <w:proofErr w:type="gramEnd"/>
            <w:r w:rsidR="00824AA9">
              <w:rPr>
                <w:rFonts w:ascii="Arial" w:hAnsi="Arial" w:cs="Arial"/>
                <w:sz w:val="24"/>
                <w:szCs w:val="24"/>
              </w:rPr>
              <w:t xml:space="preserve"> School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824AA9">
              <w:rPr>
                <w:rFonts w:ascii="Arial" w:hAnsi="Arial" w:cs="Arial"/>
                <w:sz w:val="24"/>
                <w:szCs w:val="24"/>
              </w:rPr>
              <w:t xml:space="preserve">Staff placing the order: </w:t>
            </w:r>
            <w:r w:rsidR="00544395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EC34A5" w:rsidRPr="00F24669" w14:paraId="3B20BE3D" w14:textId="77777777" w:rsidTr="00EF73C4">
        <w:trPr>
          <w:trHeight w:val="397"/>
        </w:trPr>
        <w:tc>
          <w:tcPr>
            <w:tcW w:w="6081" w:type="dxa"/>
            <w:gridSpan w:val="2"/>
            <w:shd w:val="clear" w:color="auto" w:fill="auto"/>
          </w:tcPr>
          <w:p w14:paraId="3CDA60D4" w14:textId="499FB851" w:rsidR="00EC34A5" w:rsidRDefault="00FE4EF0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0D0137D" wp14:editId="1F6A3C80">
                      <wp:simplePos x="0" y="0"/>
                      <wp:positionH relativeFrom="column">
                        <wp:posOffset>2534285</wp:posOffset>
                      </wp:positionH>
                      <wp:positionV relativeFrom="paragraph">
                        <wp:posOffset>29210</wp:posOffset>
                      </wp:positionV>
                      <wp:extent cx="295275" cy="209550"/>
                      <wp:effectExtent l="0" t="0" r="0" b="0"/>
                      <wp:wrapNone/>
                      <wp:docPr id="140687555" name="Rectangle 27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4EB3E5" id="Rectangle 2789" o:spid="_x0000_s1026" style="position:absolute;margin-left:199.55pt;margin-top:2.3pt;width:23.25pt;height:16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BLEmA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9888970" wp14:editId="677F0004">
                      <wp:simplePos x="0" y="0"/>
                      <wp:positionH relativeFrom="column">
                        <wp:posOffset>1611630</wp:posOffset>
                      </wp:positionH>
                      <wp:positionV relativeFrom="paragraph">
                        <wp:posOffset>29210</wp:posOffset>
                      </wp:positionV>
                      <wp:extent cx="295275" cy="209550"/>
                      <wp:effectExtent l="0" t="0" r="0" b="0"/>
                      <wp:wrapNone/>
                      <wp:docPr id="1060933748" name="Rectangle 27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6A97F" id="Rectangle 2790" o:spid="_x0000_s1026" style="position:absolute;margin-left:126.9pt;margin-top:2.3pt;width:23.25pt;height:1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" filled="f" fillcolor="black" strokeweight="1.5pt"/>
                  </w:pict>
                </mc:Fallback>
              </mc:AlternateContent>
            </w:r>
            <w:r w:rsidR="00EC34A5">
              <w:rPr>
                <w:rFonts w:ascii="Arial" w:hAnsi="Arial" w:cs="Arial"/>
                <w:sz w:val="24"/>
                <w:szCs w:val="24"/>
              </w:rPr>
              <w:t xml:space="preserve">Alinta side flag: Yes                     </w:t>
            </w:r>
            <w:r w:rsidR="0044721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34A5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5164" w:type="dxa"/>
            <w:gridSpan w:val="2"/>
            <w:shd w:val="clear" w:color="auto" w:fill="auto"/>
          </w:tcPr>
          <w:p w14:paraId="20C1853A" w14:textId="7643F9E9" w:rsidR="00EC34A5" w:rsidRDefault="00FE4EF0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0D5E28" wp14:editId="22A6DB9E">
                      <wp:simplePos x="0" y="0"/>
                      <wp:positionH relativeFrom="column">
                        <wp:posOffset>2037080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531569463" name="Rectangle 27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6170D8" id="Rectangle 2787" o:spid="_x0000_s1026" style="position:absolute;margin-left:160.4pt;margin-top:.8pt;width:23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wbWNr9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9E227E1" wp14:editId="1362ED9E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10160</wp:posOffset>
                      </wp:positionV>
                      <wp:extent cx="295275" cy="209550"/>
                      <wp:effectExtent l="0" t="0" r="0" b="0"/>
                      <wp:wrapNone/>
                      <wp:docPr id="561208381" name="Rectangle 27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032FB" id="Rectangle 2788" o:spid="_x0000_s1026" style="position:absolute;margin-left:75.4pt;margin-top:.8pt;width:23.25pt;height:1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" filled="f" fillcolor="black" strokeweight="1.5pt"/>
                  </w:pict>
                </mc:Fallback>
              </mc:AlternateContent>
            </w:r>
            <w:r w:rsidR="00EC34A5">
              <w:rPr>
                <w:rFonts w:ascii="Arial" w:hAnsi="Arial" w:cs="Arial"/>
                <w:sz w:val="24"/>
                <w:szCs w:val="24"/>
              </w:rPr>
              <w:t>Freight:   Air                  Sea</w:t>
            </w:r>
          </w:p>
        </w:tc>
      </w:tr>
      <w:tr w:rsidR="00F23D83" w:rsidRPr="00F24669" w14:paraId="277850AC" w14:textId="77777777" w:rsidTr="00EF73C4">
        <w:trPr>
          <w:trHeight w:val="397"/>
        </w:trPr>
        <w:tc>
          <w:tcPr>
            <w:tcW w:w="4675" w:type="dxa"/>
            <w:shd w:val="clear" w:color="auto" w:fill="auto"/>
          </w:tcPr>
          <w:p w14:paraId="722EFE87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Add Alinta Standard Features: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Yes / No</w:t>
            </w:r>
          </w:p>
        </w:tc>
        <w:tc>
          <w:tcPr>
            <w:tcW w:w="2240" w:type="dxa"/>
            <w:gridSpan w:val="2"/>
            <w:shd w:val="clear" w:color="auto" w:fill="auto"/>
          </w:tcPr>
          <w:p w14:paraId="0FE76F1E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PO #: </w:t>
            </w:r>
          </w:p>
        </w:tc>
        <w:tc>
          <w:tcPr>
            <w:tcW w:w="4330" w:type="dxa"/>
            <w:shd w:val="clear" w:color="auto" w:fill="auto"/>
          </w:tcPr>
          <w:p w14:paraId="3C9E7EEE" w14:textId="77777777" w:rsidR="00F23D83" w:rsidRDefault="00F23D83" w:rsidP="00F24669">
            <w:pPr>
              <w:pStyle w:val="Header"/>
              <w:tabs>
                <w:tab w:val="clear" w:pos="4320"/>
                <w:tab w:val="clear" w:pos="8640"/>
              </w:tabs>
              <w:ind w:right="143"/>
              <w:rPr>
                <w:rFonts w:ascii="Arial" w:hAnsi="Arial" w:cs="Arial"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Price:JNR $ 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SNR $      </w:t>
            </w:r>
            <w:r w:rsidR="008C3BD0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 xml:space="preserve"> +GST</w:t>
            </w:r>
          </w:p>
        </w:tc>
      </w:tr>
    </w:tbl>
    <w:tbl>
      <w:tblPr>
        <w:tblpPr w:leftFromText="180" w:rightFromText="180" w:vertAnchor="text" w:horzAnchor="margin" w:tblpY="109"/>
        <w:tblW w:w="11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1"/>
        <w:gridCol w:w="1154"/>
        <w:gridCol w:w="1260"/>
        <w:gridCol w:w="1170"/>
        <w:gridCol w:w="990"/>
        <w:gridCol w:w="1080"/>
        <w:gridCol w:w="1260"/>
        <w:gridCol w:w="2430"/>
      </w:tblGrid>
      <w:tr w:rsidR="007E7E2D" w:rsidRPr="005D039A" w14:paraId="7B053A55" w14:textId="77777777" w:rsidTr="0051078C">
        <w:trPr>
          <w:cantSplit/>
          <w:trHeight w:val="440"/>
        </w:trPr>
        <w:tc>
          <w:tcPr>
            <w:tcW w:w="1901" w:type="dxa"/>
            <w:vMerge w:val="restart"/>
            <w:tcBorders>
              <w:top w:val="single" w:sz="4" w:space="0" w:color="auto"/>
            </w:tcBorders>
            <w:shd w:val="pct12" w:color="auto" w:fill="000000"/>
            <w:vAlign w:val="center"/>
          </w:tcPr>
          <w:p w14:paraId="507188FD" w14:textId="77777777" w:rsidR="007E7E2D" w:rsidRPr="00824AA9" w:rsidRDefault="007E7E2D" w:rsidP="007E7E2D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Alinta Sizing</w:t>
            </w:r>
          </w:p>
        </w:tc>
        <w:tc>
          <w:tcPr>
            <w:tcW w:w="1154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2EA12A7A" w14:textId="322D8808" w:rsidR="007E7E2D" w:rsidRPr="0051078C" w:rsidRDefault="007E7E2D" w:rsidP="007E7E2D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078C">
              <w:rPr>
                <w:rFonts w:ascii="Arial" w:hAnsi="Arial" w:cs="Arial"/>
                <w:b/>
                <w:sz w:val="22"/>
                <w:szCs w:val="22"/>
              </w:rPr>
              <w:t>XS/53cm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77E7589E" w14:textId="5A63B778" w:rsidR="007E7E2D" w:rsidRPr="0051078C" w:rsidRDefault="007E7E2D" w:rsidP="007E7E2D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078C">
              <w:rPr>
                <w:rFonts w:ascii="Arial" w:hAnsi="Arial" w:cs="Arial"/>
                <w:b/>
                <w:sz w:val="22"/>
                <w:szCs w:val="22"/>
              </w:rPr>
              <w:t>S/55cm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013F9E7D" w14:textId="6AEB6311" w:rsidR="007E7E2D" w:rsidRPr="0051078C" w:rsidRDefault="007E7E2D" w:rsidP="007E7E2D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078C">
              <w:rPr>
                <w:rFonts w:ascii="Arial" w:hAnsi="Arial" w:cs="Arial"/>
                <w:b/>
                <w:sz w:val="22"/>
                <w:szCs w:val="22"/>
              </w:rPr>
              <w:t>M/57cm</w:t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00AFC2E8" w14:textId="6274D2A2" w:rsidR="007E7E2D" w:rsidRPr="0051078C" w:rsidRDefault="007E7E2D" w:rsidP="007E7E2D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078C">
              <w:rPr>
                <w:rFonts w:ascii="Arial" w:hAnsi="Arial" w:cs="Arial"/>
                <w:b/>
                <w:sz w:val="22"/>
                <w:szCs w:val="22"/>
              </w:rPr>
              <w:t>L/59cm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71D4F92C" w14:textId="13F7262A" w:rsidR="007E7E2D" w:rsidRPr="0051078C" w:rsidRDefault="007E7E2D" w:rsidP="007E7E2D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078C">
              <w:rPr>
                <w:rFonts w:ascii="Arial" w:hAnsi="Arial" w:cs="Arial"/>
                <w:b/>
                <w:sz w:val="22"/>
                <w:szCs w:val="22"/>
              </w:rPr>
              <w:t>XL/61cm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pct12" w:color="auto" w:fill="FFFFFF"/>
            <w:vAlign w:val="center"/>
          </w:tcPr>
          <w:p w14:paraId="12680FD9" w14:textId="731C4418" w:rsidR="007E7E2D" w:rsidRPr="0051078C" w:rsidRDefault="007E7E2D" w:rsidP="007E7E2D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1078C">
              <w:rPr>
                <w:rFonts w:ascii="Arial" w:hAnsi="Arial" w:cs="Arial"/>
                <w:b/>
                <w:sz w:val="22"/>
                <w:szCs w:val="22"/>
              </w:rPr>
              <w:t xml:space="preserve">2XL/63cm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</w:tcBorders>
            <w:shd w:val="pct12" w:color="auto" w:fill="FFFFFF"/>
            <w:vAlign w:val="center"/>
          </w:tcPr>
          <w:p w14:paraId="48DA553F" w14:textId="77777777" w:rsidR="007E7E2D" w:rsidRPr="00824AA9" w:rsidRDefault="007E7E2D" w:rsidP="007E7E2D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4AA9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</w:tr>
      <w:tr w:rsidR="007E7E2D" w:rsidRPr="00A443E7" w14:paraId="3AB89051" w14:textId="77777777" w:rsidTr="0051078C">
        <w:trPr>
          <w:cantSplit/>
          <w:trHeight w:val="443"/>
        </w:trPr>
        <w:tc>
          <w:tcPr>
            <w:tcW w:w="1901" w:type="dxa"/>
            <w:vMerge/>
            <w:shd w:val="pct12" w:color="auto" w:fill="000000"/>
          </w:tcPr>
          <w:p w14:paraId="129BD707" w14:textId="77777777" w:rsidR="007E7E2D" w:rsidRPr="00824AA9" w:rsidRDefault="007E7E2D" w:rsidP="007E7E2D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4" w:type="dxa"/>
          </w:tcPr>
          <w:p w14:paraId="7F94DCAA" w14:textId="77777777" w:rsidR="007E7E2D" w:rsidRPr="00CC73FF" w:rsidRDefault="007E7E2D" w:rsidP="007E7E2D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CE25DA6" w14:textId="77777777" w:rsidR="007E7E2D" w:rsidRPr="00CC73FF" w:rsidRDefault="007E7E2D" w:rsidP="007E7E2D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</w:tcPr>
          <w:p w14:paraId="632F4E64" w14:textId="77777777" w:rsidR="007E7E2D" w:rsidRPr="00CC73FF" w:rsidRDefault="007E7E2D" w:rsidP="007E7E2D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0" w:type="dxa"/>
          </w:tcPr>
          <w:p w14:paraId="28DF4F29" w14:textId="77777777" w:rsidR="007E7E2D" w:rsidRPr="00CC73FF" w:rsidRDefault="007E7E2D" w:rsidP="007E7E2D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9ECA2E7" w14:textId="77777777" w:rsidR="007E7E2D" w:rsidRPr="00CC73FF" w:rsidRDefault="007E7E2D" w:rsidP="007E7E2D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6322494" w14:textId="77777777" w:rsidR="007E7E2D" w:rsidRPr="00CC73FF" w:rsidRDefault="007E7E2D" w:rsidP="007E7E2D">
            <w:pPr>
              <w:pStyle w:val="Header"/>
              <w:tabs>
                <w:tab w:val="clear" w:pos="4320"/>
                <w:tab w:val="clear" w:pos="8640"/>
              </w:tabs>
              <w:ind w:left="-108" w:righ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14:paraId="1B2D7A46" w14:textId="6E406689" w:rsidR="007E7E2D" w:rsidRPr="00824AA9" w:rsidRDefault="007E7E2D" w:rsidP="007E7E2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7214ADB8" w14:textId="2CA791AF" w:rsidR="007E7E2D" w:rsidRPr="007E7E2D" w:rsidRDefault="007E7E2D" w:rsidP="007E7E2D">
      <w:pPr>
        <w:pStyle w:val="Header"/>
        <w:tabs>
          <w:tab w:val="clear" w:pos="4320"/>
          <w:tab w:val="clear" w:pos="8640"/>
        </w:tabs>
        <w:ind w:righ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420CC9C" wp14:editId="7B41F6FE">
                <wp:simplePos x="0" y="0"/>
                <wp:positionH relativeFrom="column">
                  <wp:posOffset>5586730</wp:posOffset>
                </wp:positionH>
                <wp:positionV relativeFrom="paragraph">
                  <wp:posOffset>647700</wp:posOffset>
                </wp:positionV>
                <wp:extent cx="1543050" cy="228600"/>
                <wp:effectExtent l="0" t="0" r="19050" b="19050"/>
                <wp:wrapNone/>
                <wp:docPr id="636375556" name="Rectangle 27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0" cy="228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24229" id="Rectangle 2794" o:spid="_x0000_s1026" style="position:absolute;margin-left:439.9pt;margin-top:51pt;width:121.5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" filled="f" fillcolor="black" strokeweight="1.5pt"/>
            </w:pict>
          </mc:Fallback>
        </mc:AlternateContent>
      </w:r>
      <w:r w:rsidR="002853D2" w:rsidRPr="00C37CE7">
        <w:t xml:space="preserve"> </w:t>
      </w:r>
      <w:r w:rsidR="00C37CE7" w:rsidRPr="00C37CE7">
        <w:rPr>
          <w:rFonts w:ascii="Arial" w:hAnsi="Arial" w:cs="Arial"/>
          <w:b/>
          <w:bCs/>
        </w:rPr>
        <w:t>O</w:t>
      </w:r>
      <w:r w:rsidR="00C37CE7">
        <w:rPr>
          <w:rFonts w:ascii="Arial" w:hAnsi="Arial" w:cs="Arial"/>
          <w:b/>
          <w:bCs/>
        </w:rPr>
        <w:t>THER</w:t>
      </w:r>
      <w:r w:rsidR="00C37CE7" w:rsidRPr="00C37CE7">
        <w:rPr>
          <w:rFonts w:ascii="Arial" w:hAnsi="Arial" w:cs="Arial"/>
          <w:b/>
          <w:bCs/>
        </w:rPr>
        <w:t xml:space="preserve">: </w:t>
      </w:r>
      <w:r w:rsidR="002853D2" w:rsidRPr="00C37CE7">
        <w:rPr>
          <w:rFonts w:ascii="Arial" w:hAnsi="Arial" w:cs="Arial"/>
          <w:b/>
          <w:bCs/>
        </w:rPr>
        <w:t xml:space="preserve">                               </w:t>
      </w:r>
      <w:r w:rsidR="002853D2" w:rsidRPr="00C37CE7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</w:t>
      </w:r>
      <w:r w:rsidR="00C37CE7">
        <w:rPr>
          <w:rFonts w:ascii="Arial" w:hAnsi="Arial" w:cs="Arial"/>
          <w:b/>
          <w:bCs/>
          <w:sz w:val="22"/>
          <w:szCs w:val="22"/>
        </w:rPr>
        <w:t xml:space="preserve">   </w:t>
      </w:r>
      <w:r w:rsidR="0051078C">
        <w:rPr>
          <w:rFonts w:ascii="Arial" w:hAnsi="Arial" w:cs="Arial"/>
          <w:b/>
          <w:bCs/>
          <w:sz w:val="22"/>
          <w:szCs w:val="22"/>
        </w:rPr>
        <w:t xml:space="preserve">                                </w:t>
      </w:r>
      <w:r w:rsidR="002853D2" w:rsidRPr="002853D2">
        <w:rPr>
          <w:rFonts w:ascii="Arial" w:hAnsi="Arial" w:cs="Arial"/>
          <w:b/>
          <w:bCs/>
          <w:sz w:val="22"/>
          <w:szCs w:val="22"/>
        </w:rPr>
        <w:t xml:space="preserve">TOTAL: </w:t>
      </w:r>
      <w:r w:rsidR="00544395">
        <w:rPr>
          <w:rFonts w:ascii="Arial" w:hAnsi="Arial" w:cs="Arial"/>
          <w:b/>
          <w:bCs/>
          <w:sz w:val="22"/>
          <w:szCs w:val="22"/>
        </w:rPr>
        <w:t xml:space="preserve">                      </w:t>
      </w:r>
    </w:p>
    <w:p w14:paraId="65A47059" w14:textId="77777777" w:rsidR="007E7E2D" w:rsidRDefault="007E7E2D">
      <w:pPr>
        <w:pStyle w:val="Header"/>
        <w:tabs>
          <w:tab w:val="clear" w:pos="4320"/>
          <w:tab w:val="clear" w:pos="8640"/>
        </w:tabs>
        <w:ind w:right="2"/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3"/>
        <w:gridCol w:w="2361"/>
        <w:gridCol w:w="981"/>
        <w:gridCol w:w="2190"/>
        <w:gridCol w:w="2830"/>
      </w:tblGrid>
      <w:tr w:rsidR="00703B91" w:rsidRPr="00506165" w14:paraId="404C9B9D" w14:textId="77777777" w:rsidTr="00282DBD">
        <w:trPr>
          <w:trHeight w:val="251"/>
        </w:trPr>
        <w:tc>
          <w:tcPr>
            <w:tcW w:w="11331" w:type="dxa"/>
            <w:gridSpan w:val="5"/>
            <w:shd w:val="clear" w:color="auto" w:fill="auto"/>
          </w:tcPr>
          <w:p w14:paraId="7495311D" w14:textId="77777777" w:rsidR="00544395" w:rsidRPr="00282DBD" w:rsidRDefault="00703B91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282DBD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SIZE SPEC:</w:t>
            </w:r>
            <w:r w:rsidR="00544395" w:rsidRPr="00282DBD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 xml:space="preserve">      </w:t>
            </w:r>
          </w:p>
          <w:p w14:paraId="1A8A2225" w14:textId="77777777" w:rsidR="00703B91" w:rsidRPr="00506165" w:rsidRDefault="00703B91" w:rsidP="00703B91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sz w:val="2"/>
                <w:szCs w:val="2"/>
              </w:rPr>
            </w:pPr>
            <w:r w:rsidRPr="00506165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"/>
                <w:szCs w:val="2"/>
              </w:rPr>
              <w:t>SIZ</w:t>
            </w:r>
          </w:p>
        </w:tc>
      </w:tr>
      <w:tr w:rsidR="00282DBD" w:rsidRPr="00506165" w14:paraId="79E1FCD5" w14:textId="77777777" w:rsidTr="00615BCE">
        <w:trPr>
          <w:trHeight w:val="215"/>
        </w:trPr>
        <w:tc>
          <w:tcPr>
            <w:tcW w:w="2802" w:type="dxa"/>
            <w:shd w:val="clear" w:color="auto" w:fill="000000"/>
          </w:tcPr>
          <w:p w14:paraId="55FABC63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FABRIC</w:t>
            </w:r>
          </w:p>
        </w:tc>
        <w:tc>
          <w:tcPr>
            <w:tcW w:w="3402" w:type="dxa"/>
            <w:gridSpan w:val="2"/>
            <w:shd w:val="clear" w:color="auto" w:fill="000000"/>
          </w:tcPr>
          <w:p w14:paraId="0F1A0074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 xml:space="preserve">      </w:t>
            </w: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COLOUR</w:t>
            </w:r>
          </w:p>
        </w:tc>
        <w:tc>
          <w:tcPr>
            <w:tcW w:w="5127" w:type="dxa"/>
            <w:gridSpan w:val="2"/>
            <w:shd w:val="clear" w:color="auto" w:fill="000000"/>
          </w:tcPr>
          <w:p w14:paraId="7390177D" w14:textId="77777777" w:rsidR="00282DBD" w:rsidRP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 xml:space="preserve">                    </w:t>
            </w:r>
            <w:r w:rsidRPr="00282DBD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POSITION</w:t>
            </w:r>
          </w:p>
        </w:tc>
      </w:tr>
      <w:tr w:rsidR="00282DBD" w:rsidRPr="00506165" w14:paraId="7C9622E6" w14:textId="77777777" w:rsidTr="00DE37E2">
        <w:trPr>
          <w:trHeight w:val="219"/>
        </w:trPr>
        <w:tc>
          <w:tcPr>
            <w:tcW w:w="2802" w:type="dxa"/>
            <w:shd w:val="clear" w:color="auto" w:fill="auto"/>
          </w:tcPr>
          <w:p w14:paraId="6DAD8344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3491CCB4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5866D8C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77E0C495" w14:textId="77777777" w:rsidTr="00DE37E2">
        <w:trPr>
          <w:trHeight w:val="223"/>
        </w:trPr>
        <w:tc>
          <w:tcPr>
            <w:tcW w:w="2802" w:type="dxa"/>
            <w:shd w:val="clear" w:color="auto" w:fill="auto"/>
          </w:tcPr>
          <w:p w14:paraId="26C5DA00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0F49030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7F04D809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34490843" w14:textId="77777777" w:rsidTr="00DE37E2">
        <w:trPr>
          <w:trHeight w:val="213"/>
        </w:trPr>
        <w:tc>
          <w:tcPr>
            <w:tcW w:w="2802" w:type="dxa"/>
            <w:shd w:val="clear" w:color="auto" w:fill="auto"/>
          </w:tcPr>
          <w:p w14:paraId="04E276F4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7EFA14A0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5AF641D9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723C2FFB" w14:textId="77777777" w:rsidTr="00DE37E2">
        <w:trPr>
          <w:trHeight w:val="217"/>
        </w:trPr>
        <w:tc>
          <w:tcPr>
            <w:tcW w:w="2802" w:type="dxa"/>
            <w:shd w:val="clear" w:color="auto" w:fill="auto"/>
          </w:tcPr>
          <w:p w14:paraId="70CEB16D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4479A08D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0911281A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6AB9A66D" w14:textId="77777777" w:rsidTr="00DE37E2">
        <w:trPr>
          <w:trHeight w:val="217"/>
        </w:trPr>
        <w:tc>
          <w:tcPr>
            <w:tcW w:w="2802" w:type="dxa"/>
            <w:shd w:val="clear" w:color="auto" w:fill="auto"/>
          </w:tcPr>
          <w:p w14:paraId="0A09956A" w14:textId="77777777" w:rsidR="00282DBD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14:paraId="2CB5C645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7" w:type="dxa"/>
            <w:gridSpan w:val="2"/>
            <w:shd w:val="clear" w:color="auto" w:fill="auto"/>
          </w:tcPr>
          <w:p w14:paraId="548418D6" w14:textId="77777777" w:rsidR="00282DBD" w:rsidRPr="00506165" w:rsidRDefault="00282DBD" w:rsidP="0054439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82DBD" w:rsidRPr="00506165" w14:paraId="40BCBD4A" w14:textId="77777777" w:rsidTr="00615BCE">
        <w:tc>
          <w:tcPr>
            <w:tcW w:w="5211" w:type="dxa"/>
            <w:gridSpan w:val="2"/>
            <w:shd w:val="clear" w:color="auto" w:fill="000000"/>
          </w:tcPr>
          <w:p w14:paraId="6F3297E2" w14:textId="77777777" w:rsidR="00282DBD" w:rsidRPr="00506165" w:rsidRDefault="00282DBD" w:rsidP="00703B91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</w:pPr>
            <w:r w:rsidRPr="00506165">
              <w:rPr>
                <w:rFonts w:ascii="Arial" w:hAnsi="Arial"/>
                <w:b/>
                <w:bCs/>
                <w:color w:val="FFFF00"/>
                <w:sz w:val="24"/>
                <w:szCs w:val="24"/>
              </w:rPr>
              <w:t>IMAGE</w:t>
            </w:r>
          </w:p>
        </w:tc>
        <w:tc>
          <w:tcPr>
            <w:tcW w:w="6120" w:type="dxa"/>
            <w:gridSpan w:val="3"/>
            <w:shd w:val="clear" w:color="auto" w:fill="000000"/>
          </w:tcPr>
          <w:p w14:paraId="02F9B5B6" w14:textId="77777777" w:rsidR="00282DBD" w:rsidRPr="00506165" w:rsidRDefault="00282DBD" w:rsidP="00FD07B6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b/>
                <w:bCs/>
                <w:color w:val="FFFF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FF00"/>
                <w:sz w:val="28"/>
                <w:szCs w:val="28"/>
              </w:rPr>
              <w:t xml:space="preserve">               </w:t>
            </w:r>
            <w:r w:rsidRPr="00506165">
              <w:rPr>
                <w:rFonts w:ascii="Arial" w:hAnsi="Arial"/>
                <w:b/>
                <w:bCs/>
                <w:color w:val="FFFF00"/>
                <w:sz w:val="28"/>
                <w:szCs w:val="28"/>
              </w:rPr>
              <w:t>Construction Details</w:t>
            </w:r>
          </w:p>
        </w:tc>
      </w:tr>
      <w:tr w:rsidR="008966FD" w:rsidRPr="00506165" w14:paraId="7119602A" w14:textId="77777777" w:rsidTr="00282DBD">
        <w:trPr>
          <w:trHeight w:val="284"/>
        </w:trPr>
        <w:tc>
          <w:tcPr>
            <w:tcW w:w="5211" w:type="dxa"/>
            <w:gridSpan w:val="2"/>
            <w:vMerge w:val="restart"/>
            <w:shd w:val="clear" w:color="auto" w:fill="auto"/>
          </w:tcPr>
          <w:p w14:paraId="23B6A63D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1144149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28A7CCC0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758B1282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7351EAC0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35213A3C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4866A51C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24D90854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56061BDD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56C3E0B8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390D347" w14:textId="77777777" w:rsidR="008966FD" w:rsidRPr="004B3A4E" w:rsidRDefault="008966FD" w:rsidP="00447214">
            <w:pPr>
              <w:pStyle w:val="Header"/>
              <w:tabs>
                <w:tab w:val="clear" w:pos="4320"/>
                <w:tab w:val="clear" w:pos="8640"/>
              </w:tabs>
              <w:ind w:left="720"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188FDB0B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4367DBA8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026284DE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350E24A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61D2F6C9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755259ED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10B8432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01062134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63348627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49240697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61DB6B65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9B3FE00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77813E77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061D985D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386AE288" w14:textId="77777777" w:rsidR="008C3BD0" w:rsidRPr="004B3A4E" w:rsidRDefault="008C3BD0" w:rsidP="008C3BD0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02A09FEF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34464AE0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07B33FBB" w14:textId="77777777" w:rsidR="008966FD" w:rsidRPr="004B3A4E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C3BD0" w:rsidRPr="00506165" w14:paraId="4F10222F" w14:textId="77777777" w:rsidTr="00E4475C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672453BC" w14:textId="77777777" w:rsidR="008C3BD0" w:rsidRPr="00506165" w:rsidRDefault="008C3BD0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77AD512D" w14:textId="77777777" w:rsidR="008C3BD0" w:rsidRPr="004B3A4E" w:rsidRDefault="008C3BD0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</w:p>
        </w:tc>
      </w:tr>
      <w:tr w:rsidR="008966FD" w:rsidRPr="00506165" w14:paraId="4504E7CA" w14:textId="77777777" w:rsidTr="00E400A9">
        <w:trPr>
          <w:trHeight w:val="284"/>
        </w:trPr>
        <w:tc>
          <w:tcPr>
            <w:tcW w:w="5211" w:type="dxa"/>
            <w:gridSpan w:val="2"/>
            <w:vMerge/>
            <w:shd w:val="clear" w:color="auto" w:fill="auto"/>
          </w:tcPr>
          <w:p w14:paraId="38FC4236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FF0000"/>
          </w:tcPr>
          <w:p w14:paraId="4084E2FD" w14:textId="62F6594A" w:rsidR="008966FD" w:rsidRPr="004B3A4E" w:rsidRDefault="00E400A9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jc w:val="center"/>
              <w:rPr>
                <w:rFonts w:ascii="Arial" w:hAnsi="Arial"/>
                <w:sz w:val="24"/>
                <w:szCs w:val="24"/>
              </w:rPr>
            </w:pPr>
            <w:r w:rsidRPr="004C767F">
              <w:rPr>
                <w:rFonts w:ascii="Arial" w:hAnsi="Arial"/>
                <w:color w:val="FFFFFF"/>
                <w:sz w:val="28"/>
                <w:szCs w:val="28"/>
              </w:rPr>
              <w:t>PRODUCTION ONLY</w:t>
            </w:r>
          </w:p>
        </w:tc>
      </w:tr>
      <w:tr w:rsidR="008966FD" w:rsidRPr="00506165" w14:paraId="7BB58B84" w14:textId="77777777" w:rsidTr="00E400A9">
        <w:trPr>
          <w:trHeight w:val="323"/>
        </w:trPr>
        <w:tc>
          <w:tcPr>
            <w:tcW w:w="5211" w:type="dxa"/>
            <w:gridSpan w:val="2"/>
            <w:vMerge/>
            <w:shd w:val="clear" w:color="auto" w:fill="auto"/>
          </w:tcPr>
          <w:p w14:paraId="683D0F17" w14:textId="77777777" w:rsidR="008966FD" w:rsidRPr="00506165" w:rsidRDefault="008966FD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FFFFFF" w:themeFill="background1"/>
          </w:tcPr>
          <w:p w14:paraId="0978D5FA" w14:textId="29F19F0E" w:rsidR="008966FD" w:rsidRPr="00E400A9" w:rsidRDefault="00E400A9" w:rsidP="00E400A9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E400A9">
              <w:rPr>
                <w:rFonts w:ascii="Arial" w:hAnsi="Arial"/>
                <w:color w:val="FF0000"/>
                <w:sz w:val="22"/>
                <w:szCs w:val="22"/>
              </w:rPr>
              <w:t>Assigned Factory:</w:t>
            </w:r>
          </w:p>
        </w:tc>
      </w:tr>
      <w:tr w:rsidR="0030203A" w:rsidRPr="00506165" w14:paraId="5C426B9D" w14:textId="77777777" w:rsidTr="00E4475C">
        <w:trPr>
          <w:trHeight w:val="312"/>
        </w:trPr>
        <w:tc>
          <w:tcPr>
            <w:tcW w:w="5211" w:type="dxa"/>
            <w:gridSpan w:val="2"/>
            <w:vMerge/>
            <w:shd w:val="clear" w:color="auto" w:fill="auto"/>
          </w:tcPr>
          <w:p w14:paraId="7EB653E4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shd w:val="clear" w:color="auto" w:fill="auto"/>
          </w:tcPr>
          <w:p w14:paraId="33BD454B" w14:textId="77777777" w:rsidR="0030203A" w:rsidRPr="006A1E92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6A1E92">
              <w:rPr>
                <w:rFonts w:ascii="Arial" w:hAnsi="Arial"/>
                <w:color w:val="FF0000"/>
                <w:sz w:val="22"/>
                <w:szCs w:val="22"/>
              </w:rPr>
              <w:t xml:space="preserve">Date Received: </w:t>
            </w:r>
          </w:p>
        </w:tc>
        <w:tc>
          <w:tcPr>
            <w:tcW w:w="2878" w:type="dxa"/>
            <w:shd w:val="clear" w:color="auto" w:fill="auto"/>
          </w:tcPr>
          <w:p w14:paraId="7F1824A3" w14:textId="77777777" w:rsidR="0030203A" w:rsidRPr="006A1E92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6A1E92">
              <w:rPr>
                <w:rFonts w:ascii="Arial" w:hAnsi="Arial"/>
                <w:color w:val="FF0000"/>
                <w:sz w:val="22"/>
                <w:szCs w:val="22"/>
              </w:rPr>
              <w:t xml:space="preserve">Date Lodged: </w:t>
            </w:r>
          </w:p>
        </w:tc>
      </w:tr>
      <w:tr w:rsidR="0030203A" w:rsidRPr="00506165" w14:paraId="16C2F36B" w14:textId="77777777" w:rsidTr="00E4475C">
        <w:trPr>
          <w:trHeight w:val="312"/>
        </w:trPr>
        <w:tc>
          <w:tcPr>
            <w:tcW w:w="5211" w:type="dxa"/>
            <w:gridSpan w:val="2"/>
            <w:vMerge/>
            <w:shd w:val="clear" w:color="auto" w:fill="auto"/>
          </w:tcPr>
          <w:p w14:paraId="7B273D2C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242" w:type="dxa"/>
            <w:gridSpan w:val="2"/>
            <w:shd w:val="clear" w:color="auto" w:fill="auto"/>
          </w:tcPr>
          <w:p w14:paraId="2B62CAB4" w14:textId="77777777" w:rsidR="0030203A" w:rsidRPr="006A1E92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6A1E92">
              <w:rPr>
                <w:rFonts w:ascii="Arial" w:hAnsi="Arial"/>
                <w:color w:val="FF0000"/>
                <w:sz w:val="22"/>
                <w:szCs w:val="22"/>
              </w:rPr>
              <w:t xml:space="preserve">Logged By: </w:t>
            </w:r>
          </w:p>
        </w:tc>
        <w:tc>
          <w:tcPr>
            <w:tcW w:w="2878" w:type="dxa"/>
            <w:shd w:val="clear" w:color="auto" w:fill="auto"/>
          </w:tcPr>
          <w:p w14:paraId="08072FD7" w14:textId="77777777" w:rsidR="0030203A" w:rsidRPr="006A1E92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6A1E92">
              <w:rPr>
                <w:rFonts w:ascii="Arial" w:hAnsi="Arial"/>
                <w:color w:val="FF0000"/>
                <w:sz w:val="22"/>
                <w:szCs w:val="22"/>
              </w:rPr>
              <w:t xml:space="preserve">Submitted by: </w:t>
            </w:r>
          </w:p>
        </w:tc>
      </w:tr>
      <w:tr w:rsidR="0030203A" w:rsidRPr="00506165" w14:paraId="0444EE4D" w14:textId="77777777" w:rsidTr="00E4475C">
        <w:trPr>
          <w:trHeight w:val="312"/>
        </w:trPr>
        <w:tc>
          <w:tcPr>
            <w:tcW w:w="5211" w:type="dxa"/>
            <w:gridSpan w:val="2"/>
            <w:vMerge/>
            <w:shd w:val="clear" w:color="auto" w:fill="auto"/>
          </w:tcPr>
          <w:p w14:paraId="50011F12" w14:textId="77777777" w:rsidR="0030203A" w:rsidRPr="00506165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14:paraId="5611CF27" w14:textId="77777777" w:rsidR="0030203A" w:rsidRPr="006A1E92" w:rsidRDefault="0030203A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0000"/>
                <w:sz w:val="22"/>
                <w:szCs w:val="22"/>
              </w:rPr>
            </w:pPr>
            <w:r w:rsidRPr="006A1E92">
              <w:rPr>
                <w:rFonts w:ascii="Arial" w:hAnsi="Arial"/>
                <w:color w:val="FF0000"/>
                <w:sz w:val="22"/>
                <w:szCs w:val="22"/>
              </w:rPr>
              <w:t xml:space="preserve">Pink box checked &amp; Actioned: </w:t>
            </w:r>
          </w:p>
        </w:tc>
      </w:tr>
      <w:tr w:rsidR="002F25DF" w:rsidRPr="00506165" w14:paraId="300C1DC9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F2F2F2"/>
          </w:tcPr>
          <w:p w14:paraId="6376BF5C" w14:textId="77777777" w:rsidR="002F25DF" w:rsidRPr="00C37CE7" w:rsidRDefault="002F25DF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sz w:val="24"/>
                <w:szCs w:val="24"/>
              </w:rPr>
            </w:pPr>
            <w:r w:rsidRPr="00C37CE7">
              <w:rPr>
                <w:rFonts w:ascii="Arial" w:hAnsi="Arial" w:cs="Arial"/>
                <w:sz w:val="24"/>
                <w:szCs w:val="24"/>
              </w:rPr>
              <w:t xml:space="preserve">LOGO A Name: </w:t>
            </w:r>
          </w:p>
        </w:tc>
        <w:tc>
          <w:tcPr>
            <w:tcW w:w="6120" w:type="dxa"/>
            <w:gridSpan w:val="3"/>
            <w:shd w:val="clear" w:color="auto" w:fill="F2F2F2"/>
          </w:tcPr>
          <w:p w14:paraId="5D981FE3" w14:textId="77777777" w:rsidR="002F25DF" w:rsidRPr="00C37CE7" w:rsidRDefault="002F25DF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 w:cs="Arial"/>
                <w:sz w:val="24"/>
                <w:szCs w:val="24"/>
              </w:rPr>
            </w:pPr>
            <w:r w:rsidRPr="00C37CE7">
              <w:rPr>
                <w:rFonts w:ascii="Arial" w:hAnsi="Arial" w:cs="Arial"/>
                <w:sz w:val="24"/>
                <w:szCs w:val="24"/>
              </w:rPr>
              <w:t xml:space="preserve">LOGO B Name: </w:t>
            </w:r>
          </w:p>
        </w:tc>
      </w:tr>
      <w:tr w:rsidR="00B03974" w:rsidRPr="00506165" w14:paraId="40B61898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5BDF6516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Style: </w:t>
            </w:r>
            <w:r w:rsidRPr="00447214">
              <w:rPr>
                <w:rFonts w:ascii="Arial" w:hAnsi="Arial"/>
                <w:sz w:val="24"/>
                <w:szCs w:val="24"/>
              </w:rPr>
              <w:t>Embroidery</w:t>
            </w:r>
            <w:r w:rsidRPr="00506165">
              <w:rPr>
                <w:rFonts w:ascii="Arial" w:hAnsi="Arial"/>
                <w:sz w:val="24"/>
                <w:szCs w:val="24"/>
              </w:rPr>
              <w:t xml:space="preserve"> / Screenprint / Sublimation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2435D842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Style: Embroidery / Screenprint / Sublimation</w:t>
            </w:r>
          </w:p>
        </w:tc>
      </w:tr>
      <w:tr w:rsidR="00B03974" w:rsidRPr="00506165" w14:paraId="14C8619B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24DA5709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Position: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6749C99C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Position: </w:t>
            </w:r>
          </w:p>
        </w:tc>
      </w:tr>
      <w:tr w:rsidR="00B03974" w:rsidRPr="00506165" w14:paraId="09505D6C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66553B6B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1: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6ED555FA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Colour 1: </w:t>
            </w:r>
          </w:p>
        </w:tc>
      </w:tr>
      <w:tr w:rsidR="00B03974" w:rsidRPr="00506165" w14:paraId="7A329C5B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6B1CA69D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2:</w:t>
            </w:r>
            <w:r w:rsidR="00273BAE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4530BF95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2:</w:t>
            </w:r>
          </w:p>
        </w:tc>
      </w:tr>
      <w:tr w:rsidR="00B03974" w:rsidRPr="00506165" w14:paraId="4C292F02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02A5381D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3:</w:t>
            </w:r>
            <w:r w:rsidR="004B3A4E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17665720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Colour 3:</w:t>
            </w:r>
          </w:p>
        </w:tc>
      </w:tr>
      <w:tr w:rsidR="00B03974" w:rsidRPr="00506165" w14:paraId="0169731E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62FD3C09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Colour 4: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27F51D15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Colour 4: </w:t>
            </w:r>
          </w:p>
        </w:tc>
      </w:tr>
      <w:tr w:rsidR="00B03974" w:rsidRPr="00506165" w14:paraId="3ECD679F" w14:textId="77777777" w:rsidTr="00E4475C">
        <w:trPr>
          <w:trHeight w:val="203"/>
        </w:trPr>
        <w:tc>
          <w:tcPr>
            <w:tcW w:w="5211" w:type="dxa"/>
            <w:gridSpan w:val="2"/>
            <w:shd w:val="clear" w:color="auto" w:fill="auto"/>
          </w:tcPr>
          <w:p w14:paraId="4571FA20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sz w:val="24"/>
                <w:szCs w:val="24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>Size: (</w:t>
            </w:r>
            <w:proofErr w:type="gramStart"/>
            <w:r w:rsidRPr="00506165">
              <w:rPr>
                <w:rFonts w:ascii="Arial" w:hAnsi="Arial"/>
                <w:sz w:val="24"/>
                <w:szCs w:val="24"/>
              </w:rPr>
              <w:t xml:space="preserve">H)   </w:t>
            </w:r>
            <w:proofErr w:type="gramEnd"/>
            <w:r w:rsidRPr="00506165">
              <w:rPr>
                <w:rFonts w:ascii="Arial" w:hAnsi="Arial"/>
                <w:sz w:val="24"/>
                <w:szCs w:val="24"/>
              </w:rPr>
              <w:t xml:space="preserve">   </w:t>
            </w:r>
            <w:r w:rsidR="00447214">
              <w:rPr>
                <w:rFonts w:ascii="Arial" w:hAnsi="Arial"/>
                <w:sz w:val="24"/>
                <w:szCs w:val="24"/>
              </w:rPr>
              <w:t xml:space="preserve">    </w:t>
            </w:r>
            <w:r w:rsidRPr="00506165">
              <w:rPr>
                <w:rFonts w:ascii="Arial" w:hAnsi="Arial"/>
                <w:sz w:val="24"/>
                <w:szCs w:val="24"/>
              </w:rPr>
              <w:t xml:space="preserve">x          (W) </w:t>
            </w:r>
          </w:p>
        </w:tc>
        <w:tc>
          <w:tcPr>
            <w:tcW w:w="6120" w:type="dxa"/>
            <w:gridSpan w:val="3"/>
            <w:shd w:val="clear" w:color="auto" w:fill="auto"/>
          </w:tcPr>
          <w:p w14:paraId="40956841" w14:textId="77777777" w:rsidR="00B03974" w:rsidRPr="00506165" w:rsidRDefault="00B03974" w:rsidP="00506165">
            <w:pPr>
              <w:pStyle w:val="Header"/>
              <w:tabs>
                <w:tab w:val="clear" w:pos="4320"/>
                <w:tab w:val="clear" w:pos="8640"/>
              </w:tabs>
              <w:ind w:right="-140"/>
              <w:rPr>
                <w:rFonts w:ascii="Arial" w:hAnsi="Arial"/>
                <w:color w:val="FFFF00"/>
                <w:sz w:val="28"/>
                <w:szCs w:val="28"/>
              </w:rPr>
            </w:pPr>
            <w:r w:rsidRPr="00506165">
              <w:rPr>
                <w:rFonts w:ascii="Arial" w:hAnsi="Arial"/>
                <w:sz w:val="24"/>
                <w:szCs w:val="24"/>
              </w:rPr>
              <w:t xml:space="preserve">Size: (H)            x          (W) </w:t>
            </w:r>
          </w:p>
        </w:tc>
      </w:tr>
    </w:tbl>
    <w:p w14:paraId="690D08B7" w14:textId="77777777" w:rsidR="008C68B7" w:rsidRPr="006F7AF6" w:rsidRDefault="008C68B7">
      <w:pPr>
        <w:pStyle w:val="Header"/>
        <w:tabs>
          <w:tab w:val="clear" w:pos="4320"/>
          <w:tab w:val="clear" w:pos="8640"/>
        </w:tabs>
        <w:ind w:right="-140"/>
        <w:rPr>
          <w:rFonts w:ascii="Arial" w:hAnsi="Arial"/>
          <w:sz w:val="2"/>
          <w:szCs w:val="2"/>
        </w:rPr>
      </w:pPr>
    </w:p>
    <w:sectPr w:rsidR="008C68B7" w:rsidRPr="006F7AF6" w:rsidSect="00C73BAE">
      <w:headerReference w:type="default" r:id="rId7"/>
      <w:pgSz w:w="11909" w:h="16834" w:code="9"/>
      <w:pgMar w:top="284" w:right="397" w:bottom="284" w:left="397" w:header="425" w:footer="7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84F92" w14:textId="77777777" w:rsidR="00615BCE" w:rsidRDefault="00615BCE">
      <w:r>
        <w:separator/>
      </w:r>
    </w:p>
  </w:endnote>
  <w:endnote w:type="continuationSeparator" w:id="0">
    <w:p w14:paraId="7B66E226" w14:textId="77777777" w:rsidR="00615BCE" w:rsidRDefault="0061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6FD7" w14:textId="77777777" w:rsidR="00615BCE" w:rsidRDefault="00615BCE">
      <w:r>
        <w:separator/>
      </w:r>
    </w:p>
  </w:footnote>
  <w:footnote w:type="continuationSeparator" w:id="0">
    <w:p w14:paraId="3C34DFA5" w14:textId="77777777" w:rsidR="00615BCE" w:rsidRDefault="0061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7C97A" w14:textId="77777777" w:rsidR="00B61458" w:rsidRDefault="00B61458">
    <w:pPr>
      <w:pStyle w:val="Header"/>
      <w:tabs>
        <w:tab w:val="left" w:pos="107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737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6C1E5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1F411A"/>
    <w:multiLevelType w:val="singleLevel"/>
    <w:tmpl w:val="9370C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 w15:restartNumberingAfterBreak="0">
    <w:nsid w:val="08387ED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C94F55"/>
    <w:multiLevelType w:val="hybridMultilevel"/>
    <w:tmpl w:val="8A44DAFC"/>
    <w:lvl w:ilvl="0" w:tplc="75965E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5A485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2D57FC7"/>
    <w:multiLevelType w:val="hybridMultilevel"/>
    <w:tmpl w:val="2ACA01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E68DE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8" w15:restartNumberingAfterBreak="0">
    <w:nsid w:val="287A1083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9" w15:restartNumberingAfterBreak="0">
    <w:nsid w:val="2BA93E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79567A"/>
    <w:multiLevelType w:val="singleLevel"/>
    <w:tmpl w:val="0C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6DB3503"/>
    <w:multiLevelType w:val="hybridMultilevel"/>
    <w:tmpl w:val="EE7CAAF8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0957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F392263"/>
    <w:multiLevelType w:val="hybridMultilevel"/>
    <w:tmpl w:val="EB781498"/>
    <w:lvl w:ilvl="0" w:tplc="DC94CC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63566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A7F2E7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B0C4D4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C1F0B7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E414F82"/>
    <w:multiLevelType w:val="hybridMultilevel"/>
    <w:tmpl w:val="81504A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561302"/>
    <w:multiLevelType w:val="singleLevel"/>
    <w:tmpl w:val="0B4248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3576CD4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4D37A38"/>
    <w:multiLevelType w:val="hybridMultilevel"/>
    <w:tmpl w:val="9A60E3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67318"/>
    <w:multiLevelType w:val="hybridMultilevel"/>
    <w:tmpl w:val="4508916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241F8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B300CE7"/>
    <w:multiLevelType w:val="hybridMultilevel"/>
    <w:tmpl w:val="D5DE608C"/>
    <w:lvl w:ilvl="0" w:tplc="36EEB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283E86"/>
    <w:multiLevelType w:val="multilevel"/>
    <w:tmpl w:val="AE7C6258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E33C46"/>
    <w:multiLevelType w:val="multilevel"/>
    <w:tmpl w:val="2A1618C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D457662"/>
    <w:multiLevelType w:val="hybridMultilevel"/>
    <w:tmpl w:val="F4FE7BA6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8" w15:restartNumberingAfterBreak="0">
    <w:nsid w:val="611F3AD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D3028C7"/>
    <w:multiLevelType w:val="multilevel"/>
    <w:tmpl w:val="97DA0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F818B6"/>
    <w:multiLevelType w:val="hybridMultilevel"/>
    <w:tmpl w:val="53F07138"/>
    <w:lvl w:ilvl="0" w:tplc="2EB43AC2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7A6E77"/>
    <w:multiLevelType w:val="hybridMultilevel"/>
    <w:tmpl w:val="11065F72"/>
    <w:lvl w:ilvl="0" w:tplc="F0AC9B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1C30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B4A0F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8170800">
    <w:abstractNumId w:val="1"/>
  </w:num>
  <w:num w:numId="2" w16cid:durableId="2062362945">
    <w:abstractNumId w:val="9"/>
  </w:num>
  <w:num w:numId="3" w16cid:durableId="1253007143">
    <w:abstractNumId w:val="0"/>
  </w:num>
  <w:num w:numId="4" w16cid:durableId="509688179">
    <w:abstractNumId w:val="15"/>
  </w:num>
  <w:num w:numId="5" w16cid:durableId="1024208978">
    <w:abstractNumId w:val="23"/>
  </w:num>
  <w:num w:numId="6" w16cid:durableId="7098096">
    <w:abstractNumId w:val="5"/>
  </w:num>
  <w:num w:numId="7" w16cid:durableId="67118396">
    <w:abstractNumId w:val="14"/>
  </w:num>
  <w:num w:numId="8" w16cid:durableId="815755193">
    <w:abstractNumId w:val="20"/>
  </w:num>
  <w:num w:numId="9" w16cid:durableId="1783182449">
    <w:abstractNumId w:val="28"/>
  </w:num>
  <w:num w:numId="10" w16cid:durableId="591206025">
    <w:abstractNumId w:val="2"/>
  </w:num>
  <w:num w:numId="11" w16cid:durableId="1238707762">
    <w:abstractNumId w:val="10"/>
  </w:num>
  <w:num w:numId="12" w16cid:durableId="2100445920">
    <w:abstractNumId w:val="12"/>
  </w:num>
  <w:num w:numId="13" w16cid:durableId="1376856763">
    <w:abstractNumId w:val="19"/>
  </w:num>
  <w:num w:numId="14" w16cid:durableId="128405908">
    <w:abstractNumId w:val="32"/>
  </w:num>
  <w:num w:numId="15" w16cid:durableId="1891575707">
    <w:abstractNumId w:val="33"/>
  </w:num>
  <w:num w:numId="16" w16cid:durableId="485783535">
    <w:abstractNumId w:val="17"/>
  </w:num>
  <w:num w:numId="17" w16cid:durableId="1859736722">
    <w:abstractNumId w:val="16"/>
  </w:num>
  <w:num w:numId="18" w16cid:durableId="695891835">
    <w:abstractNumId w:val="3"/>
  </w:num>
  <w:num w:numId="19" w16cid:durableId="2004503667">
    <w:abstractNumId w:val="29"/>
  </w:num>
  <w:num w:numId="20" w16cid:durableId="654795482">
    <w:abstractNumId w:val="26"/>
  </w:num>
  <w:num w:numId="21" w16cid:durableId="50274818">
    <w:abstractNumId w:val="25"/>
  </w:num>
  <w:num w:numId="22" w16cid:durableId="1363675633">
    <w:abstractNumId w:val="22"/>
  </w:num>
  <w:num w:numId="23" w16cid:durableId="422923328">
    <w:abstractNumId w:val="13"/>
  </w:num>
  <w:num w:numId="24" w16cid:durableId="1922908485">
    <w:abstractNumId w:val="18"/>
  </w:num>
  <w:num w:numId="25" w16cid:durableId="892353648">
    <w:abstractNumId w:val="6"/>
  </w:num>
  <w:num w:numId="26" w16cid:durableId="1573202438">
    <w:abstractNumId w:val="24"/>
  </w:num>
  <w:num w:numId="27" w16cid:durableId="1505241558">
    <w:abstractNumId w:val="4"/>
  </w:num>
  <w:num w:numId="28" w16cid:durableId="977952638">
    <w:abstractNumId w:val="31"/>
  </w:num>
  <w:num w:numId="29" w16cid:durableId="949093757">
    <w:abstractNumId w:val="7"/>
  </w:num>
  <w:num w:numId="30" w16cid:durableId="730537124">
    <w:abstractNumId w:val="30"/>
  </w:num>
  <w:num w:numId="31" w16cid:durableId="1722288169">
    <w:abstractNumId w:val="11"/>
  </w:num>
  <w:num w:numId="32" w16cid:durableId="1165784768">
    <w:abstractNumId w:val="27"/>
  </w:num>
  <w:num w:numId="33" w16cid:durableId="14575648">
    <w:abstractNumId w:val="8"/>
  </w:num>
  <w:num w:numId="34" w16cid:durableId="189327106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 fillcolor="black">
      <v:fill color="black"/>
      <o:colormru v:ext="edit" colors="#ddd,#eaeaea,#f8f8f8,#ffffd5,silver,#b2b2b2,#000046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4C"/>
    <w:rsid w:val="0000215B"/>
    <w:rsid w:val="00010030"/>
    <w:rsid w:val="00010166"/>
    <w:rsid w:val="000117BB"/>
    <w:rsid w:val="0001312D"/>
    <w:rsid w:val="00017F40"/>
    <w:rsid w:val="000221E2"/>
    <w:rsid w:val="00035ED5"/>
    <w:rsid w:val="0006084D"/>
    <w:rsid w:val="00062C51"/>
    <w:rsid w:val="000856D9"/>
    <w:rsid w:val="00097F1E"/>
    <w:rsid w:val="000A513F"/>
    <w:rsid w:val="000B3572"/>
    <w:rsid w:val="000E0C0A"/>
    <w:rsid w:val="000F28F6"/>
    <w:rsid w:val="000F58FF"/>
    <w:rsid w:val="000F73F5"/>
    <w:rsid w:val="00114FDE"/>
    <w:rsid w:val="00115302"/>
    <w:rsid w:val="001232A6"/>
    <w:rsid w:val="00124811"/>
    <w:rsid w:val="00133A08"/>
    <w:rsid w:val="0015257C"/>
    <w:rsid w:val="001619A0"/>
    <w:rsid w:val="00174BE5"/>
    <w:rsid w:val="00180609"/>
    <w:rsid w:val="00187B32"/>
    <w:rsid w:val="001935DE"/>
    <w:rsid w:val="001951B2"/>
    <w:rsid w:val="001A3C4C"/>
    <w:rsid w:val="001B76E2"/>
    <w:rsid w:val="001E31C8"/>
    <w:rsid w:val="001F48A8"/>
    <w:rsid w:val="00201CDA"/>
    <w:rsid w:val="002104DF"/>
    <w:rsid w:val="00212792"/>
    <w:rsid w:val="002209D2"/>
    <w:rsid w:val="0022752C"/>
    <w:rsid w:val="00243D3A"/>
    <w:rsid w:val="00264489"/>
    <w:rsid w:val="00273387"/>
    <w:rsid w:val="00273BAE"/>
    <w:rsid w:val="002776E8"/>
    <w:rsid w:val="00277966"/>
    <w:rsid w:val="00282DBD"/>
    <w:rsid w:val="002853D2"/>
    <w:rsid w:val="00295C9B"/>
    <w:rsid w:val="002B28AD"/>
    <w:rsid w:val="002C44C2"/>
    <w:rsid w:val="002E6FF0"/>
    <w:rsid w:val="002F25DF"/>
    <w:rsid w:val="002F4F79"/>
    <w:rsid w:val="0030203A"/>
    <w:rsid w:val="0031557F"/>
    <w:rsid w:val="0035528E"/>
    <w:rsid w:val="003749BA"/>
    <w:rsid w:val="00375263"/>
    <w:rsid w:val="00375791"/>
    <w:rsid w:val="00381A7C"/>
    <w:rsid w:val="00384A81"/>
    <w:rsid w:val="0039468F"/>
    <w:rsid w:val="003961EC"/>
    <w:rsid w:val="003B4135"/>
    <w:rsid w:val="003C4524"/>
    <w:rsid w:val="003F025E"/>
    <w:rsid w:val="00402B61"/>
    <w:rsid w:val="004176E9"/>
    <w:rsid w:val="00447214"/>
    <w:rsid w:val="00447571"/>
    <w:rsid w:val="004540B1"/>
    <w:rsid w:val="0045479A"/>
    <w:rsid w:val="00461688"/>
    <w:rsid w:val="00462234"/>
    <w:rsid w:val="00467B84"/>
    <w:rsid w:val="00475629"/>
    <w:rsid w:val="0048179B"/>
    <w:rsid w:val="00493ADA"/>
    <w:rsid w:val="004B1CFB"/>
    <w:rsid w:val="004B3A4E"/>
    <w:rsid w:val="004B3D69"/>
    <w:rsid w:val="004C2CE0"/>
    <w:rsid w:val="004C46C6"/>
    <w:rsid w:val="004C49F9"/>
    <w:rsid w:val="004C767F"/>
    <w:rsid w:val="004D4BA5"/>
    <w:rsid w:val="004E4AC3"/>
    <w:rsid w:val="004E7FF0"/>
    <w:rsid w:val="004F4D45"/>
    <w:rsid w:val="00506165"/>
    <w:rsid w:val="0051078C"/>
    <w:rsid w:val="00520E3E"/>
    <w:rsid w:val="00527178"/>
    <w:rsid w:val="00540619"/>
    <w:rsid w:val="00544395"/>
    <w:rsid w:val="00574497"/>
    <w:rsid w:val="00575188"/>
    <w:rsid w:val="005774F6"/>
    <w:rsid w:val="0058429B"/>
    <w:rsid w:val="005A5CA2"/>
    <w:rsid w:val="005C2140"/>
    <w:rsid w:val="005E5CA5"/>
    <w:rsid w:val="005E6130"/>
    <w:rsid w:val="005F6975"/>
    <w:rsid w:val="00602E12"/>
    <w:rsid w:val="00603D17"/>
    <w:rsid w:val="00604D60"/>
    <w:rsid w:val="00611B47"/>
    <w:rsid w:val="00615BCE"/>
    <w:rsid w:val="00615EA2"/>
    <w:rsid w:val="00622464"/>
    <w:rsid w:val="00630236"/>
    <w:rsid w:val="00631996"/>
    <w:rsid w:val="0066444F"/>
    <w:rsid w:val="00681530"/>
    <w:rsid w:val="00681B70"/>
    <w:rsid w:val="00681E8D"/>
    <w:rsid w:val="00690D97"/>
    <w:rsid w:val="00695F33"/>
    <w:rsid w:val="006A1E92"/>
    <w:rsid w:val="006B509E"/>
    <w:rsid w:val="006B6F1F"/>
    <w:rsid w:val="006C0E24"/>
    <w:rsid w:val="006D38E9"/>
    <w:rsid w:val="006D4648"/>
    <w:rsid w:val="006E30B8"/>
    <w:rsid w:val="006E65B6"/>
    <w:rsid w:val="006E79BB"/>
    <w:rsid w:val="006F2253"/>
    <w:rsid w:val="006F34F2"/>
    <w:rsid w:val="006F78FC"/>
    <w:rsid w:val="006F7AF6"/>
    <w:rsid w:val="00703B91"/>
    <w:rsid w:val="00713B52"/>
    <w:rsid w:val="00727767"/>
    <w:rsid w:val="00735EBD"/>
    <w:rsid w:val="00754D95"/>
    <w:rsid w:val="007634F9"/>
    <w:rsid w:val="00764C7C"/>
    <w:rsid w:val="00767707"/>
    <w:rsid w:val="00773877"/>
    <w:rsid w:val="00790F6B"/>
    <w:rsid w:val="007A060D"/>
    <w:rsid w:val="007E3400"/>
    <w:rsid w:val="007E4367"/>
    <w:rsid w:val="007E5050"/>
    <w:rsid w:val="007E65BC"/>
    <w:rsid w:val="007E7E2D"/>
    <w:rsid w:val="00814113"/>
    <w:rsid w:val="00820479"/>
    <w:rsid w:val="00821F35"/>
    <w:rsid w:val="00824AA9"/>
    <w:rsid w:val="00831600"/>
    <w:rsid w:val="00831B39"/>
    <w:rsid w:val="008432A3"/>
    <w:rsid w:val="00862AF0"/>
    <w:rsid w:val="00862DFD"/>
    <w:rsid w:val="00873003"/>
    <w:rsid w:val="0087402A"/>
    <w:rsid w:val="00880478"/>
    <w:rsid w:val="00880B83"/>
    <w:rsid w:val="00886D30"/>
    <w:rsid w:val="0089206A"/>
    <w:rsid w:val="008966FD"/>
    <w:rsid w:val="008C3BD0"/>
    <w:rsid w:val="008C4E06"/>
    <w:rsid w:val="008C68B7"/>
    <w:rsid w:val="008D75B6"/>
    <w:rsid w:val="0091211A"/>
    <w:rsid w:val="00914A0C"/>
    <w:rsid w:val="00916D5D"/>
    <w:rsid w:val="009170B4"/>
    <w:rsid w:val="00934CB5"/>
    <w:rsid w:val="009412E9"/>
    <w:rsid w:val="0094195C"/>
    <w:rsid w:val="00943288"/>
    <w:rsid w:val="0094573D"/>
    <w:rsid w:val="009538F1"/>
    <w:rsid w:val="009735E2"/>
    <w:rsid w:val="00987204"/>
    <w:rsid w:val="00992B05"/>
    <w:rsid w:val="009937CD"/>
    <w:rsid w:val="009A53C5"/>
    <w:rsid w:val="009C4823"/>
    <w:rsid w:val="009C7A1F"/>
    <w:rsid w:val="009E25D1"/>
    <w:rsid w:val="009E7A4B"/>
    <w:rsid w:val="00A01D16"/>
    <w:rsid w:val="00A03C06"/>
    <w:rsid w:val="00A12FAB"/>
    <w:rsid w:val="00A2245F"/>
    <w:rsid w:val="00A35779"/>
    <w:rsid w:val="00A42F33"/>
    <w:rsid w:val="00A443E7"/>
    <w:rsid w:val="00A61826"/>
    <w:rsid w:val="00A67291"/>
    <w:rsid w:val="00A67AFE"/>
    <w:rsid w:val="00A67BCD"/>
    <w:rsid w:val="00A800A2"/>
    <w:rsid w:val="00AA3D82"/>
    <w:rsid w:val="00AA3D8F"/>
    <w:rsid w:val="00AB451A"/>
    <w:rsid w:val="00AD59BE"/>
    <w:rsid w:val="00AE1910"/>
    <w:rsid w:val="00AE2AB3"/>
    <w:rsid w:val="00AE2EB9"/>
    <w:rsid w:val="00B03974"/>
    <w:rsid w:val="00B33A7E"/>
    <w:rsid w:val="00B35C49"/>
    <w:rsid w:val="00B37314"/>
    <w:rsid w:val="00B442B4"/>
    <w:rsid w:val="00B466E8"/>
    <w:rsid w:val="00B50212"/>
    <w:rsid w:val="00B520B4"/>
    <w:rsid w:val="00B52343"/>
    <w:rsid w:val="00B61458"/>
    <w:rsid w:val="00B6668C"/>
    <w:rsid w:val="00B71613"/>
    <w:rsid w:val="00B91E26"/>
    <w:rsid w:val="00BA18A6"/>
    <w:rsid w:val="00BB0646"/>
    <w:rsid w:val="00BB7367"/>
    <w:rsid w:val="00BB7B1B"/>
    <w:rsid w:val="00BD1460"/>
    <w:rsid w:val="00BD28D4"/>
    <w:rsid w:val="00BE2A9A"/>
    <w:rsid w:val="00BE363E"/>
    <w:rsid w:val="00BE3BC9"/>
    <w:rsid w:val="00BF03EC"/>
    <w:rsid w:val="00C03262"/>
    <w:rsid w:val="00C138CF"/>
    <w:rsid w:val="00C1736A"/>
    <w:rsid w:val="00C237D3"/>
    <w:rsid w:val="00C30967"/>
    <w:rsid w:val="00C32B0E"/>
    <w:rsid w:val="00C35708"/>
    <w:rsid w:val="00C37CE7"/>
    <w:rsid w:val="00C53BC0"/>
    <w:rsid w:val="00C54999"/>
    <w:rsid w:val="00C57119"/>
    <w:rsid w:val="00C73BAE"/>
    <w:rsid w:val="00C7761C"/>
    <w:rsid w:val="00C94F01"/>
    <w:rsid w:val="00CA76A7"/>
    <w:rsid w:val="00CB3135"/>
    <w:rsid w:val="00CC296D"/>
    <w:rsid w:val="00CC54D4"/>
    <w:rsid w:val="00CC73FF"/>
    <w:rsid w:val="00CD7CF6"/>
    <w:rsid w:val="00CE16BC"/>
    <w:rsid w:val="00CF1BAF"/>
    <w:rsid w:val="00D04CBF"/>
    <w:rsid w:val="00D103F2"/>
    <w:rsid w:val="00D14006"/>
    <w:rsid w:val="00D1719F"/>
    <w:rsid w:val="00D267F6"/>
    <w:rsid w:val="00D3682C"/>
    <w:rsid w:val="00D42D9B"/>
    <w:rsid w:val="00D43C4C"/>
    <w:rsid w:val="00D46958"/>
    <w:rsid w:val="00D46FB5"/>
    <w:rsid w:val="00D51708"/>
    <w:rsid w:val="00D529D4"/>
    <w:rsid w:val="00D56512"/>
    <w:rsid w:val="00D56C63"/>
    <w:rsid w:val="00D5775B"/>
    <w:rsid w:val="00D57EEE"/>
    <w:rsid w:val="00D62385"/>
    <w:rsid w:val="00D678BB"/>
    <w:rsid w:val="00D75FD0"/>
    <w:rsid w:val="00D8032F"/>
    <w:rsid w:val="00DA001A"/>
    <w:rsid w:val="00DA3E67"/>
    <w:rsid w:val="00DB27BB"/>
    <w:rsid w:val="00DC2AB8"/>
    <w:rsid w:val="00DC3C53"/>
    <w:rsid w:val="00DE126C"/>
    <w:rsid w:val="00DE37E2"/>
    <w:rsid w:val="00DE3D9A"/>
    <w:rsid w:val="00E12BB8"/>
    <w:rsid w:val="00E14FF6"/>
    <w:rsid w:val="00E1745C"/>
    <w:rsid w:val="00E3466D"/>
    <w:rsid w:val="00E400A9"/>
    <w:rsid w:val="00E42390"/>
    <w:rsid w:val="00E4475C"/>
    <w:rsid w:val="00E656D0"/>
    <w:rsid w:val="00E704F4"/>
    <w:rsid w:val="00E73A87"/>
    <w:rsid w:val="00E81966"/>
    <w:rsid w:val="00E91177"/>
    <w:rsid w:val="00EB5152"/>
    <w:rsid w:val="00EB77AA"/>
    <w:rsid w:val="00EC34A5"/>
    <w:rsid w:val="00EF298C"/>
    <w:rsid w:val="00EF73C4"/>
    <w:rsid w:val="00F00B7D"/>
    <w:rsid w:val="00F0674C"/>
    <w:rsid w:val="00F16472"/>
    <w:rsid w:val="00F23D83"/>
    <w:rsid w:val="00F24669"/>
    <w:rsid w:val="00F3177E"/>
    <w:rsid w:val="00F33FB9"/>
    <w:rsid w:val="00F56333"/>
    <w:rsid w:val="00F963BC"/>
    <w:rsid w:val="00F970C9"/>
    <w:rsid w:val="00FB362B"/>
    <w:rsid w:val="00FC0513"/>
    <w:rsid w:val="00FC64C3"/>
    <w:rsid w:val="00FD07B6"/>
    <w:rsid w:val="00FE032E"/>
    <w:rsid w:val="00FE4EF0"/>
    <w:rsid w:val="00FF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>
      <v:fill color="black"/>
      <o:colormru v:ext="edit" colors="#ddd,#eaeaea,#f8f8f8,#ffffd5,silver,#b2b2b2,#000046"/>
      <o:colormenu v:ext="edit" strokecolor="none [3213]"/>
    </o:shapedefaults>
    <o:shapelayout v:ext="edit">
      <o:idmap v:ext="edit" data="2"/>
    </o:shapelayout>
  </w:shapeDefaults>
  <w:decimalSymbol w:val="."/>
  <w:listSeparator w:val=","/>
  <w14:docId w14:val="6EB6D113"/>
  <w15:chartTrackingRefBased/>
  <w15:docId w15:val="{C4D04CC5-4241-496E-A3B1-892497DC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rFonts w:ascii="Arial" w:hAnsi="Arial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i/>
      <w:sz w:val="1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rFonts w:ascii="Arial" w:hAnsi="Arial"/>
      <w:sz w:val="18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2">
    <w:name w:val="Body Text 2"/>
    <w:basedOn w:val="Normal"/>
    <w:pPr>
      <w:jc w:val="center"/>
    </w:pPr>
  </w:style>
  <w:style w:type="paragraph" w:styleId="BodyText3">
    <w:name w:val="Body Text 3"/>
    <w:basedOn w:val="Normal"/>
    <w:rPr>
      <w:sz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inchbeck">
    <w:name w:val="Pinchbeck"/>
    <w:semiHidden/>
    <w:rsid w:val="00C57119"/>
    <w:rPr>
      <w:rFonts w:ascii="Arial" w:hAnsi="Arial" w:cs="Arial"/>
      <w:color w:val="auto"/>
      <w:sz w:val="20"/>
      <w:szCs w:val="20"/>
    </w:rPr>
  </w:style>
  <w:style w:type="character" w:styleId="CommentReference">
    <w:name w:val="annotation reference"/>
    <w:semiHidden/>
    <w:rsid w:val="00AA3D82"/>
    <w:rPr>
      <w:sz w:val="16"/>
      <w:szCs w:val="16"/>
    </w:rPr>
  </w:style>
  <w:style w:type="paragraph" w:styleId="CommentText">
    <w:name w:val="annotation text"/>
    <w:basedOn w:val="Normal"/>
    <w:semiHidden/>
    <w:rsid w:val="00AA3D82"/>
  </w:style>
  <w:style w:type="paragraph" w:styleId="CommentSubject">
    <w:name w:val="annotation subject"/>
    <w:basedOn w:val="CommentText"/>
    <w:next w:val="CommentText"/>
    <w:semiHidden/>
    <w:rsid w:val="00AA3D82"/>
    <w:rPr>
      <w:b/>
      <w:bCs/>
    </w:rPr>
  </w:style>
  <w:style w:type="character" w:customStyle="1" w:styleId="HeaderChar">
    <w:name w:val="Header Char"/>
    <w:link w:val="Header"/>
    <w:rsid w:val="004E4AC3"/>
    <w:rPr>
      <w:lang w:val="en-US" w:eastAsia="en-US"/>
    </w:rPr>
  </w:style>
  <w:style w:type="table" w:styleId="TableGrid">
    <w:name w:val="Table Grid"/>
    <w:basedOn w:val="TableNormal"/>
    <w:rsid w:val="00B61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urence\Word\Alinta%20Templates\Letterhead%20S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Small</Template>
  <TotalTime>2</TotalTime>
  <Pages>1</Pages>
  <Words>146</Words>
  <Characters>1315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Production Order Form - Jumpers (2024)</vt:lpstr>
    </vt:vector>
  </TitlesOfParts>
  <Company>Alinta Sports Aust Pty Ltd.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Production Order Form - Jumpers (2024)</dc:title>
  <dc:subject/>
  <dc:creator>Laurence Hall</dc:creator>
  <cp:keywords/>
  <cp:lastModifiedBy>Madeleine Turner</cp:lastModifiedBy>
  <cp:revision>2</cp:revision>
  <cp:lastPrinted>2025-03-06T00:14:00Z</cp:lastPrinted>
  <dcterms:created xsi:type="dcterms:W3CDTF">2025-03-06T00:16:00Z</dcterms:created>
  <dcterms:modified xsi:type="dcterms:W3CDTF">2025-03-06T00:16:00Z</dcterms:modified>
</cp:coreProperties>
</file>