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2687"/>
        <w:gridCol w:w="1739"/>
        <w:gridCol w:w="1739"/>
      </w:tblGrid>
      <w:tr w:rsidR="007864F1" w:rsidRPr="00506165" w14:paraId="5373E459" w14:textId="77777777" w:rsidTr="00826B0B">
        <w:tc>
          <w:tcPr>
            <w:tcW w:w="4950" w:type="dxa"/>
            <w:shd w:val="clear" w:color="auto" w:fill="0070C0"/>
          </w:tcPr>
          <w:p w14:paraId="67043E62" w14:textId="0DED5F46" w:rsidR="007864F1" w:rsidRPr="00C53BC0" w:rsidRDefault="007864F1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PRODU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CTION </w:t>
            </w:r>
            <w:r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ORDER FORM               </w:t>
            </w:r>
          </w:p>
        </w:tc>
        <w:tc>
          <w:tcPr>
            <w:tcW w:w="2687" w:type="dxa"/>
            <w:shd w:val="clear" w:color="auto" w:fill="auto"/>
          </w:tcPr>
          <w:p w14:paraId="28DA2E50" w14:textId="77777777" w:rsidR="007864F1" w:rsidRPr="00506165" w:rsidRDefault="007864F1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  <w:p w14:paraId="552F7E70" w14:textId="77777777" w:rsidR="007864F1" w:rsidRPr="00826B0B" w:rsidRDefault="007864F1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Pr="00826B0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Previous </w:t>
            </w:r>
            <w:proofErr w:type="gramStart"/>
            <w:r w:rsidRPr="00826B0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Order </w:t>
            </w:r>
            <w:r w:rsidRPr="00826B0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1739" w:type="dxa"/>
          </w:tcPr>
          <w:p w14:paraId="41E15365" w14:textId="77777777" w:rsidR="007864F1" w:rsidRPr="00506165" w:rsidRDefault="007864F1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</w:p>
        </w:tc>
        <w:tc>
          <w:tcPr>
            <w:tcW w:w="1739" w:type="dxa"/>
            <w:shd w:val="clear" w:color="auto" w:fill="auto"/>
          </w:tcPr>
          <w:p w14:paraId="1A12848D" w14:textId="1EABDA45" w:rsidR="007864F1" w:rsidRPr="00506165" w:rsidRDefault="007864F1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</w:p>
        </w:tc>
      </w:tr>
    </w:tbl>
    <w:p w14:paraId="200BFCFB" w14:textId="022D25AF" w:rsidR="009C7A1F" w:rsidRPr="00AE1910" w:rsidRDefault="00453B21" w:rsidP="00AE1910">
      <w:pPr>
        <w:pStyle w:val="Header"/>
        <w:tabs>
          <w:tab w:val="clear" w:pos="4320"/>
          <w:tab w:val="clear" w:pos="8640"/>
        </w:tabs>
        <w:ind w:right="143"/>
        <w:rPr>
          <w:rFonts w:ascii="Arial" w:hAnsi="Arial" w:cs="Arial"/>
          <w:b/>
          <w:bCs/>
          <w:color w:val="3366FF"/>
          <w:sz w:val="18"/>
          <w:szCs w:val="18"/>
        </w:rPr>
      </w:pPr>
      <w:r>
        <w:rPr>
          <w:rFonts w:ascii="Arial" w:hAnsi="Arial" w:cs="Arial"/>
          <w:b/>
          <w:bCs/>
          <w:noProof/>
          <w:color w:val="3366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43909" wp14:editId="0DD6ABAC">
                <wp:simplePos x="0" y="0"/>
                <wp:positionH relativeFrom="column">
                  <wp:posOffset>4786631</wp:posOffset>
                </wp:positionH>
                <wp:positionV relativeFrom="paragraph">
                  <wp:posOffset>-318770</wp:posOffset>
                </wp:positionV>
                <wp:extent cx="2305050" cy="304800"/>
                <wp:effectExtent l="19050" t="19050" r="19050" b="19050"/>
                <wp:wrapNone/>
                <wp:docPr id="1840516547" name="Rectangle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7995F" id="Rectangle 2791" o:spid="_x0000_s1026" style="position:absolute;margin-left:376.9pt;margin-top:-25.1pt;width:181.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" filled="f" fillcolor="black" strokecolor="black [3213]" strokeweight="3pt"/>
            </w:pict>
          </mc:Fallback>
        </mc:AlternateConten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1316"/>
        <w:gridCol w:w="834"/>
        <w:gridCol w:w="4330"/>
      </w:tblGrid>
      <w:tr w:rsidR="00D46FB5" w:rsidRPr="00F24669" w14:paraId="1D519CFF" w14:textId="77777777" w:rsidTr="00056F0B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06F4EA13" w14:textId="77777777" w:rsidR="00D46FB5" w:rsidRPr="00F24669" w:rsidRDefault="00D46FB5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>Customer: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7CC499EA" w14:textId="5F7FF9C3" w:rsidR="00D46FB5" w:rsidRPr="00F24669" w:rsidRDefault="00453B21" w:rsidP="00AE1910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6DCDEF9" wp14:editId="0AAE65B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1576734502" name="Rectangle 2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71D30" id="Rectangle 2781" o:spid="_x0000_s1026" style="position:absolute;margin-left:165.4pt;margin-top:.95pt;width:23.25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IECT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629B9F" wp14:editId="4A0F65BA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1331213308" name="Rectangle 2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0BF32" id="Rectangle 2780" o:spid="_x0000_s1026" style="position:absolute;margin-left:69.4pt;margin-top:.95pt;width:23.2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YkIgUt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D46FB5" w:rsidRPr="00F24669">
              <w:rPr>
                <w:rFonts w:ascii="Arial" w:hAnsi="Arial" w:cs="Arial"/>
                <w:sz w:val="24"/>
                <w:szCs w:val="24"/>
              </w:rPr>
              <w:t>W</w:t>
            </w:r>
            <w:r w:rsidR="00264489">
              <w:rPr>
                <w:rFonts w:ascii="Arial" w:hAnsi="Arial" w:cs="Arial"/>
                <w:sz w:val="24"/>
                <w:szCs w:val="24"/>
              </w:rPr>
              <w:t>holesale</w:t>
            </w:r>
            <w:r w:rsidR="007634F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26448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634F9">
              <w:rPr>
                <w:rFonts w:ascii="Arial" w:hAnsi="Arial" w:cs="Arial"/>
                <w:sz w:val="24"/>
                <w:szCs w:val="24"/>
              </w:rPr>
              <w:t>R</w:t>
            </w:r>
            <w:r w:rsidR="00264489">
              <w:rPr>
                <w:rFonts w:ascii="Arial" w:hAnsi="Arial" w:cs="Arial"/>
                <w:sz w:val="24"/>
                <w:szCs w:val="24"/>
              </w:rPr>
              <w:t>etail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681B70" w:rsidRPr="00F24669" w14:paraId="237721B7" w14:textId="77777777" w:rsidTr="00056F0B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F00A732" w14:textId="77777777" w:rsidR="00681B70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30203A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371B0AB9" w14:textId="77777777" w:rsidR="00681B70" w:rsidRPr="00F24669" w:rsidRDefault="009C7A1F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Pending </w:t>
            </w:r>
            <w:proofErr w:type="gramStart"/>
            <w:r w:rsidRPr="00F24669">
              <w:rPr>
                <w:rFonts w:ascii="Arial" w:hAnsi="Arial" w:cs="Arial"/>
                <w:sz w:val="24"/>
                <w:szCs w:val="24"/>
              </w:rPr>
              <w:t xml:space="preserve"># </w:t>
            </w:r>
            <w:r w:rsidR="00681B70" w:rsidRPr="00F24669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</w:tc>
      </w:tr>
      <w:tr w:rsidR="00D46FB5" w:rsidRPr="00F24669" w14:paraId="1EEDD086" w14:textId="77777777" w:rsidTr="00056F0B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C554066" w14:textId="77777777" w:rsidR="00D46FB5" w:rsidRPr="00F24669" w:rsidRDefault="00C37CE7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</w:t>
            </w:r>
            <w:r w:rsidR="000221E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5D945781" w14:textId="77777777" w:rsidR="00D46FB5" w:rsidRPr="00F24669" w:rsidRDefault="00FC64C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ETA: </w:t>
            </w:r>
          </w:p>
        </w:tc>
      </w:tr>
      <w:tr w:rsidR="007634F9" w:rsidRPr="00F24669" w14:paraId="11E34E92" w14:textId="77777777" w:rsidTr="00056F0B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465644C" w14:textId="77777777" w:rsidR="007634F9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Order placed by:                       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60C57340" w14:textId="6C6A97D3" w:rsidR="007634F9" w:rsidRPr="00F24669" w:rsidRDefault="00453B21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F90032" wp14:editId="18F0E414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244863535" name="Rectangle 2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2FE6F" id="Rectangle 2782" o:spid="_x0000_s1026" style="position:absolute;margin-left:119.3pt;margin-top:.8pt;width:23.2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hHRZO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896B6A" wp14:editId="54FBEFD5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521921281" name="Rectangle 2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DC74C" id="Rectangle 2783" o:spid="_x0000_s1026" style="position:absolute;margin-left:214.15pt;margin-top:.8pt;width:23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TJ5lu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>New Style</w:t>
            </w:r>
            <w:r w:rsidR="00C37CE7" w:rsidRPr="00C37CE7">
              <w:rPr>
                <w:rFonts w:ascii="Arial" w:hAnsi="Arial" w:cs="Arial"/>
                <w:sz w:val="22"/>
                <w:szCs w:val="22"/>
              </w:rPr>
              <w:t>/Photography</w:t>
            </w:r>
            <w:r w:rsidR="00C37CE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44395" w:rsidRPr="00C37C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Repeat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>Style</w:t>
            </w:r>
          </w:p>
        </w:tc>
      </w:tr>
      <w:tr w:rsidR="00735EBD" w:rsidRPr="00F24669" w14:paraId="5FD248E1" w14:textId="77777777" w:rsidTr="00056F0B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849F53A" w14:textId="3CD2229B" w:rsidR="00735EBD" w:rsidRPr="007864F1" w:rsidRDefault="00C23D51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Category Manager</w:t>
            </w:r>
            <w:r w:rsidR="000221E2" w:rsidRPr="007864F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:</w:t>
            </w:r>
            <w:r w:rsidR="00544395" w:rsidRPr="007864F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851A922" w14:textId="77777777" w:rsidR="00735EBD" w:rsidRDefault="00735EBD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PPS Required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(</w:t>
            </w:r>
            <w:r w:rsidR="00831600" w:rsidRPr="00831600">
              <w:rPr>
                <w:rFonts w:ascii="Arial" w:hAnsi="Arial" w:cs="Arial"/>
                <w:noProof/>
              </w:rPr>
              <w:t>QTY &amp; SIZE)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  <w:r w:rsidR="00544395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735EBD" w:rsidRPr="00F24669" w14:paraId="18602E3C" w14:textId="77777777" w:rsidTr="00056F0B">
        <w:trPr>
          <w:trHeight w:val="397"/>
        </w:trPr>
        <w:tc>
          <w:tcPr>
            <w:tcW w:w="11245" w:type="dxa"/>
            <w:gridSpan w:val="4"/>
            <w:shd w:val="clear" w:color="auto" w:fill="auto"/>
          </w:tcPr>
          <w:p w14:paraId="2142BD2D" w14:textId="629C348B" w:rsidR="00735EBD" w:rsidRDefault="00453B21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A6EB1" wp14:editId="7CFF20DA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124148589" name="Rectangle 2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D2DF8" id="Rectangle 2786" o:spid="_x0000_s1026" style="position:absolute;margin-left:300.65pt;margin-top:1.55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A54415" wp14:editId="24FFFBD0">
                      <wp:simplePos x="0" y="0"/>
                      <wp:positionH relativeFrom="column">
                        <wp:posOffset>6056630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74689613" name="Rectangle 2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560DC" id="Rectangle 2784" o:spid="_x0000_s1026" style="position:absolute;margin-left:476.9pt;margin-top:.8pt;width:23.2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Eiju2fgAAAACQEA&#10;AA8AAAAAAAAAAAAAAAAAXgQAAGRycy9kb3ducmV2LnhtbFBLBQYAAAAABAAEAPMAAABrBQAAAAA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31B3EA" wp14:editId="56FC0A66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381265085" name="Rectangle 2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C4787" id="Rectangle 2785" o:spid="_x0000_s1026" style="position:absolute;margin-left:199.55pt;margin-top:1.55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v0v9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PPS to be approved by: </w:t>
            </w:r>
            <w:r w:rsidR="00402B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Alinta QC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24AA9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="00824AA9">
              <w:rPr>
                <w:rFonts w:ascii="Arial" w:hAnsi="Arial" w:cs="Arial"/>
                <w:sz w:val="24"/>
                <w:szCs w:val="24"/>
              </w:rPr>
              <w:t xml:space="preserve"> School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24AA9">
              <w:rPr>
                <w:rFonts w:ascii="Arial" w:hAnsi="Arial" w:cs="Arial"/>
                <w:sz w:val="24"/>
                <w:szCs w:val="24"/>
              </w:rPr>
              <w:t xml:space="preserve">Staff placing the order: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EC34A5" w:rsidRPr="00F24669" w14:paraId="3B20BE3D" w14:textId="77777777" w:rsidTr="00056F0B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3CDA60D4" w14:textId="7B353F3A" w:rsidR="00EC34A5" w:rsidRDefault="00BA142C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D0137D" wp14:editId="53613F46">
                      <wp:simplePos x="0" y="0"/>
                      <wp:positionH relativeFrom="column">
                        <wp:posOffset>2551430</wp:posOffset>
                      </wp:positionH>
                      <wp:positionV relativeFrom="margin">
                        <wp:posOffset>34925</wp:posOffset>
                      </wp:positionV>
                      <wp:extent cx="295275" cy="209550"/>
                      <wp:effectExtent l="0" t="0" r="0" b="0"/>
                      <wp:wrapNone/>
                      <wp:docPr id="214781312" name="Rectangle 2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E0A95" id="Rectangle 2789" o:spid="_x0000_s1026" style="position:absolute;margin-left:200.9pt;margin-top:2.75pt;width:23.2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AqJrb3gAAAACAEA&#10;AA8AAAAAAAAAAAAAAAAAXgQAAGRycy9kb3ducmV2LnhtbFBLBQYAAAAABAAEAPMAAABrBQAAAAA=&#10;" filled="f" fillcolor="black" strokeweight="1.5pt">
                      <w10:wrap anchory="margin"/>
                    </v:rect>
                  </w:pict>
                </mc:Fallback>
              </mc:AlternateContent>
            </w:r>
            <w:r w:rsidR="00453B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888970" wp14:editId="47BE6F2C">
                      <wp:simplePos x="0" y="0"/>
                      <wp:positionH relativeFrom="column">
                        <wp:posOffset>1430655</wp:posOffset>
                      </wp:positionH>
                      <wp:positionV relativeFrom="margin">
                        <wp:posOffset>15875</wp:posOffset>
                      </wp:positionV>
                      <wp:extent cx="295275" cy="209550"/>
                      <wp:effectExtent l="0" t="0" r="0" b="0"/>
                      <wp:wrapNone/>
                      <wp:docPr id="692138322" name="Rectangle 2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27E73" id="Rectangle 2790" o:spid="_x0000_s1026" style="position:absolute;margin-left:112.65pt;margin-top:1.25pt;width:23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9GeJHd8AAAAIAQAA&#10;DwAAAAAAAAAAAAAAAABeBAAAZHJzL2Rvd25yZXYueG1sUEsFBgAAAAAEAAQA8wAAAGoFAAAAAA==&#10;" filled="f" fillcolor="black" strokeweight="1.5pt">
                      <w10:wrap anchory="margin"/>
                    </v:rect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 xml:space="preserve">Alinta side flag: Yes        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4A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0C1853A" w14:textId="02831E7C" w:rsidR="00EC34A5" w:rsidRDefault="00453B21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0D5E28" wp14:editId="15A48018">
                      <wp:simplePos x="0" y="0"/>
                      <wp:positionH relativeFrom="column">
                        <wp:posOffset>2037080</wp:posOffset>
                      </wp:positionH>
                      <wp:positionV relativeFrom="margin">
                        <wp:posOffset>15875</wp:posOffset>
                      </wp:positionV>
                      <wp:extent cx="295275" cy="209550"/>
                      <wp:effectExtent l="0" t="0" r="0" b="0"/>
                      <wp:wrapNone/>
                      <wp:docPr id="1450349463" name="Rectangle 2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8B5A1" id="Rectangle 2787" o:spid="_x0000_s1026" style="position:absolute;margin-left:160.4pt;margin-top:1.25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sEw9V98AAAAIAQAA&#10;DwAAAAAAAAAAAAAAAABeBAAAZHJzL2Rvd25yZXYueG1sUEsFBgAAAAAEAAQA8wAAAGoFAAAAAA==&#10;" filled="f" fillcolor="black" strokeweight="1.5pt">
                      <w10:wrap anchory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9E227E1" wp14:editId="18D29CD2">
                      <wp:simplePos x="0" y="0"/>
                      <wp:positionH relativeFrom="column">
                        <wp:posOffset>957580</wp:posOffset>
                      </wp:positionH>
                      <wp:positionV relativeFrom="margin">
                        <wp:posOffset>15875</wp:posOffset>
                      </wp:positionV>
                      <wp:extent cx="295275" cy="209550"/>
                      <wp:effectExtent l="0" t="0" r="0" b="0"/>
                      <wp:wrapNone/>
                      <wp:docPr id="887610356" name="Rectangle 2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21461" id="Rectangle 2788" o:spid="_x0000_s1026" style="position:absolute;margin-left:75.4pt;margin-top:1.25pt;width:23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/6TVUN8AAAAIAQAA&#10;DwAAAAAAAAAAAAAAAABeBAAAZHJzL2Rvd25yZXYueG1sUEsFBgAAAAAEAAQA8wAAAGoFAAAAAA==&#10;" filled="f" fillcolor="black" strokeweight="1.5pt">
                      <w10:wrap anchory="margin"/>
                    </v:rect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>Freight:   Air                  Sea</w:t>
            </w:r>
          </w:p>
        </w:tc>
      </w:tr>
      <w:tr w:rsidR="00F23D83" w:rsidRPr="00F24669" w14:paraId="277850AC" w14:textId="77777777" w:rsidTr="00056F0B">
        <w:trPr>
          <w:trHeight w:val="397"/>
        </w:trPr>
        <w:tc>
          <w:tcPr>
            <w:tcW w:w="4765" w:type="dxa"/>
            <w:shd w:val="clear" w:color="auto" w:fill="auto"/>
          </w:tcPr>
          <w:p w14:paraId="722EFE87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Add Alinta Standard Features: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Yes / No</w:t>
            </w:r>
          </w:p>
        </w:tc>
        <w:tc>
          <w:tcPr>
            <w:tcW w:w="2150" w:type="dxa"/>
            <w:gridSpan w:val="2"/>
            <w:shd w:val="clear" w:color="auto" w:fill="auto"/>
          </w:tcPr>
          <w:p w14:paraId="0FE76F1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PO #: </w:t>
            </w:r>
          </w:p>
        </w:tc>
        <w:tc>
          <w:tcPr>
            <w:tcW w:w="4330" w:type="dxa"/>
            <w:shd w:val="clear" w:color="auto" w:fill="auto"/>
          </w:tcPr>
          <w:p w14:paraId="3C9E7EE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Price:JNR $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SNR $    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+GST</w:t>
            </w:r>
          </w:p>
        </w:tc>
      </w:tr>
    </w:tbl>
    <w:p w14:paraId="4DBB92A7" w14:textId="2EC44B3A" w:rsidR="00A61826" w:rsidRPr="002853D2" w:rsidRDefault="00453B21" w:rsidP="00264489">
      <w:pPr>
        <w:pStyle w:val="Header"/>
        <w:tabs>
          <w:tab w:val="clear" w:pos="4320"/>
          <w:tab w:val="clear" w:pos="8640"/>
        </w:tabs>
        <w:ind w:right="142"/>
        <w:rPr>
          <w:rFonts w:ascii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20CC9C" wp14:editId="79A7A079">
                <wp:simplePos x="0" y="0"/>
                <wp:positionH relativeFrom="column">
                  <wp:posOffset>5415280</wp:posOffset>
                </wp:positionH>
                <wp:positionV relativeFrom="paragraph">
                  <wp:posOffset>1243965</wp:posOffset>
                </wp:positionV>
                <wp:extent cx="1724025" cy="209550"/>
                <wp:effectExtent l="0" t="0" r="0" b="0"/>
                <wp:wrapNone/>
                <wp:docPr id="1389758257" name="Rectangle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BEE96" id="Rectangle 2794" o:spid="_x0000_s1026" style="position:absolute;margin-left:426.4pt;margin-top:97.95pt;width:135.7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" filled="f" fillcolor="black" strokeweight="1.5pt"/>
            </w:pict>
          </mc:Fallback>
        </mc:AlternateContent>
      </w:r>
      <w:r w:rsidR="002853D2" w:rsidRPr="00C37CE7">
        <w:t xml:space="preserve"> </w:t>
      </w:r>
      <w:r w:rsidR="00C37CE7" w:rsidRPr="00C37CE7">
        <w:rPr>
          <w:rFonts w:ascii="Arial" w:hAnsi="Arial" w:cs="Arial"/>
          <w:b/>
          <w:bCs/>
        </w:rPr>
        <w:t>O</w:t>
      </w:r>
      <w:r w:rsidR="00C37CE7">
        <w:rPr>
          <w:rFonts w:ascii="Arial" w:hAnsi="Arial" w:cs="Arial"/>
          <w:b/>
          <w:bCs/>
        </w:rPr>
        <w:t>THER</w:t>
      </w:r>
      <w:r w:rsidR="00C37CE7" w:rsidRPr="00C37CE7">
        <w:rPr>
          <w:rFonts w:ascii="Arial" w:hAnsi="Arial" w:cs="Arial"/>
          <w:b/>
          <w:bCs/>
        </w:rPr>
        <w:t xml:space="preserve">: </w:t>
      </w:r>
      <w:r w:rsidR="002853D2" w:rsidRPr="00C37CE7">
        <w:rPr>
          <w:rFonts w:ascii="Arial" w:hAnsi="Arial" w:cs="Arial"/>
          <w:b/>
          <w:bCs/>
        </w:rPr>
        <w:t xml:space="preserve">                   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C37CE7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2853D2" w:rsidRPr="002853D2">
        <w:rPr>
          <w:rFonts w:ascii="Arial" w:hAnsi="Arial" w:cs="Arial"/>
          <w:b/>
          <w:bCs/>
          <w:sz w:val="22"/>
          <w:szCs w:val="22"/>
        </w:rPr>
        <w:t xml:space="preserve">TOTAL: </w:t>
      </w:r>
      <w:r w:rsidR="00544395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tbl>
      <w:tblPr>
        <w:tblpPr w:leftFromText="180" w:rightFromText="180" w:vertAnchor="text" w:horzAnchor="page" w:tblpX="457" w:tblpY="-3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1111"/>
        <w:gridCol w:w="1112"/>
        <w:gridCol w:w="1112"/>
        <w:gridCol w:w="1111"/>
        <w:gridCol w:w="1112"/>
        <w:gridCol w:w="1112"/>
        <w:gridCol w:w="2736"/>
      </w:tblGrid>
      <w:tr w:rsidR="00291EA2" w:rsidRPr="005D039A" w14:paraId="6D5DBA6D" w14:textId="77777777" w:rsidTr="00291EA2">
        <w:trPr>
          <w:cantSplit/>
          <w:trHeight w:val="276"/>
        </w:trPr>
        <w:tc>
          <w:tcPr>
            <w:tcW w:w="1901" w:type="dxa"/>
            <w:tcBorders>
              <w:top w:val="single" w:sz="4" w:space="0" w:color="auto"/>
            </w:tcBorders>
            <w:shd w:val="pct12" w:color="auto" w:fill="000000"/>
            <w:vAlign w:val="center"/>
          </w:tcPr>
          <w:p w14:paraId="2FF5E50A" w14:textId="57154FB3" w:rsidR="00291EA2" w:rsidRPr="00824AA9" w:rsidRDefault="00BF25C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07607858" w14:textId="6E5D054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107cm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AF574EE" w14:textId="5552BC21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117cm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55938156" w14:textId="57659B2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127cm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6D5A6E6" w14:textId="128FA739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137cm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D707330" w14:textId="3490F04F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147cm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61EBE899" w14:textId="24D1D2E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Avg.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pct12" w:color="auto" w:fill="FFFFFF"/>
            <w:vAlign w:val="center"/>
          </w:tcPr>
          <w:p w14:paraId="32471E2F" w14:textId="77777777" w:rsidR="00291EA2" w:rsidRPr="00824AA9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291EA2" w:rsidRPr="00A443E7" w14:paraId="2588C705" w14:textId="77777777" w:rsidTr="00291EA2">
        <w:trPr>
          <w:cantSplit/>
          <w:trHeight w:val="276"/>
        </w:trPr>
        <w:tc>
          <w:tcPr>
            <w:tcW w:w="1901" w:type="dxa"/>
          </w:tcPr>
          <w:p w14:paraId="3FC5E122" w14:textId="77777777" w:rsidR="00291EA2" w:rsidRPr="00824AA9" w:rsidRDefault="00291EA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255AA0CE" w14:textId="7777777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20D7D54E" w14:textId="7777777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131EDC58" w14:textId="7777777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14:paraId="21F7C8A1" w14:textId="7777777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39D885DB" w14:textId="7777777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336C9C53" w14:textId="7777777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68B5E7C1" w14:textId="77777777" w:rsidR="00291EA2" w:rsidRPr="00824AA9" w:rsidRDefault="00291EA2" w:rsidP="00291E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EA2" w:rsidRPr="005D039A" w14:paraId="2A928AF9" w14:textId="77777777" w:rsidTr="00291EA2">
        <w:trPr>
          <w:cantSplit/>
          <w:trHeight w:val="276"/>
        </w:trPr>
        <w:tc>
          <w:tcPr>
            <w:tcW w:w="1901" w:type="dxa"/>
            <w:shd w:val="pct12" w:color="auto" w:fill="000000"/>
            <w:vAlign w:val="center"/>
          </w:tcPr>
          <w:p w14:paraId="0B47DC31" w14:textId="20B33BAA" w:rsidR="00291EA2" w:rsidRPr="00824AA9" w:rsidRDefault="00291EA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Loop</w:t>
            </w:r>
          </w:p>
        </w:tc>
        <w:tc>
          <w:tcPr>
            <w:tcW w:w="3335" w:type="dxa"/>
            <w:gridSpan w:val="3"/>
            <w:shd w:val="pct12" w:color="auto" w:fill="FFFFFF"/>
            <w:vAlign w:val="center"/>
          </w:tcPr>
          <w:p w14:paraId="1B008BF9" w14:textId="5583C450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S33cm</w:t>
            </w:r>
          </w:p>
        </w:tc>
        <w:tc>
          <w:tcPr>
            <w:tcW w:w="3335" w:type="dxa"/>
            <w:gridSpan w:val="3"/>
            <w:shd w:val="pct12" w:color="auto" w:fill="FFFFFF"/>
            <w:vAlign w:val="center"/>
          </w:tcPr>
          <w:p w14:paraId="2E2484B9" w14:textId="0ED92AEF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EA2">
              <w:rPr>
                <w:rFonts w:ascii="Arial" w:hAnsi="Arial" w:cs="Arial"/>
                <w:b/>
                <w:sz w:val="18"/>
                <w:szCs w:val="18"/>
              </w:rPr>
              <w:t>S41cm</w:t>
            </w:r>
          </w:p>
        </w:tc>
        <w:tc>
          <w:tcPr>
            <w:tcW w:w="2736" w:type="dxa"/>
            <w:shd w:val="pct12" w:color="auto" w:fill="FFFFFF"/>
            <w:vAlign w:val="center"/>
          </w:tcPr>
          <w:p w14:paraId="4A0485EC" w14:textId="77777777" w:rsidR="00291EA2" w:rsidRPr="00824AA9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</w:tr>
      <w:tr w:rsidR="00291EA2" w:rsidRPr="00A443E7" w14:paraId="6B6F5527" w14:textId="77777777" w:rsidTr="00291EA2">
        <w:trPr>
          <w:cantSplit/>
          <w:trHeight w:val="276"/>
        </w:trPr>
        <w:tc>
          <w:tcPr>
            <w:tcW w:w="1901" w:type="dxa"/>
            <w:shd w:val="clear" w:color="auto" w:fill="auto"/>
          </w:tcPr>
          <w:p w14:paraId="52EA3CEF" w14:textId="77777777" w:rsidR="00291EA2" w:rsidRPr="00824AA9" w:rsidRDefault="00291EA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14:paraId="4EE3DF84" w14:textId="7777777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14:paraId="022A73D4" w14:textId="77777777" w:rsidR="00291EA2" w:rsidRPr="00CC73FF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31AA403E" w14:textId="77777777" w:rsidR="00291EA2" w:rsidRPr="00824AA9" w:rsidRDefault="00291EA2" w:rsidP="00291EA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5C7" w:rsidRPr="005D039A" w14:paraId="43E27C06" w14:textId="77777777" w:rsidTr="003C1F6C">
        <w:trPr>
          <w:cantSplit/>
          <w:trHeight w:val="276"/>
        </w:trPr>
        <w:tc>
          <w:tcPr>
            <w:tcW w:w="1901" w:type="dxa"/>
            <w:tcBorders>
              <w:bottom w:val="single" w:sz="4" w:space="0" w:color="auto"/>
            </w:tcBorders>
            <w:shd w:val="pct12" w:color="auto" w:fill="000000"/>
            <w:vAlign w:val="center"/>
          </w:tcPr>
          <w:p w14:paraId="2922A6B7" w14:textId="13A55303" w:rsidR="00BF25C7" w:rsidRPr="00824AA9" w:rsidRDefault="00BF25C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Tab</w:t>
            </w:r>
          </w:p>
        </w:tc>
        <w:tc>
          <w:tcPr>
            <w:tcW w:w="6670" w:type="dxa"/>
            <w:gridSpan w:val="6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204864C" w14:textId="29D6E14B" w:rsidR="00BF25C7" w:rsidRPr="00CC73FF" w:rsidRDefault="00BF25C7" w:rsidP="00291EA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Avg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2A0F4F8" w14:textId="77777777" w:rsidR="00BF25C7" w:rsidRPr="00824AA9" w:rsidRDefault="00BF25C7" w:rsidP="00291EA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</w:tr>
      <w:tr w:rsidR="00BF25C7" w:rsidRPr="00A443E7" w14:paraId="325EE9B9" w14:textId="77777777" w:rsidTr="00FF79E3">
        <w:trPr>
          <w:cantSplit/>
          <w:trHeight w:val="276"/>
        </w:trPr>
        <w:tc>
          <w:tcPr>
            <w:tcW w:w="1901" w:type="dxa"/>
            <w:tcBorders>
              <w:bottom w:val="single" w:sz="4" w:space="0" w:color="auto"/>
            </w:tcBorders>
          </w:tcPr>
          <w:p w14:paraId="62BCD947" w14:textId="77777777" w:rsidR="00BF25C7" w:rsidRPr="00824AA9" w:rsidRDefault="00BF25C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0" w:type="dxa"/>
            <w:gridSpan w:val="6"/>
            <w:tcBorders>
              <w:bottom w:val="single" w:sz="4" w:space="0" w:color="auto"/>
            </w:tcBorders>
            <w:vAlign w:val="center"/>
          </w:tcPr>
          <w:p w14:paraId="4B1594B4" w14:textId="77777777" w:rsidR="00BF25C7" w:rsidRPr="004B1CFB" w:rsidRDefault="00BF25C7" w:rsidP="00291EA2">
            <w:pPr>
              <w:pStyle w:val="Header"/>
              <w:tabs>
                <w:tab w:val="clear" w:pos="4320"/>
                <w:tab w:val="clear" w:pos="8640"/>
              </w:tabs>
              <w:ind w:left="-52" w:right="3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15F6A685" w14:textId="77777777" w:rsidR="00BF25C7" w:rsidRPr="00824AA9" w:rsidRDefault="00BF25C7" w:rsidP="00291EA2">
            <w:pPr>
              <w:pStyle w:val="Header"/>
              <w:tabs>
                <w:tab w:val="clear" w:pos="4320"/>
                <w:tab w:val="clear" w:pos="8640"/>
              </w:tabs>
              <w:ind w:left="-52"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393AE4" w14:textId="77777777" w:rsidR="004E4AC3" w:rsidRDefault="004E4AC3">
      <w:pPr>
        <w:pStyle w:val="Header"/>
        <w:tabs>
          <w:tab w:val="clear" w:pos="4320"/>
          <w:tab w:val="clear" w:pos="8640"/>
        </w:tabs>
        <w:ind w:right="2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361"/>
        <w:gridCol w:w="981"/>
        <w:gridCol w:w="2190"/>
        <w:gridCol w:w="2830"/>
      </w:tblGrid>
      <w:tr w:rsidR="00703B91" w:rsidRPr="00506165" w14:paraId="404C9B9D" w14:textId="77777777" w:rsidTr="00282DBD">
        <w:trPr>
          <w:trHeight w:val="251"/>
        </w:trPr>
        <w:tc>
          <w:tcPr>
            <w:tcW w:w="11331" w:type="dxa"/>
            <w:gridSpan w:val="5"/>
            <w:shd w:val="clear" w:color="auto" w:fill="auto"/>
          </w:tcPr>
          <w:p w14:paraId="7495311D" w14:textId="77777777" w:rsidR="00544395" w:rsidRPr="00282DBD" w:rsidRDefault="00703B91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SIZE SPEC:</w:t>
            </w:r>
            <w:r w:rsidR="00544395"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    </w:t>
            </w:r>
          </w:p>
          <w:p w14:paraId="1A8A2225" w14:textId="77777777" w:rsidR="00703B91" w:rsidRPr="00506165" w:rsidRDefault="00703B91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sz w:val="2"/>
                <w:szCs w:val="2"/>
              </w:rPr>
            </w:pPr>
            <w:r w:rsidRPr="00506165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"/>
                <w:szCs w:val="2"/>
              </w:rPr>
              <w:t>SIZ</w:t>
            </w:r>
          </w:p>
        </w:tc>
      </w:tr>
      <w:tr w:rsidR="00282DBD" w:rsidRPr="00506165" w14:paraId="79E1FCD5" w14:textId="77777777" w:rsidTr="00615BCE">
        <w:trPr>
          <w:trHeight w:val="215"/>
        </w:trPr>
        <w:tc>
          <w:tcPr>
            <w:tcW w:w="2802" w:type="dxa"/>
            <w:shd w:val="clear" w:color="auto" w:fill="000000"/>
          </w:tcPr>
          <w:p w14:paraId="55FABC63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FABRIC</w:t>
            </w:r>
          </w:p>
        </w:tc>
        <w:tc>
          <w:tcPr>
            <w:tcW w:w="3402" w:type="dxa"/>
            <w:gridSpan w:val="2"/>
            <w:shd w:val="clear" w:color="auto" w:fill="000000"/>
          </w:tcPr>
          <w:p w14:paraId="0F1A0074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COLOUR</w:t>
            </w:r>
          </w:p>
        </w:tc>
        <w:tc>
          <w:tcPr>
            <w:tcW w:w="5127" w:type="dxa"/>
            <w:gridSpan w:val="2"/>
            <w:shd w:val="clear" w:color="auto" w:fill="000000"/>
          </w:tcPr>
          <w:p w14:paraId="7390177D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        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POSITION</w:t>
            </w:r>
          </w:p>
        </w:tc>
      </w:tr>
      <w:tr w:rsidR="00282DBD" w:rsidRPr="00506165" w14:paraId="7C9622E6" w14:textId="77777777" w:rsidTr="00DE37E2">
        <w:trPr>
          <w:trHeight w:val="219"/>
        </w:trPr>
        <w:tc>
          <w:tcPr>
            <w:tcW w:w="2802" w:type="dxa"/>
            <w:shd w:val="clear" w:color="auto" w:fill="auto"/>
          </w:tcPr>
          <w:p w14:paraId="6DAD834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491CCB4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866D8C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7E0C495" w14:textId="77777777" w:rsidTr="00DE37E2">
        <w:trPr>
          <w:trHeight w:val="223"/>
        </w:trPr>
        <w:tc>
          <w:tcPr>
            <w:tcW w:w="2802" w:type="dxa"/>
            <w:shd w:val="clear" w:color="auto" w:fill="auto"/>
          </w:tcPr>
          <w:p w14:paraId="26C5DA00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F49030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7F04D80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34490843" w14:textId="77777777" w:rsidTr="00DE37E2">
        <w:trPr>
          <w:trHeight w:val="213"/>
        </w:trPr>
        <w:tc>
          <w:tcPr>
            <w:tcW w:w="2802" w:type="dxa"/>
            <w:shd w:val="clear" w:color="auto" w:fill="auto"/>
          </w:tcPr>
          <w:p w14:paraId="04E276F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EFA14A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AF641D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23C2FFB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70CEB16D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479A08D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0911281A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6AB9A66D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0A09956A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CB5C645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48418D6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40BCBD4A" w14:textId="77777777" w:rsidTr="00615BCE">
        <w:tc>
          <w:tcPr>
            <w:tcW w:w="5211" w:type="dxa"/>
            <w:gridSpan w:val="2"/>
            <w:shd w:val="clear" w:color="auto" w:fill="000000"/>
          </w:tcPr>
          <w:p w14:paraId="6F3297E2" w14:textId="77777777" w:rsidR="00282DBD" w:rsidRPr="00506165" w:rsidRDefault="00282DBD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506165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IMAGE</w:t>
            </w:r>
          </w:p>
        </w:tc>
        <w:tc>
          <w:tcPr>
            <w:tcW w:w="6120" w:type="dxa"/>
            <w:gridSpan w:val="3"/>
            <w:shd w:val="clear" w:color="auto" w:fill="000000"/>
          </w:tcPr>
          <w:p w14:paraId="02F9B5B6" w14:textId="77777777" w:rsidR="00282DBD" w:rsidRPr="00506165" w:rsidRDefault="00282DBD" w:rsidP="00FD07B6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 xml:space="preserve">               </w:t>
            </w:r>
            <w:r w:rsidRPr="00506165"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>Construction Details</w:t>
            </w:r>
          </w:p>
        </w:tc>
      </w:tr>
      <w:tr w:rsidR="008966FD" w:rsidRPr="00506165" w14:paraId="7119602A" w14:textId="77777777" w:rsidTr="00282DBD">
        <w:trPr>
          <w:trHeight w:val="284"/>
        </w:trPr>
        <w:tc>
          <w:tcPr>
            <w:tcW w:w="5211" w:type="dxa"/>
            <w:gridSpan w:val="2"/>
            <w:vMerge w:val="restart"/>
            <w:shd w:val="clear" w:color="auto" w:fill="auto"/>
          </w:tcPr>
          <w:p w14:paraId="23B6A63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1144149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28A7CCC0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758B1282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351EAC0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35213A3C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866A51C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24D90854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56061BDD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56C3E0B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390D347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188FDB0B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367DBA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26284DE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350E24A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2F6C9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55259ED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10B8432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1062134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63348627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924069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B6B65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9B3FE00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7813E7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61D985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86AE288" w14:textId="77777777" w:rsidR="008C3BD0" w:rsidRPr="004B3A4E" w:rsidRDefault="008C3BD0" w:rsidP="008C3BD0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02A09FE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4464AE0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7B33FBB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C3BD0" w:rsidRPr="00506165" w14:paraId="4F10222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72453BC" w14:textId="77777777" w:rsidR="008C3BD0" w:rsidRPr="00506165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7AD512D" w14:textId="77777777" w:rsidR="008C3BD0" w:rsidRPr="004B3A4E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504E7CA" w14:textId="77777777" w:rsidTr="00C23D51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8FC4236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0000"/>
          </w:tcPr>
          <w:p w14:paraId="4084E2FD" w14:textId="727A0FD4" w:rsidR="008966FD" w:rsidRPr="004B3A4E" w:rsidRDefault="00C23D51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  <w:r w:rsidRPr="004C767F">
              <w:rPr>
                <w:rFonts w:ascii="Arial" w:hAnsi="Arial"/>
                <w:color w:val="FFFFFF"/>
                <w:sz w:val="28"/>
                <w:szCs w:val="28"/>
              </w:rPr>
              <w:t>PRODUCTION ONLY</w:t>
            </w:r>
          </w:p>
        </w:tc>
      </w:tr>
      <w:tr w:rsidR="008966FD" w:rsidRPr="00506165" w14:paraId="7BB58B84" w14:textId="77777777" w:rsidTr="00C23D51">
        <w:trPr>
          <w:trHeight w:val="278"/>
        </w:trPr>
        <w:tc>
          <w:tcPr>
            <w:tcW w:w="5211" w:type="dxa"/>
            <w:gridSpan w:val="2"/>
            <w:vMerge/>
            <w:shd w:val="clear" w:color="auto" w:fill="auto"/>
          </w:tcPr>
          <w:p w14:paraId="683D0F17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FFFF" w:themeFill="background1"/>
          </w:tcPr>
          <w:p w14:paraId="0978D5FA" w14:textId="4D0E432C" w:rsidR="008966FD" w:rsidRPr="00C23D51" w:rsidRDefault="00C23D51" w:rsidP="00C23D51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Assigned Factory: </w:t>
            </w:r>
          </w:p>
        </w:tc>
      </w:tr>
      <w:tr w:rsidR="0030203A" w:rsidRPr="00506165" w14:paraId="5C426B9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EB653E4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33BD454B" w14:textId="77777777" w:rsidR="0030203A" w:rsidRPr="007864F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7864F1">
              <w:rPr>
                <w:rFonts w:ascii="Arial" w:hAnsi="Arial"/>
                <w:color w:val="FF0000"/>
                <w:sz w:val="22"/>
                <w:szCs w:val="22"/>
              </w:rPr>
              <w:t xml:space="preserve">Date Received: </w:t>
            </w:r>
          </w:p>
        </w:tc>
        <w:tc>
          <w:tcPr>
            <w:tcW w:w="2878" w:type="dxa"/>
            <w:shd w:val="clear" w:color="auto" w:fill="auto"/>
          </w:tcPr>
          <w:p w14:paraId="7F1824A3" w14:textId="77777777" w:rsidR="0030203A" w:rsidRPr="007864F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7864F1">
              <w:rPr>
                <w:rFonts w:ascii="Arial" w:hAnsi="Arial"/>
                <w:color w:val="FF0000"/>
                <w:sz w:val="22"/>
                <w:szCs w:val="22"/>
              </w:rPr>
              <w:t xml:space="preserve">Date Lodged: </w:t>
            </w:r>
          </w:p>
        </w:tc>
      </w:tr>
      <w:tr w:rsidR="0030203A" w:rsidRPr="00506165" w14:paraId="16C2F36B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B273D2C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2B62CAB4" w14:textId="77777777" w:rsidR="0030203A" w:rsidRPr="007864F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7864F1">
              <w:rPr>
                <w:rFonts w:ascii="Arial" w:hAnsi="Arial"/>
                <w:color w:val="FF0000"/>
                <w:sz w:val="22"/>
                <w:szCs w:val="22"/>
              </w:rPr>
              <w:t xml:space="preserve">Logged By: </w:t>
            </w:r>
          </w:p>
        </w:tc>
        <w:tc>
          <w:tcPr>
            <w:tcW w:w="2878" w:type="dxa"/>
            <w:shd w:val="clear" w:color="auto" w:fill="auto"/>
          </w:tcPr>
          <w:p w14:paraId="08072FD7" w14:textId="77777777" w:rsidR="0030203A" w:rsidRPr="007864F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7864F1">
              <w:rPr>
                <w:rFonts w:ascii="Arial" w:hAnsi="Arial"/>
                <w:color w:val="FF0000"/>
                <w:sz w:val="22"/>
                <w:szCs w:val="22"/>
              </w:rPr>
              <w:t xml:space="preserve">Submitted by: </w:t>
            </w:r>
          </w:p>
        </w:tc>
      </w:tr>
      <w:tr w:rsidR="0030203A" w:rsidRPr="00506165" w14:paraId="0444EE4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50011F12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5611CF27" w14:textId="77777777" w:rsidR="0030203A" w:rsidRPr="007864F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7864F1">
              <w:rPr>
                <w:rFonts w:ascii="Arial" w:hAnsi="Arial"/>
                <w:color w:val="FF0000"/>
                <w:sz w:val="22"/>
                <w:szCs w:val="22"/>
              </w:rPr>
              <w:t xml:space="preserve">Pink box checked &amp; Actioned: </w:t>
            </w:r>
          </w:p>
        </w:tc>
      </w:tr>
      <w:tr w:rsidR="002F25DF" w:rsidRPr="00506165" w14:paraId="300C1DC9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F2F2F2"/>
          </w:tcPr>
          <w:p w14:paraId="6376BF5C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A Name: </w:t>
            </w:r>
          </w:p>
        </w:tc>
        <w:tc>
          <w:tcPr>
            <w:tcW w:w="6120" w:type="dxa"/>
            <w:gridSpan w:val="3"/>
            <w:shd w:val="clear" w:color="auto" w:fill="F2F2F2"/>
          </w:tcPr>
          <w:p w14:paraId="5D981FE3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B Name: </w:t>
            </w:r>
          </w:p>
        </w:tc>
      </w:tr>
      <w:tr w:rsidR="00B03974" w:rsidRPr="00506165" w14:paraId="40B61898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5BDF6516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Style: </w:t>
            </w:r>
            <w:r w:rsidRPr="00447214">
              <w:rPr>
                <w:rFonts w:ascii="Arial" w:hAnsi="Arial"/>
                <w:sz w:val="24"/>
                <w:szCs w:val="24"/>
              </w:rPr>
              <w:t>Embroidery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 / Screenprint / Sublimation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435D842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Style: Embroidery / Screenprint / Sublimation</w:t>
            </w:r>
          </w:p>
        </w:tc>
      </w:tr>
      <w:tr w:rsidR="00B03974" w:rsidRPr="00506165" w14:paraId="14C8619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24DA57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749C99C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</w:tr>
      <w:tr w:rsidR="00B03974" w:rsidRPr="00506165" w14:paraId="09505D6C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6553B6B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1: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ED555FA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1: </w:t>
            </w:r>
          </w:p>
        </w:tc>
      </w:tr>
      <w:tr w:rsidR="00B03974" w:rsidRPr="00506165" w14:paraId="7A329C5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B1CA69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2:</w:t>
            </w:r>
            <w:r w:rsidR="00273BA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530BF9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2:</w:t>
            </w:r>
          </w:p>
        </w:tc>
      </w:tr>
      <w:tr w:rsidR="00B03974" w:rsidRPr="00506165" w14:paraId="4C292F02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02A5381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3:</w:t>
            </w:r>
            <w:r w:rsidR="004B3A4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176657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3:</w:t>
            </w:r>
          </w:p>
        </w:tc>
      </w:tr>
      <w:tr w:rsidR="00B03974" w:rsidRPr="00506165" w14:paraId="0169731E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2FD3C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4: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7F51D1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4: </w:t>
            </w:r>
          </w:p>
        </w:tc>
      </w:tr>
      <w:tr w:rsidR="00B03974" w:rsidRPr="00506165" w14:paraId="3ECD679F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4571FA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</w:t>
            </w:r>
            <w:r w:rsidR="00447214">
              <w:rPr>
                <w:rFonts w:ascii="Arial" w:hAnsi="Arial"/>
                <w:sz w:val="24"/>
                <w:szCs w:val="24"/>
              </w:rPr>
              <w:t xml:space="preserve">    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x          (W)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0956841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      x          (W) </w:t>
            </w:r>
          </w:p>
        </w:tc>
      </w:tr>
    </w:tbl>
    <w:p w14:paraId="690D08B7" w14:textId="77777777" w:rsidR="008C68B7" w:rsidRPr="006F7AF6" w:rsidRDefault="008C68B7">
      <w:pPr>
        <w:pStyle w:val="Header"/>
        <w:tabs>
          <w:tab w:val="clear" w:pos="4320"/>
          <w:tab w:val="clear" w:pos="8640"/>
        </w:tabs>
        <w:ind w:right="-140"/>
        <w:rPr>
          <w:rFonts w:ascii="Arial" w:hAnsi="Arial"/>
          <w:sz w:val="2"/>
          <w:szCs w:val="2"/>
        </w:rPr>
      </w:pPr>
    </w:p>
    <w:sectPr w:rsidR="008C68B7" w:rsidRPr="006F7AF6" w:rsidSect="00C73BAE">
      <w:headerReference w:type="default" r:id="rId7"/>
      <w:pgSz w:w="11909" w:h="16834" w:code="9"/>
      <w:pgMar w:top="284" w:right="397" w:bottom="284" w:left="397" w:header="425" w:footer="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84F92" w14:textId="77777777" w:rsidR="00615BCE" w:rsidRDefault="00615BCE">
      <w:r>
        <w:separator/>
      </w:r>
    </w:p>
  </w:endnote>
  <w:endnote w:type="continuationSeparator" w:id="0">
    <w:p w14:paraId="7B66E226" w14:textId="77777777" w:rsidR="00615BCE" w:rsidRDefault="0061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66FD7" w14:textId="77777777" w:rsidR="00615BCE" w:rsidRDefault="00615BCE">
      <w:r>
        <w:separator/>
      </w:r>
    </w:p>
  </w:footnote>
  <w:footnote w:type="continuationSeparator" w:id="0">
    <w:p w14:paraId="3C34DFA5" w14:textId="77777777" w:rsidR="00615BCE" w:rsidRDefault="0061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C97A" w14:textId="77777777" w:rsidR="00B61458" w:rsidRDefault="00B61458">
    <w:pPr>
      <w:pStyle w:val="Header"/>
      <w:tabs>
        <w:tab w:val="lef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3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C1E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1F411A"/>
    <w:multiLevelType w:val="singleLevel"/>
    <w:tmpl w:val="9370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8387ED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94F55"/>
    <w:multiLevelType w:val="hybridMultilevel"/>
    <w:tmpl w:val="8A44DAFC"/>
    <w:lvl w:ilvl="0" w:tplc="7596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A48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D57FC7"/>
    <w:multiLevelType w:val="hybridMultilevel"/>
    <w:tmpl w:val="2ACA0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E68DE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287A1083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9" w15:restartNumberingAfterBreak="0">
    <w:nsid w:val="2BA93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79567A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B3503"/>
    <w:multiLevelType w:val="hybridMultilevel"/>
    <w:tmpl w:val="EE7CAAF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957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392263"/>
    <w:multiLevelType w:val="hybridMultilevel"/>
    <w:tmpl w:val="EB781498"/>
    <w:lvl w:ilvl="0" w:tplc="DC94C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3566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7F2E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0C4D4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1F0B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414F82"/>
    <w:multiLevelType w:val="hybridMultilevel"/>
    <w:tmpl w:val="81504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61302"/>
    <w:multiLevelType w:val="singleLevel"/>
    <w:tmpl w:val="0B42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576C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D37A38"/>
    <w:multiLevelType w:val="hybridMultilevel"/>
    <w:tmpl w:val="9A60E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67318"/>
    <w:multiLevelType w:val="hybridMultilevel"/>
    <w:tmpl w:val="450891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41F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300CE7"/>
    <w:multiLevelType w:val="hybridMultilevel"/>
    <w:tmpl w:val="D5DE608C"/>
    <w:lvl w:ilvl="0" w:tplc="36EEB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83E86"/>
    <w:multiLevelType w:val="multilevel"/>
    <w:tmpl w:val="AE7C62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33C46"/>
    <w:multiLevelType w:val="multilevel"/>
    <w:tmpl w:val="2A1618C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57662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8" w15:restartNumberingAfterBreak="0">
    <w:nsid w:val="611F3A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3028C7"/>
    <w:multiLevelType w:val="multilevel"/>
    <w:tmpl w:val="97DA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F818B6"/>
    <w:multiLevelType w:val="hybridMultilevel"/>
    <w:tmpl w:val="53F0713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7A6E77"/>
    <w:multiLevelType w:val="hybridMultilevel"/>
    <w:tmpl w:val="11065F72"/>
    <w:lvl w:ilvl="0" w:tplc="F0AC9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C30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4A0F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170800">
    <w:abstractNumId w:val="1"/>
  </w:num>
  <w:num w:numId="2" w16cid:durableId="2062362945">
    <w:abstractNumId w:val="9"/>
  </w:num>
  <w:num w:numId="3" w16cid:durableId="1253007143">
    <w:abstractNumId w:val="0"/>
  </w:num>
  <w:num w:numId="4" w16cid:durableId="509688179">
    <w:abstractNumId w:val="15"/>
  </w:num>
  <w:num w:numId="5" w16cid:durableId="1024208978">
    <w:abstractNumId w:val="23"/>
  </w:num>
  <w:num w:numId="6" w16cid:durableId="7098096">
    <w:abstractNumId w:val="5"/>
  </w:num>
  <w:num w:numId="7" w16cid:durableId="67118396">
    <w:abstractNumId w:val="14"/>
  </w:num>
  <w:num w:numId="8" w16cid:durableId="815755193">
    <w:abstractNumId w:val="20"/>
  </w:num>
  <w:num w:numId="9" w16cid:durableId="1783182449">
    <w:abstractNumId w:val="28"/>
  </w:num>
  <w:num w:numId="10" w16cid:durableId="591206025">
    <w:abstractNumId w:val="2"/>
  </w:num>
  <w:num w:numId="11" w16cid:durableId="1238707762">
    <w:abstractNumId w:val="10"/>
  </w:num>
  <w:num w:numId="12" w16cid:durableId="2100445920">
    <w:abstractNumId w:val="12"/>
  </w:num>
  <w:num w:numId="13" w16cid:durableId="1376856763">
    <w:abstractNumId w:val="19"/>
  </w:num>
  <w:num w:numId="14" w16cid:durableId="128405908">
    <w:abstractNumId w:val="32"/>
  </w:num>
  <w:num w:numId="15" w16cid:durableId="1891575707">
    <w:abstractNumId w:val="33"/>
  </w:num>
  <w:num w:numId="16" w16cid:durableId="485783535">
    <w:abstractNumId w:val="17"/>
  </w:num>
  <w:num w:numId="17" w16cid:durableId="1859736722">
    <w:abstractNumId w:val="16"/>
  </w:num>
  <w:num w:numId="18" w16cid:durableId="695891835">
    <w:abstractNumId w:val="3"/>
  </w:num>
  <w:num w:numId="19" w16cid:durableId="2004503667">
    <w:abstractNumId w:val="29"/>
  </w:num>
  <w:num w:numId="20" w16cid:durableId="654795482">
    <w:abstractNumId w:val="26"/>
  </w:num>
  <w:num w:numId="21" w16cid:durableId="50274818">
    <w:abstractNumId w:val="25"/>
  </w:num>
  <w:num w:numId="22" w16cid:durableId="1363675633">
    <w:abstractNumId w:val="22"/>
  </w:num>
  <w:num w:numId="23" w16cid:durableId="422923328">
    <w:abstractNumId w:val="13"/>
  </w:num>
  <w:num w:numId="24" w16cid:durableId="1922908485">
    <w:abstractNumId w:val="18"/>
  </w:num>
  <w:num w:numId="25" w16cid:durableId="892353648">
    <w:abstractNumId w:val="6"/>
  </w:num>
  <w:num w:numId="26" w16cid:durableId="1573202438">
    <w:abstractNumId w:val="24"/>
  </w:num>
  <w:num w:numId="27" w16cid:durableId="1505241558">
    <w:abstractNumId w:val="4"/>
  </w:num>
  <w:num w:numId="28" w16cid:durableId="977952638">
    <w:abstractNumId w:val="31"/>
  </w:num>
  <w:num w:numId="29" w16cid:durableId="949093757">
    <w:abstractNumId w:val="7"/>
  </w:num>
  <w:num w:numId="30" w16cid:durableId="730537124">
    <w:abstractNumId w:val="30"/>
  </w:num>
  <w:num w:numId="31" w16cid:durableId="1722288169">
    <w:abstractNumId w:val="11"/>
  </w:num>
  <w:num w:numId="32" w16cid:durableId="1165784768">
    <w:abstractNumId w:val="27"/>
  </w:num>
  <w:num w:numId="33" w16cid:durableId="14575648">
    <w:abstractNumId w:val="8"/>
  </w:num>
  <w:num w:numId="34" w16cid:durableId="1893271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4C"/>
    <w:rsid w:val="0000215B"/>
    <w:rsid w:val="00010030"/>
    <w:rsid w:val="00010166"/>
    <w:rsid w:val="000117BB"/>
    <w:rsid w:val="0001312D"/>
    <w:rsid w:val="00017F40"/>
    <w:rsid w:val="000221E2"/>
    <w:rsid w:val="00035ED5"/>
    <w:rsid w:val="00056F0B"/>
    <w:rsid w:val="0006084D"/>
    <w:rsid w:val="00062C51"/>
    <w:rsid w:val="000856D9"/>
    <w:rsid w:val="00097F1E"/>
    <w:rsid w:val="000A513F"/>
    <w:rsid w:val="000B3572"/>
    <w:rsid w:val="000F28F6"/>
    <w:rsid w:val="000F58FF"/>
    <w:rsid w:val="000F73F5"/>
    <w:rsid w:val="00114FDE"/>
    <w:rsid w:val="00115302"/>
    <w:rsid w:val="001232A6"/>
    <w:rsid w:val="00124811"/>
    <w:rsid w:val="00133A08"/>
    <w:rsid w:val="0015257C"/>
    <w:rsid w:val="001619A0"/>
    <w:rsid w:val="00174BE5"/>
    <w:rsid w:val="00180609"/>
    <w:rsid w:val="00187B32"/>
    <w:rsid w:val="001935DE"/>
    <w:rsid w:val="001951B2"/>
    <w:rsid w:val="001A3C4C"/>
    <w:rsid w:val="001E31C8"/>
    <w:rsid w:val="001F48A8"/>
    <w:rsid w:val="00201CDA"/>
    <w:rsid w:val="002104DF"/>
    <w:rsid w:val="00212792"/>
    <w:rsid w:val="002209D2"/>
    <w:rsid w:val="0022752C"/>
    <w:rsid w:val="00243D3A"/>
    <w:rsid w:val="00264489"/>
    <w:rsid w:val="00273387"/>
    <w:rsid w:val="00273BAE"/>
    <w:rsid w:val="002776E8"/>
    <w:rsid w:val="00277966"/>
    <w:rsid w:val="00282DBD"/>
    <w:rsid w:val="002853D2"/>
    <w:rsid w:val="00291EA2"/>
    <w:rsid w:val="002B28AD"/>
    <w:rsid w:val="002C44C2"/>
    <w:rsid w:val="002E6FF0"/>
    <w:rsid w:val="002F25DF"/>
    <w:rsid w:val="002F4F79"/>
    <w:rsid w:val="0030203A"/>
    <w:rsid w:val="0031557F"/>
    <w:rsid w:val="0035528E"/>
    <w:rsid w:val="003749BA"/>
    <w:rsid w:val="00375263"/>
    <w:rsid w:val="00375791"/>
    <w:rsid w:val="00381A7C"/>
    <w:rsid w:val="00384A81"/>
    <w:rsid w:val="0039468F"/>
    <w:rsid w:val="003961EC"/>
    <w:rsid w:val="003B4135"/>
    <w:rsid w:val="003C4524"/>
    <w:rsid w:val="003F025E"/>
    <w:rsid w:val="00402B61"/>
    <w:rsid w:val="00404F86"/>
    <w:rsid w:val="00447214"/>
    <w:rsid w:val="00447571"/>
    <w:rsid w:val="00453B21"/>
    <w:rsid w:val="004540B1"/>
    <w:rsid w:val="00461688"/>
    <w:rsid w:val="00462234"/>
    <w:rsid w:val="00467B84"/>
    <w:rsid w:val="00475629"/>
    <w:rsid w:val="0048179B"/>
    <w:rsid w:val="00493ADA"/>
    <w:rsid w:val="004B1CFB"/>
    <w:rsid w:val="004B3A4E"/>
    <w:rsid w:val="004B3D69"/>
    <w:rsid w:val="004C2CE0"/>
    <w:rsid w:val="004C46C6"/>
    <w:rsid w:val="004C49F9"/>
    <w:rsid w:val="004C767F"/>
    <w:rsid w:val="004D4BA5"/>
    <w:rsid w:val="004E4AC3"/>
    <w:rsid w:val="004E7FF0"/>
    <w:rsid w:val="004F4D45"/>
    <w:rsid w:val="00506165"/>
    <w:rsid w:val="00520E3E"/>
    <w:rsid w:val="00527178"/>
    <w:rsid w:val="00540619"/>
    <w:rsid w:val="00544395"/>
    <w:rsid w:val="00574497"/>
    <w:rsid w:val="00575188"/>
    <w:rsid w:val="005774F6"/>
    <w:rsid w:val="0058429B"/>
    <w:rsid w:val="005A5CA2"/>
    <w:rsid w:val="005C2140"/>
    <w:rsid w:val="005E6130"/>
    <w:rsid w:val="005F6975"/>
    <w:rsid w:val="00602E12"/>
    <w:rsid w:val="00603D17"/>
    <w:rsid w:val="00604D60"/>
    <w:rsid w:val="00615BCE"/>
    <w:rsid w:val="00615EA2"/>
    <w:rsid w:val="00622464"/>
    <w:rsid w:val="00630236"/>
    <w:rsid w:val="00631996"/>
    <w:rsid w:val="0066444F"/>
    <w:rsid w:val="00681B70"/>
    <w:rsid w:val="00681E8D"/>
    <w:rsid w:val="00690D97"/>
    <w:rsid w:val="00695F33"/>
    <w:rsid w:val="006B20C6"/>
    <w:rsid w:val="006B509E"/>
    <w:rsid w:val="006B6F1F"/>
    <w:rsid w:val="006C0E24"/>
    <w:rsid w:val="006D38E9"/>
    <w:rsid w:val="006D4648"/>
    <w:rsid w:val="006E30B8"/>
    <w:rsid w:val="006E65B6"/>
    <w:rsid w:val="006E79BB"/>
    <w:rsid w:val="006F2253"/>
    <w:rsid w:val="006F34F2"/>
    <w:rsid w:val="006F78FC"/>
    <w:rsid w:val="006F7AF6"/>
    <w:rsid w:val="00703B91"/>
    <w:rsid w:val="00713B52"/>
    <w:rsid w:val="00727767"/>
    <w:rsid w:val="00735EBD"/>
    <w:rsid w:val="00754D95"/>
    <w:rsid w:val="007634F9"/>
    <w:rsid w:val="00764C7C"/>
    <w:rsid w:val="00767707"/>
    <w:rsid w:val="00773877"/>
    <w:rsid w:val="007864F1"/>
    <w:rsid w:val="00790F6B"/>
    <w:rsid w:val="007A060D"/>
    <w:rsid w:val="007E3400"/>
    <w:rsid w:val="007E4367"/>
    <w:rsid w:val="007E5050"/>
    <w:rsid w:val="007E65BC"/>
    <w:rsid w:val="00814113"/>
    <w:rsid w:val="00820479"/>
    <w:rsid w:val="00821F35"/>
    <w:rsid w:val="00824AA9"/>
    <w:rsid w:val="00826B0B"/>
    <w:rsid w:val="00831600"/>
    <w:rsid w:val="00831B39"/>
    <w:rsid w:val="008432A3"/>
    <w:rsid w:val="00862AF0"/>
    <w:rsid w:val="00862DFD"/>
    <w:rsid w:val="00873003"/>
    <w:rsid w:val="0087402A"/>
    <w:rsid w:val="00880478"/>
    <w:rsid w:val="00880B83"/>
    <w:rsid w:val="00886D30"/>
    <w:rsid w:val="0089206A"/>
    <w:rsid w:val="008966FD"/>
    <w:rsid w:val="008C3BD0"/>
    <w:rsid w:val="008C4E06"/>
    <w:rsid w:val="008C68B7"/>
    <w:rsid w:val="008D75B6"/>
    <w:rsid w:val="0091211A"/>
    <w:rsid w:val="00914A0C"/>
    <w:rsid w:val="00916D5D"/>
    <w:rsid w:val="009170B4"/>
    <w:rsid w:val="00934CB5"/>
    <w:rsid w:val="009412E9"/>
    <w:rsid w:val="0094195C"/>
    <w:rsid w:val="00943288"/>
    <w:rsid w:val="0094573D"/>
    <w:rsid w:val="009538F1"/>
    <w:rsid w:val="009735E2"/>
    <w:rsid w:val="00987204"/>
    <w:rsid w:val="009937CD"/>
    <w:rsid w:val="009A53C5"/>
    <w:rsid w:val="009C4823"/>
    <w:rsid w:val="009C7A1F"/>
    <w:rsid w:val="009E25D1"/>
    <w:rsid w:val="009E7A4B"/>
    <w:rsid w:val="00A01D16"/>
    <w:rsid w:val="00A03C06"/>
    <w:rsid w:val="00A12FAB"/>
    <w:rsid w:val="00A35779"/>
    <w:rsid w:val="00A42F33"/>
    <w:rsid w:val="00A443E7"/>
    <w:rsid w:val="00A61826"/>
    <w:rsid w:val="00A67291"/>
    <w:rsid w:val="00A67AFE"/>
    <w:rsid w:val="00A67BCD"/>
    <w:rsid w:val="00A800A2"/>
    <w:rsid w:val="00AA3D82"/>
    <w:rsid w:val="00AA3D8F"/>
    <w:rsid w:val="00AB451A"/>
    <w:rsid w:val="00AD59BE"/>
    <w:rsid w:val="00AE1910"/>
    <w:rsid w:val="00AE2AB3"/>
    <w:rsid w:val="00AE2EB9"/>
    <w:rsid w:val="00B03974"/>
    <w:rsid w:val="00B33A7E"/>
    <w:rsid w:val="00B35C49"/>
    <w:rsid w:val="00B37314"/>
    <w:rsid w:val="00B442B4"/>
    <w:rsid w:val="00B466E8"/>
    <w:rsid w:val="00B50212"/>
    <w:rsid w:val="00B520B4"/>
    <w:rsid w:val="00B52343"/>
    <w:rsid w:val="00B61458"/>
    <w:rsid w:val="00B6668C"/>
    <w:rsid w:val="00B71613"/>
    <w:rsid w:val="00B91E26"/>
    <w:rsid w:val="00BA142C"/>
    <w:rsid w:val="00BA18A6"/>
    <w:rsid w:val="00BB0646"/>
    <w:rsid w:val="00BB7367"/>
    <w:rsid w:val="00BB7B1B"/>
    <w:rsid w:val="00BD1460"/>
    <w:rsid w:val="00BD28D4"/>
    <w:rsid w:val="00BE2A9A"/>
    <w:rsid w:val="00BE363E"/>
    <w:rsid w:val="00BE3BC9"/>
    <w:rsid w:val="00BF03EC"/>
    <w:rsid w:val="00BF25C7"/>
    <w:rsid w:val="00C03262"/>
    <w:rsid w:val="00C138CF"/>
    <w:rsid w:val="00C1736A"/>
    <w:rsid w:val="00C237D3"/>
    <w:rsid w:val="00C23D51"/>
    <w:rsid w:val="00C30967"/>
    <w:rsid w:val="00C32B0E"/>
    <w:rsid w:val="00C35708"/>
    <w:rsid w:val="00C37CE7"/>
    <w:rsid w:val="00C53BC0"/>
    <w:rsid w:val="00C54999"/>
    <w:rsid w:val="00C57119"/>
    <w:rsid w:val="00C73BAE"/>
    <w:rsid w:val="00C7761C"/>
    <w:rsid w:val="00C9154C"/>
    <w:rsid w:val="00C94F01"/>
    <w:rsid w:val="00CA76A7"/>
    <w:rsid w:val="00CB3135"/>
    <w:rsid w:val="00CC296D"/>
    <w:rsid w:val="00CC54D4"/>
    <w:rsid w:val="00CC73FF"/>
    <w:rsid w:val="00CD7CF6"/>
    <w:rsid w:val="00CE16BC"/>
    <w:rsid w:val="00CF1BAF"/>
    <w:rsid w:val="00D04CBF"/>
    <w:rsid w:val="00D103F2"/>
    <w:rsid w:val="00D14006"/>
    <w:rsid w:val="00D1719F"/>
    <w:rsid w:val="00D267F6"/>
    <w:rsid w:val="00D3682C"/>
    <w:rsid w:val="00D42D9B"/>
    <w:rsid w:val="00D43C4C"/>
    <w:rsid w:val="00D46958"/>
    <w:rsid w:val="00D46FB5"/>
    <w:rsid w:val="00D51708"/>
    <w:rsid w:val="00D529D4"/>
    <w:rsid w:val="00D56C63"/>
    <w:rsid w:val="00D5775B"/>
    <w:rsid w:val="00D57EEE"/>
    <w:rsid w:val="00D62385"/>
    <w:rsid w:val="00D678BB"/>
    <w:rsid w:val="00D8032F"/>
    <w:rsid w:val="00DA001A"/>
    <w:rsid w:val="00DA3E67"/>
    <w:rsid w:val="00DB27BB"/>
    <w:rsid w:val="00DC2AB8"/>
    <w:rsid w:val="00DC3C53"/>
    <w:rsid w:val="00DE126C"/>
    <w:rsid w:val="00DE37E2"/>
    <w:rsid w:val="00DE3D9A"/>
    <w:rsid w:val="00E12BB8"/>
    <w:rsid w:val="00E14FF6"/>
    <w:rsid w:val="00E1745C"/>
    <w:rsid w:val="00E3466D"/>
    <w:rsid w:val="00E42390"/>
    <w:rsid w:val="00E4475C"/>
    <w:rsid w:val="00E466BD"/>
    <w:rsid w:val="00E656D0"/>
    <w:rsid w:val="00E704F4"/>
    <w:rsid w:val="00E73A87"/>
    <w:rsid w:val="00E81966"/>
    <w:rsid w:val="00E91177"/>
    <w:rsid w:val="00EB5152"/>
    <w:rsid w:val="00EB77AA"/>
    <w:rsid w:val="00EC34A5"/>
    <w:rsid w:val="00EF298C"/>
    <w:rsid w:val="00F00B7D"/>
    <w:rsid w:val="00F0674C"/>
    <w:rsid w:val="00F16472"/>
    <w:rsid w:val="00F23D83"/>
    <w:rsid w:val="00F24669"/>
    <w:rsid w:val="00F3177E"/>
    <w:rsid w:val="00F33FB9"/>
    <w:rsid w:val="00F56333"/>
    <w:rsid w:val="00F963BC"/>
    <w:rsid w:val="00F970C9"/>
    <w:rsid w:val="00FB362B"/>
    <w:rsid w:val="00FC0513"/>
    <w:rsid w:val="00FC64C3"/>
    <w:rsid w:val="00FD07B6"/>
    <w:rsid w:val="00FE032E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6EB6D113"/>
  <w15:chartTrackingRefBased/>
  <w15:docId w15:val="{C4D04CC5-4241-496E-A3B1-892497D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i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nchbeck">
    <w:name w:val="Pinchbeck"/>
    <w:semiHidden/>
    <w:rsid w:val="00C57119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semiHidden/>
    <w:rsid w:val="00AA3D82"/>
    <w:rPr>
      <w:sz w:val="16"/>
      <w:szCs w:val="16"/>
    </w:rPr>
  </w:style>
  <w:style w:type="paragraph" w:styleId="CommentText">
    <w:name w:val="annotation text"/>
    <w:basedOn w:val="Normal"/>
    <w:semiHidden/>
    <w:rsid w:val="00AA3D82"/>
  </w:style>
  <w:style w:type="paragraph" w:styleId="CommentSubject">
    <w:name w:val="annotation subject"/>
    <w:basedOn w:val="CommentText"/>
    <w:next w:val="CommentText"/>
    <w:semiHidden/>
    <w:rsid w:val="00AA3D82"/>
    <w:rPr>
      <w:b/>
      <w:bCs/>
    </w:rPr>
  </w:style>
  <w:style w:type="character" w:customStyle="1" w:styleId="HeaderChar">
    <w:name w:val="Header Char"/>
    <w:link w:val="Header"/>
    <w:rsid w:val="004E4AC3"/>
    <w:rPr>
      <w:lang w:val="en-US" w:eastAsia="en-US"/>
    </w:rPr>
  </w:style>
  <w:style w:type="table" w:styleId="TableGrid">
    <w:name w:val="Table Grid"/>
    <w:basedOn w:val="TableNormal"/>
    <w:rsid w:val="00B6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urence\Word\Alinta%20Templates\Letterhead%20S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Small</Template>
  <TotalTime>4</TotalTime>
  <Pages>1</Pages>
  <Words>152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EFTPOS – ALINTA GROUP RATE</vt:lpstr>
    </vt:vector>
  </TitlesOfParts>
  <Company>Alinta Sports Aust Pty Ltd.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Production Order Form - Ties (2024)</dc:title>
  <dc:subject/>
  <dc:creator>Laurence Hall</dc:creator>
  <cp:keywords/>
  <cp:lastModifiedBy>Madeleine Turner</cp:lastModifiedBy>
  <cp:revision>5</cp:revision>
  <cp:lastPrinted>2023-03-13T01:23:00Z</cp:lastPrinted>
  <dcterms:created xsi:type="dcterms:W3CDTF">2024-12-03T21:22:00Z</dcterms:created>
  <dcterms:modified xsi:type="dcterms:W3CDTF">2024-12-03T23:45:00Z</dcterms:modified>
</cp:coreProperties>
</file>