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73"/>
        <w:gridCol w:w="3389"/>
        <w:gridCol w:w="2253"/>
      </w:tblGrid>
      <w:tr w:rsidR="00AE1910" w:rsidRPr="00506165" w14:paraId="5373E459" w14:textId="77777777" w:rsidTr="00506165">
        <w:tc>
          <w:tcPr>
            <w:tcW w:w="5495" w:type="dxa"/>
            <w:shd w:val="clear" w:color="auto" w:fill="0070C0"/>
          </w:tcPr>
          <w:p w14:paraId="67043E62" w14:textId="0DED5F46" w:rsidR="00AE1910" w:rsidRPr="00C53BC0" w:rsidRDefault="00C53BC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PRODU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CTION </w:t>
            </w:r>
            <w:r w:rsidR="000117BB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ORDER FORM</w:t>
            </w:r>
            <w:r w:rsidR="00AE1910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</w:t>
            </w:r>
          </w:p>
        </w:tc>
        <w:tc>
          <w:tcPr>
            <w:tcW w:w="3402" w:type="dxa"/>
            <w:shd w:val="clear" w:color="auto" w:fill="auto"/>
          </w:tcPr>
          <w:p w14:paraId="28DA2E50" w14:textId="77777777" w:rsidR="00174BE5" w:rsidRPr="00506165" w:rsidRDefault="00174BE5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  <w:p w14:paraId="552F7E70" w14:textId="77777777" w:rsidR="00AE1910" w:rsidRPr="00506165" w:rsidRDefault="0058429B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  Previous </w:t>
            </w:r>
            <w:proofErr w:type="gramStart"/>
            <w:r w:rsidR="00AE1910" w:rsidRPr="0050616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Order </w:t>
            </w:r>
            <w:r w:rsidR="00AE1910" w:rsidRPr="0050616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A12848D" w14:textId="77777777" w:rsidR="00AE1910" w:rsidRPr="00506165" w:rsidRDefault="00AE191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</w:p>
        </w:tc>
      </w:tr>
    </w:tbl>
    <w:p w14:paraId="200BFCFB" w14:textId="4BC2E734" w:rsidR="009C7A1F" w:rsidRPr="00AE1910" w:rsidRDefault="00BD45C4" w:rsidP="00AE1910">
      <w:pPr>
        <w:pStyle w:val="Header"/>
        <w:tabs>
          <w:tab w:val="clear" w:pos="4320"/>
          <w:tab w:val="clear" w:pos="8640"/>
        </w:tabs>
        <w:ind w:right="143"/>
        <w:rPr>
          <w:rFonts w:ascii="Arial" w:hAnsi="Arial" w:cs="Arial"/>
          <w:b/>
          <w:bCs/>
          <w:color w:val="3366FF"/>
          <w:sz w:val="18"/>
          <w:szCs w:val="18"/>
        </w:rPr>
      </w:pPr>
      <w:r>
        <w:rPr>
          <w:rFonts w:ascii="Arial" w:hAnsi="Arial" w:cs="Arial"/>
          <w:b/>
          <w:bCs/>
          <w:noProof/>
          <w:color w:val="3366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909" wp14:editId="3DA0D2F0">
                <wp:simplePos x="0" y="0"/>
                <wp:positionH relativeFrom="column">
                  <wp:posOffset>5196205</wp:posOffset>
                </wp:positionH>
                <wp:positionV relativeFrom="paragraph">
                  <wp:posOffset>-317500</wp:posOffset>
                </wp:positionV>
                <wp:extent cx="1895475" cy="304800"/>
                <wp:effectExtent l="0" t="0" r="0" b="0"/>
                <wp:wrapNone/>
                <wp:docPr id="331285832" name="Rectangle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EB670" id="Rectangle 2791" o:spid="_x0000_s1026" style="position:absolute;margin-left:409.15pt;margin-top:-25pt;width:149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" filled="f" fillcolor="black" strokecolor="black [3213]" strokeweight="3pt"/>
            </w:pict>
          </mc:Fallback>
        </mc:AlternateConten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406"/>
        <w:gridCol w:w="834"/>
        <w:gridCol w:w="4330"/>
      </w:tblGrid>
      <w:tr w:rsidR="00D46FB5" w:rsidRPr="00F24669" w14:paraId="1D519CFF" w14:textId="77777777" w:rsidTr="0013552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06F4EA13" w14:textId="77777777" w:rsidR="00D46FB5" w:rsidRPr="00F24669" w:rsidRDefault="00D46FB5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>Customer: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7CC499EA" w14:textId="4BF37E60" w:rsidR="00D46FB5" w:rsidRPr="00F24669" w:rsidRDefault="00BD45C4" w:rsidP="00AE1910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DCDEF9" wp14:editId="6C06623C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1920102139" name="Rectangle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A8B16" id="Rectangle 2781" o:spid="_x0000_s1026" style="position:absolute;margin-left:165.4pt;margin-top:.95pt;width:23.2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IECT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629B9F" wp14:editId="480F53E9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945385170" name="Rectangle 2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9149E" id="Rectangle 2780" o:spid="_x0000_s1026" style="position:absolute;margin-left:69.4pt;margin-top:.95pt;width:23.2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YkIgUt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D46FB5" w:rsidRPr="00F24669">
              <w:rPr>
                <w:rFonts w:ascii="Arial" w:hAnsi="Arial" w:cs="Arial"/>
                <w:sz w:val="24"/>
                <w:szCs w:val="24"/>
              </w:rPr>
              <w:t>W</w:t>
            </w:r>
            <w:r w:rsidR="00264489">
              <w:rPr>
                <w:rFonts w:ascii="Arial" w:hAnsi="Arial" w:cs="Arial"/>
                <w:sz w:val="24"/>
                <w:szCs w:val="24"/>
              </w:rPr>
              <w:t>holesale</w:t>
            </w:r>
            <w:r w:rsidR="007634F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6448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634F9">
              <w:rPr>
                <w:rFonts w:ascii="Arial" w:hAnsi="Arial" w:cs="Arial"/>
                <w:sz w:val="24"/>
                <w:szCs w:val="24"/>
              </w:rPr>
              <w:t>R</w:t>
            </w:r>
            <w:r w:rsidR="00264489">
              <w:rPr>
                <w:rFonts w:ascii="Arial" w:hAnsi="Arial" w:cs="Arial"/>
                <w:sz w:val="24"/>
                <w:szCs w:val="24"/>
              </w:rPr>
              <w:t>etail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681B70" w:rsidRPr="00F24669" w14:paraId="237721B7" w14:textId="77777777" w:rsidTr="0013552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F00A732" w14:textId="77777777" w:rsidR="00681B70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30203A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371B0AB9" w14:textId="77777777" w:rsidR="00681B70" w:rsidRPr="00F24669" w:rsidRDefault="009C7A1F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Pending </w:t>
            </w:r>
            <w:proofErr w:type="gramStart"/>
            <w:r w:rsidRPr="00F24669">
              <w:rPr>
                <w:rFonts w:ascii="Arial" w:hAnsi="Arial" w:cs="Arial"/>
                <w:sz w:val="24"/>
                <w:szCs w:val="24"/>
              </w:rPr>
              <w:t xml:space="preserve"># </w:t>
            </w:r>
            <w:r w:rsidR="00681B70" w:rsidRPr="00F24669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</w:tc>
      </w:tr>
      <w:tr w:rsidR="00D46FB5" w:rsidRPr="00F24669" w14:paraId="1EEDD086" w14:textId="77777777" w:rsidTr="0013552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C554066" w14:textId="77777777" w:rsidR="00D46FB5" w:rsidRPr="00F24669" w:rsidRDefault="00C37CE7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</w:t>
            </w:r>
            <w:r w:rsidR="000221E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5D945781" w14:textId="77777777" w:rsidR="00D46FB5" w:rsidRPr="00F24669" w:rsidRDefault="00FC64C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ETA: </w:t>
            </w:r>
          </w:p>
        </w:tc>
      </w:tr>
      <w:tr w:rsidR="007634F9" w:rsidRPr="00F24669" w14:paraId="11E34E92" w14:textId="77777777" w:rsidTr="0013552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465644C" w14:textId="77777777" w:rsidR="007634F9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Order placed by:                       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60C57340" w14:textId="11388CC1" w:rsidR="007634F9" w:rsidRPr="00F24669" w:rsidRDefault="00BD45C4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F90032" wp14:editId="3DC387AB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2053489750" name="Rectangle 2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C3B0E" id="Rectangle 2782" o:spid="_x0000_s1026" style="position:absolute;margin-left:119.3pt;margin-top:.8pt;width:23.2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hHRZO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896B6A" wp14:editId="2E8FBA34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747873600" name="Rectangle 2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99A7E" id="Rectangle 2783" o:spid="_x0000_s1026" style="position:absolute;margin-left:214.15pt;margin-top:.8pt;width:23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TJ5lu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>New Style</w:t>
            </w:r>
            <w:r w:rsidR="00C37CE7" w:rsidRPr="00C37CE7">
              <w:rPr>
                <w:rFonts w:ascii="Arial" w:hAnsi="Arial" w:cs="Arial"/>
                <w:sz w:val="22"/>
                <w:szCs w:val="22"/>
              </w:rPr>
              <w:t>/Photography</w:t>
            </w:r>
            <w:r w:rsidR="00C37CE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44395" w:rsidRPr="00C37C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Repeat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>Style</w:t>
            </w:r>
          </w:p>
        </w:tc>
      </w:tr>
      <w:tr w:rsidR="00735EBD" w:rsidRPr="00F24669" w14:paraId="5FD248E1" w14:textId="77777777" w:rsidTr="0013552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849F53A" w14:textId="6820DD85" w:rsidR="00735EBD" w:rsidRPr="004008F0" w:rsidRDefault="00BD45C4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Category Manager</w:t>
            </w:r>
            <w:r w:rsidR="000221E2" w:rsidRPr="004008F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</w:t>
            </w:r>
            <w:r w:rsidR="00544395" w:rsidRPr="004008F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851A922" w14:textId="77777777" w:rsidR="00735EBD" w:rsidRDefault="00735EBD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PPS Required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(</w:t>
            </w:r>
            <w:r w:rsidR="00831600" w:rsidRPr="00831600">
              <w:rPr>
                <w:rFonts w:ascii="Arial" w:hAnsi="Arial" w:cs="Arial"/>
                <w:noProof/>
              </w:rPr>
              <w:t>QTY &amp; SIZE)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  <w:r w:rsidR="00544395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735EBD" w:rsidRPr="00F24669" w14:paraId="18602E3C" w14:textId="77777777" w:rsidTr="00135524">
        <w:trPr>
          <w:trHeight w:val="397"/>
        </w:trPr>
        <w:tc>
          <w:tcPr>
            <w:tcW w:w="11245" w:type="dxa"/>
            <w:gridSpan w:val="4"/>
            <w:shd w:val="clear" w:color="auto" w:fill="auto"/>
          </w:tcPr>
          <w:p w14:paraId="2142BD2D" w14:textId="7FEEFAD0" w:rsidR="00735EBD" w:rsidRDefault="00BD45C4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A6EB1" wp14:editId="0D548E97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1361486085" name="Rectangle 2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23295" id="Rectangle 2786" o:spid="_x0000_s1026" style="position:absolute;margin-left:300.65pt;margin-top:1.55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A54415" wp14:editId="21ED2C9F">
                      <wp:simplePos x="0" y="0"/>
                      <wp:positionH relativeFrom="column">
                        <wp:posOffset>6056630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249118706" name="Rectangle 2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7EC56" id="Rectangle 2784" o:spid="_x0000_s1026" style="position:absolute;margin-left:476.9pt;margin-top:.8pt;width:23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Eiju2fgAAAACQEA&#10;AA8AAAAAAAAAAAAAAAAAXgQAAGRycy9kb3ducmV2LnhtbFBLBQYAAAAABAAEAPMAAABrBQAAAAA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31B3EA" wp14:editId="7B633AF0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951569790" name="Rectangle 2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C1A45" id="Rectangle 2785" o:spid="_x0000_s1026" style="position:absolute;margin-left:199.55pt;margin-top:1.55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v0v9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PPS to be approved by: </w:t>
            </w:r>
            <w:r w:rsidR="00402B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Alinta QC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24AA9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824AA9">
              <w:rPr>
                <w:rFonts w:ascii="Arial" w:hAnsi="Arial" w:cs="Arial"/>
                <w:sz w:val="24"/>
                <w:szCs w:val="24"/>
              </w:rPr>
              <w:t xml:space="preserve"> School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24AA9">
              <w:rPr>
                <w:rFonts w:ascii="Arial" w:hAnsi="Arial" w:cs="Arial"/>
                <w:sz w:val="24"/>
                <w:szCs w:val="24"/>
              </w:rPr>
              <w:t xml:space="preserve">Staff placing the order: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EC34A5" w:rsidRPr="00F24669" w14:paraId="3B20BE3D" w14:textId="77777777" w:rsidTr="0013552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3CDA60D4" w14:textId="00F861B7" w:rsidR="00EC34A5" w:rsidRDefault="00BD45C4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D0137D" wp14:editId="2924B9CB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1042091804" name="Rectangle 2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74086" id="Rectangle 2789" o:spid="_x0000_s1026" style="position:absolute;margin-left:199.55pt;margin-top:2.3pt;width:23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BLEm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888970" wp14:editId="70955E04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287440293" name="Rectangle 2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CC45C" id="Rectangle 2790" o:spid="_x0000_s1026" style="position:absolute;margin-left:126.9pt;margin-top:2.3pt;width:23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DKcXqbgAAAACAEA&#10;AA8AAAAAAAAAAAAAAAAAXgQAAGRycy9kb3ducmV2LnhtbFBLBQYAAAAABAAEAPMAAABrBQAAAAA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 xml:space="preserve">Alinta side flag: Yes        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4A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0C1853A" w14:textId="30642A8B" w:rsidR="00EC34A5" w:rsidRDefault="00BD45C4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0D5E28" wp14:editId="352D92C4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147041007" name="Rectangle 2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B0939" id="Rectangle 2787" o:spid="_x0000_s1026" style="position:absolute;margin-left:160.4pt;margin-top:.8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wbWN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E227E1" wp14:editId="669A97A7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583102832" name="Rectangle 2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5298E" id="Rectangle 2788" o:spid="_x0000_s1026" style="position:absolute;margin-left:75.4pt;margin-top:.8pt;width:23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jl1lq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>Freight:   Air                  Sea</w:t>
            </w:r>
          </w:p>
        </w:tc>
      </w:tr>
      <w:tr w:rsidR="00F23D83" w:rsidRPr="00F24669" w14:paraId="277850AC" w14:textId="77777777" w:rsidTr="00135524">
        <w:trPr>
          <w:trHeight w:val="397"/>
        </w:trPr>
        <w:tc>
          <w:tcPr>
            <w:tcW w:w="4675" w:type="dxa"/>
            <w:shd w:val="clear" w:color="auto" w:fill="auto"/>
          </w:tcPr>
          <w:p w14:paraId="722EFE87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Add Alinta Standard Features: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Yes / No</w:t>
            </w:r>
          </w:p>
        </w:tc>
        <w:tc>
          <w:tcPr>
            <w:tcW w:w="2240" w:type="dxa"/>
            <w:gridSpan w:val="2"/>
            <w:shd w:val="clear" w:color="auto" w:fill="auto"/>
          </w:tcPr>
          <w:p w14:paraId="0FE76F1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PO #: </w:t>
            </w:r>
          </w:p>
        </w:tc>
        <w:tc>
          <w:tcPr>
            <w:tcW w:w="4330" w:type="dxa"/>
            <w:shd w:val="clear" w:color="auto" w:fill="auto"/>
          </w:tcPr>
          <w:p w14:paraId="3C9E7EEE" w14:textId="22940B4B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Price:JNR $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SNR $    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135524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+GST</w:t>
            </w:r>
          </w:p>
        </w:tc>
      </w:tr>
    </w:tbl>
    <w:p w14:paraId="4DBB92A7" w14:textId="1B94E9B0" w:rsidR="00A61826" w:rsidRPr="002853D2" w:rsidRDefault="008D0FB8" w:rsidP="00264489">
      <w:pPr>
        <w:pStyle w:val="Header"/>
        <w:tabs>
          <w:tab w:val="clear" w:pos="4320"/>
          <w:tab w:val="clear" w:pos="8640"/>
        </w:tabs>
        <w:ind w:right="142"/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20CC9C" wp14:editId="26D4C7D3">
                <wp:simplePos x="0" y="0"/>
                <wp:positionH relativeFrom="column">
                  <wp:posOffset>5481955</wp:posOffset>
                </wp:positionH>
                <wp:positionV relativeFrom="paragraph">
                  <wp:posOffset>1243965</wp:posOffset>
                </wp:positionV>
                <wp:extent cx="1724025" cy="209550"/>
                <wp:effectExtent l="0" t="0" r="0" b="0"/>
                <wp:wrapNone/>
                <wp:docPr id="2012453535" name="Rectangle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9F31F" id="Rectangle 2794" o:spid="_x0000_s1026" style="position:absolute;margin-left:431.65pt;margin-top:97.95pt;width:135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" filled="f" fillcolor="black" strokeweight="1.5pt"/>
            </w:pict>
          </mc:Fallback>
        </mc:AlternateContent>
      </w:r>
      <w:r w:rsidR="002853D2" w:rsidRPr="00C37CE7">
        <w:t xml:space="preserve"> </w:t>
      </w:r>
      <w:r w:rsidR="00C37CE7" w:rsidRPr="00C37CE7">
        <w:rPr>
          <w:rFonts w:ascii="Arial" w:hAnsi="Arial" w:cs="Arial"/>
          <w:b/>
          <w:bCs/>
        </w:rPr>
        <w:t>O</w:t>
      </w:r>
      <w:r w:rsidR="00C37CE7">
        <w:rPr>
          <w:rFonts w:ascii="Arial" w:hAnsi="Arial" w:cs="Arial"/>
          <w:b/>
          <w:bCs/>
        </w:rPr>
        <w:t>THER</w:t>
      </w:r>
      <w:r w:rsidR="00C37CE7" w:rsidRPr="00C37CE7">
        <w:rPr>
          <w:rFonts w:ascii="Arial" w:hAnsi="Arial" w:cs="Arial"/>
          <w:b/>
          <w:bCs/>
        </w:rPr>
        <w:t xml:space="preserve">: </w:t>
      </w:r>
      <w:r w:rsidR="002853D2" w:rsidRPr="00C37CE7">
        <w:rPr>
          <w:rFonts w:ascii="Arial" w:hAnsi="Arial" w:cs="Arial"/>
          <w:b/>
          <w:bCs/>
        </w:rPr>
        <w:t xml:space="preserve">                   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C37CE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2853D2" w:rsidRPr="002853D2">
        <w:rPr>
          <w:rFonts w:ascii="Arial" w:hAnsi="Arial" w:cs="Arial"/>
          <w:b/>
          <w:bCs/>
          <w:sz w:val="22"/>
          <w:szCs w:val="22"/>
        </w:rPr>
        <w:t xml:space="preserve">TOTAL: </w:t>
      </w:r>
      <w:r w:rsidR="00544395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tbl>
      <w:tblPr>
        <w:tblpPr w:leftFromText="180" w:rightFromText="180" w:vertAnchor="text" w:horzAnchor="page" w:tblpX="457" w:tblpY="-3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2736"/>
      </w:tblGrid>
      <w:tr w:rsidR="00831600" w:rsidRPr="005D039A" w14:paraId="6D5DBA6D" w14:textId="77777777" w:rsidTr="00C94F01">
        <w:trPr>
          <w:cantSplit/>
          <w:trHeight w:val="255"/>
        </w:trPr>
        <w:tc>
          <w:tcPr>
            <w:tcW w:w="1901" w:type="dxa"/>
            <w:tcBorders>
              <w:top w:val="single" w:sz="4" w:space="0" w:color="auto"/>
            </w:tcBorders>
            <w:shd w:val="pct12" w:color="auto" w:fill="000000"/>
            <w:vAlign w:val="center"/>
          </w:tcPr>
          <w:p w14:paraId="2FF5E50A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24AA9">
              <w:rPr>
                <w:rFonts w:ascii="Arial" w:hAnsi="Arial" w:cs="Arial"/>
                <w:b/>
                <w:bCs/>
                <w:sz w:val="24"/>
                <w:szCs w:val="24"/>
              </w:rPr>
              <w:t>Mens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07607858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XS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AF574EE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55938156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6D5A6E6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D707330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XL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7DFFC3A9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2XL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580238AF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3XL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8456903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4XL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pct12" w:color="auto" w:fill="FFFFFF"/>
          </w:tcPr>
          <w:p w14:paraId="49DA975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5XL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pct12" w:color="auto" w:fill="FFFFFF"/>
          </w:tcPr>
          <w:p w14:paraId="61EBE899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6XL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  <w:vAlign w:val="center"/>
          </w:tcPr>
          <w:p w14:paraId="32471E2F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831600" w:rsidRPr="00A443E7" w14:paraId="2588C705" w14:textId="77777777" w:rsidTr="00C94F01">
        <w:trPr>
          <w:cantSplit/>
          <w:trHeight w:val="255"/>
        </w:trPr>
        <w:tc>
          <w:tcPr>
            <w:tcW w:w="1901" w:type="dxa"/>
          </w:tcPr>
          <w:p w14:paraId="3FC5E122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255AA0CE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20D7D54E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131EDC58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21F7C8A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39D885DB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4293F355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40EAD660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0C2EFA3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0140F110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14:paraId="336C9C53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14:paraId="68B5E7C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1600" w:rsidRPr="005D039A" w14:paraId="2A928AF9" w14:textId="77777777" w:rsidTr="00C94F01">
        <w:trPr>
          <w:cantSplit/>
          <w:trHeight w:val="255"/>
        </w:trPr>
        <w:tc>
          <w:tcPr>
            <w:tcW w:w="1901" w:type="dxa"/>
            <w:shd w:val="pct12" w:color="auto" w:fill="000000"/>
            <w:vAlign w:val="center"/>
          </w:tcPr>
          <w:p w14:paraId="0B47DC3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bCs/>
                <w:sz w:val="24"/>
                <w:szCs w:val="24"/>
              </w:rPr>
              <w:t>Ladies</w:t>
            </w:r>
          </w:p>
        </w:tc>
        <w:tc>
          <w:tcPr>
            <w:tcW w:w="667" w:type="dxa"/>
            <w:shd w:val="pct12" w:color="auto" w:fill="FFFFFF"/>
            <w:vAlign w:val="center"/>
          </w:tcPr>
          <w:p w14:paraId="5ED7015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L8</w:t>
            </w:r>
          </w:p>
        </w:tc>
        <w:tc>
          <w:tcPr>
            <w:tcW w:w="667" w:type="dxa"/>
            <w:shd w:val="pct12" w:color="auto" w:fill="FFFFFF"/>
            <w:vAlign w:val="center"/>
          </w:tcPr>
          <w:p w14:paraId="795A5F22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L10</w:t>
            </w:r>
          </w:p>
        </w:tc>
        <w:tc>
          <w:tcPr>
            <w:tcW w:w="667" w:type="dxa"/>
            <w:shd w:val="pct12" w:color="auto" w:fill="FFFFFF"/>
            <w:vAlign w:val="center"/>
          </w:tcPr>
          <w:p w14:paraId="1B008BF9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L12</w:t>
            </w:r>
          </w:p>
        </w:tc>
        <w:tc>
          <w:tcPr>
            <w:tcW w:w="667" w:type="dxa"/>
            <w:shd w:val="pct12" w:color="auto" w:fill="FFFFFF"/>
            <w:vAlign w:val="center"/>
          </w:tcPr>
          <w:p w14:paraId="7F06833B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L14</w:t>
            </w:r>
          </w:p>
        </w:tc>
        <w:tc>
          <w:tcPr>
            <w:tcW w:w="667" w:type="dxa"/>
            <w:shd w:val="pct12" w:color="auto" w:fill="FFFFFF"/>
            <w:vAlign w:val="center"/>
          </w:tcPr>
          <w:p w14:paraId="37E55BFB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L16</w:t>
            </w:r>
          </w:p>
        </w:tc>
        <w:tc>
          <w:tcPr>
            <w:tcW w:w="667" w:type="dxa"/>
            <w:shd w:val="pct12" w:color="auto" w:fill="FFFFFF"/>
            <w:vAlign w:val="center"/>
          </w:tcPr>
          <w:p w14:paraId="7506753C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L18</w:t>
            </w:r>
          </w:p>
        </w:tc>
        <w:tc>
          <w:tcPr>
            <w:tcW w:w="667" w:type="dxa"/>
            <w:shd w:val="pct12" w:color="auto" w:fill="FFFFFF"/>
            <w:vAlign w:val="center"/>
          </w:tcPr>
          <w:p w14:paraId="13CC82D3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L20</w:t>
            </w:r>
          </w:p>
        </w:tc>
        <w:tc>
          <w:tcPr>
            <w:tcW w:w="667" w:type="dxa"/>
            <w:shd w:val="pct12" w:color="auto" w:fill="FFFFFF"/>
            <w:vAlign w:val="center"/>
          </w:tcPr>
          <w:p w14:paraId="27C38E3A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L22</w:t>
            </w:r>
          </w:p>
        </w:tc>
        <w:tc>
          <w:tcPr>
            <w:tcW w:w="667" w:type="dxa"/>
            <w:shd w:val="pct12" w:color="auto" w:fill="FFFFFF"/>
          </w:tcPr>
          <w:p w14:paraId="14341C0B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L24</w:t>
            </w:r>
          </w:p>
        </w:tc>
        <w:tc>
          <w:tcPr>
            <w:tcW w:w="667" w:type="dxa"/>
            <w:shd w:val="pct12" w:color="auto" w:fill="FFFFFF"/>
          </w:tcPr>
          <w:p w14:paraId="2E2484B9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L26</w:t>
            </w:r>
          </w:p>
        </w:tc>
        <w:tc>
          <w:tcPr>
            <w:tcW w:w="2736" w:type="dxa"/>
            <w:shd w:val="pct12" w:color="auto" w:fill="FFFFFF"/>
            <w:vAlign w:val="center"/>
          </w:tcPr>
          <w:p w14:paraId="4A0485EC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31600"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831600" w:rsidRPr="00A443E7" w14:paraId="6B6F5527" w14:textId="77777777" w:rsidTr="00C94F01">
        <w:trPr>
          <w:cantSplit/>
          <w:trHeight w:val="255"/>
        </w:trPr>
        <w:tc>
          <w:tcPr>
            <w:tcW w:w="1901" w:type="dxa"/>
            <w:shd w:val="clear" w:color="auto" w:fill="auto"/>
          </w:tcPr>
          <w:p w14:paraId="52EA3CEF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7F308BCA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046FC4F7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4EE3DF84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1702B61A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5E10D38B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46905C0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2B266A68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7BCCDBAA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14:paraId="7D13F853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14:paraId="022A73D4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14:paraId="31AA403E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1600" w:rsidRPr="005D039A" w14:paraId="43E27C06" w14:textId="77777777" w:rsidTr="00C94F01">
        <w:trPr>
          <w:cantSplit/>
          <w:trHeight w:val="255"/>
        </w:trPr>
        <w:tc>
          <w:tcPr>
            <w:tcW w:w="1901" w:type="dxa"/>
            <w:tcBorders>
              <w:bottom w:val="single" w:sz="4" w:space="0" w:color="auto"/>
            </w:tcBorders>
            <w:shd w:val="pct12" w:color="auto" w:fill="000000"/>
            <w:vAlign w:val="center"/>
          </w:tcPr>
          <w:p w14:paraId="2922A6B7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831600">
              <w:rPr>
                <w:rFonts w:ascii="Arial" w:hAnsi="Arial" w:cs="Arial"/>
                <w:b/>
                <w:bCs/>
                <w:sz w:val="24"/>
                <w:szCs w:val="24"/>
              </w:rPr>
              <w:t>unior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31628389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J2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2B5CFC6E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J4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294CE3C0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J6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05CA03C9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J8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31FFF0FD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J10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42CCF1E0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J12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4B6801A8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J14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014575B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</w:tcPr>
          <w:p w14:paraId="57682948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pct12" w:color="auto" w:fill="FFFFFF"/>
          </w:tcPr>
          <w:p w14:paraId="5204864C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2A0F4F8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31600"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831600" w:rsidRPr="00A443E7" w14:paraId="325EE9B9" w14:textId="77777777" w:rsidTr="00C94F01">
        <w:trPr>
          <w:cantSplit/>
          <w:trHeight w:val="255"/>
        </w:trPr>
        <w:tc>
          <w:tcPr>
            <w:tcW w:w="1901" w:type="dxa"/>
            <w:tcBorders>
              <w:bottom w:val="single" w:sz="4" w:space="0" w:color="auto"/>
            </w:tcBorders>
          </w:tcPr>
          <w:p w14:paraId="62BCD947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01E8769A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4E1AA472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6F239396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42E1E118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6E853C7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086CBC6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4E839C7F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A178403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633032B1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4B1594B4" w14:textId="1B8C8F2A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15F6A685" w14:textId="77777777" w:rsidR="00824AA9" w:rsidRPr="00824AA9" w:rsidRDefault="00824AA9" w:rsidP="00C73BAE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393AE4" w14:textId="77777777" w:rsidR="004E4AC3" w:rsidRDefault="004E4AC3">
      <w:pPr>
        <w:pStyle w:val="Header"/>
        <w:tabs>
          <w:tab w:val="clear" w:pos="4320"/>
          <w:tab w:val="clear" w:pos="8640"/>
        </w:tabs>
        <w:ind w:right="2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361"/>
        <w:gridCol w:w="981"/>
        <w:gridCol w:w="2190"/>
        <w:gridCol w:w="2830"/>
      </w:tblGrid>
      <w:tr w:rsidR="00703B91" w:rsidRPr="00506165" w14:paraId="404C9B9D" w14:textId="77777777" w:rsidTr="0066539E">
        <w:trPr>
          <w:trHeight w:val="251"/>
        </w:trPr>
        <w:tc>
          <w:tcPr>
            <w:tcW w:w="11105" w:type="dxa"/>
            <w:gridSpan w:val="5"/>
            <w:shd w:val="clear" w:color="auto" w:fill="auto"/>
          </w:tcPr>
          <w:p w14:paraId="7495311D" w14:textId="77777777" w:rsidR="00544395" w:rsidRPr="00282DBD" w:rsidRDefault="00703B91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SIZE SPEC:</w:t>
            </w:r>
            <w:r w:rsidR="00544395"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    </w:t>
            </w:r>
          </w:p>
          <w:p w14:paraId="1A8A2225" w14:textId="77777777" w:rsidR="00703B91" w:rsidRPr="00506165" w:rsidRDefault="00703B91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sz w:val="2"/>
                <w:szCs w:val="2"/>
              </w:rPr>
            </w:pPr>
            <w:r w:rsidRPr="00506165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"/>
                <w:szCs w:val="2"/>
              </w:rPr>
              <w:t>SIZ</w:t>
            </w:r>
          </w:p>
        </w:tc>
      </w:tr>
      <w:tr w:rsidR="00282DBD" w:rsidRPr="00506165" w14:paraId="79E1FCD5" w14:textId="77777777" w:rsidTr="0066539E">
        <w:trPr>
          <w:trHeight w:val="215"/>
        </w:trPr>
        <w:tc>
          <w:tcPr>
            <w:tcW w:w="2743" w:type="dxa"/>
            <w:shd w:val="clear" w:color="auto" w:fill="000000"/>
          </w:tcPr>
          <w:p w14:paraId="55FABC63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FABRIC</w:t>
            </w:r>
          </w:p>
        </w:tc>
        <w:tc>
          <w:tcPr>
            <w:tcW w:w="3342" w:type="dxa"/>
            <w:gridSpan w:val="2"/>
            <w:shd w:val="clear" w:color="auto" w:fill="000000"/>
          </w:tcPr>
          <w:p w14:paraId="0F1A0074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COLOUR</w:t>
            </w:r>
          </w:p>
        </w:tc>
        <w:tc>
          <w:tcPr>
            <w:tcW w:w="5020" w:type="dxa"/>
            <w:gridSpan w:val="2"/>
            <w:shd w:val="clear" w:color="auto" w:fill="000000"/>
          </w:tcPr>
          <w:p w14:paraId="7390177D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        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POSITION</w:t>
            </w:r>
          </w:p>
        </w:tc>
      </w:tr>
      <w:tr w:rsidR="00282DBD" w:rsidRPr="00506165" w14:paraId="7C9622E6" w14:textId="77777777" w:rsidTr="0066539E">
        <w:trPr>
          <w:trHeight w:val="219"/>
        </w:trPr>
        <w:tc>
          <w:tcPr>
            <w:tcW w:w="2743" w:type="dxa"/>
            <w:shd w:val="clear" w:color="auto" w:fill="auto"/>
          </w:tcPr>
          <w:p w14:paraId="6DAD834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3491CCB4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</w:tcPr>
          <w:p w14:paraId="5866D8C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7E0C495" w14:textId="77777777" w:rsidTr="0066539E">
        <w:trPr>
          <w:trHeight w:val="223"/>
        </w:trPr>
        <w:tc>
          <w:tcPr>
            <w:tcW w:w="2743" w:type="dxa"/>
            <w:shd w:val="clear" w:color="auto" w:fill="auto"/>
          </w:tcPr>
          <w:p w14:paraId="26C5DA00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0F49030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</w:tcPr>
          <w:p w14:paraId="7F04D80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34490843" w14:textId="77777777" w:rsidTr="0066539E">
        <w:trPr>
          <w:trHeight w:val="213"/>
        </w:trPr>
        <w:tc>
          <w:tcPr>
            <w:tcW w:w="2743" w:type="dxa"/>
            <w:shd w:val="clear" w:color="auto" w:fill="auto"/>
          </w:tcPr>
          <w:p w14:paraId="04E276F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7EFA14A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</w:tcPr>
          <w:p w14:paraId="5AF641D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23C2FFB" w14:textId="77777777" w:rsidTr="0066539E">
        <w:trPr>
          <w:trHeight w:val="217"/>
        </w:trPr>
        <w:tc>
          <w:tcPr>
            <w:tcW w:w="2743" w:type="dxa"/>
            <w:shd w:val="clear" w:color="auto" w:fill="auto"/>
          </w:tcPr>
          <w:p w14:paraId="70CEB16D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4479A08D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</w:tcPr>
          <w:p w14:paraId="0911281A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35524" w:rsidRPr="00506165" w14:paraId="37A501DA" w14:textId="77777777" w:rsidTr="0066539E">
        <w:trPr>
          <w:trHeight w:val="217"/>
        </w:trPr>
        <w:tc>
          <w:tcPr>
            <w:tcW w:w="2743" w:type="dxa"/>
            <w:shd w:val="clear" w:color="auto" w:fill="auto"/>
          </w:tcPr>
          <w:p w14:paraId="5B5F62D2" w14:textId="77777777" w:rsidR="00135524" w:rsidRDefault="00135524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755EF9D6" w14:textId="77777777" w:rsidR="00135524" w:rsidRPr="00506165" w:rsidRDefault="00135524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</w:tcPr>
          <w:p w14:paraId="57A387FE" w14:textId="77777777" w:rsidR="00135524" w:rsidRPr="00506165" w:rsidRDefault="00135524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40BCBD4A" w14:textId="77777777" w:rsidTr="0066539E">
        <w:tc>
          <w:tcPr>
            <w:tcW w:w="5104" w:type="dxa"/>
            <w:gridSpan w:val="2"/>
            <w:shd w:val="clear" w:color="auto" w:fill="000000"/>
          </w:tcPr>
          <w:p w14:paraId="6F3297E2" w14:textId="77777777" w:rsidR="00282DBD" w:rsidRPr="00506165" w:rsidRDefault="00282DBD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506165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IMAGE</w:t>
            </w:r>
          </w:p>
        </w:tc>
        <w:tc>
          <w:tcPr>
            <w:tcW w:w="6001" w:type="dxa"/>
            <w:gridSpan w:val="3"/>
            <w:shd w:val="clear" w:color="auto" w:fill="000000"/>
          </w:tcPr>
          <w:p w14:paraId="02F9B5B6" w14:textId="77777777" w:rsidR="00282DBD" w:rsidRPr="00506165" w:rsidRDefault="00282DBD" w:rsidP="00FD07B6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 xml:space="preserve">               </w:t>
            </w:r>
            <w:r w:rsidRPr="00506165"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>Construction Details</w:t>
            </w:r>
          </w:p>
        </w:tc>
      </w:tr>
      <w:tr w:rsidR="008966FD" w:rsidRPr="00506165" w14:paraId="7119602A" w14:textId="77777777" w:rsidTr="0066539E">
        <w:trPr>
          <w:trHeight w:val="284"/>
        </w:trPr>
        <w:tc>
          <w:tcPr>
            <w:tcW w:w="5104" w:type="dxa"/>
            <w:gridSpan w:val="2"/>
            <w:vMerge w:val="restart"/>
            <w:shd w:val="clear" w:color="auto" w:fill="auto"/>
          </w:tcPr>
          <w:p w14:paraId="23B6A63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31144149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28A7CCC0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758B1282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7351EAC0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35213A3C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4866A51C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24D90854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56061BDD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56C3E0B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3390D347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188FDB0B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4367DBA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026284DE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350E24A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61D2F6C9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755259ED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10B8432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01062134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63348627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9240697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61DB6B65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39B3FE00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7813E77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061D985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386AE288" w14:textId="77777777" w:rsidR="008C3BD0" w:rsidRPr="004B3A4E" w:rsidRDefault="008C3BD0" w:rsidP="008C3BD0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02A09FEF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34464AE0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07B33FBB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C3BD0" w:rsidRPr="00506165" w14:paraId="4F10222F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672453BC" w14:textId="77777777" w:rsidR="008C3BD0" w:rsidRPr="00506165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77AD512D" w14:textId="77777777" w:rsidR="008C3BD0" w:rsidRPr="004B3A4E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47749" w:rsidRPr="00506165" w14:paraId="4504E7CA" w14:textId="77777777" w:rsidTr="0066539E">
        <w:trPr>
          <w:trHeight w:val="284"/>
        </w:trPr>
        <w:tc>
          <w:tcPr>
            <w:tcW w:w="5104" w:type="dxa"/>
            <w:gridSpan w:val="2"/>
            <w:vMerge/>
            <w:shd w:val="clear" w:color="auto" w:fill="auto"/>
          </w:tcPr>
          <w:p w14:paraId="38FC4236" w14:textId="77777777" w:rsidR="00A47749" w:rsidRPr="00506165" w:rsidRDefault="00A47749" w:rsidP="00A47749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FF0000"/>
          </w:tcPr>
          <w:p w14:paraId="4084E2FD" w14:textId="0E754E81" w:rsidR="00A47749" w:rsidRPr="004B3A4E" w:rsidRDefault="00A47749" w:rsidP="00A47749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  <w:r w:rsidRPr="004C767F">
              <w:rPr>
                <w:rFonts w:ascii="Arial" w:hAnsi="Arial"/>
                <w:color w:val="FFFFFF"/>
                <w:sz w:val="28"/>
                <w:szCs w:val="28"/>
              </w:rPr>
              <w:t xml:space="preserve">PRODUCTION ONLY </w:t>
            </w:r>
          </w:p>
        </w:tc>
      </w:tr>
      <w:tr w:rsidR="008966FD" w:rsidRPr="00506165" w14:paraId="7BB58B84" w14:textId="77777777" w:rsidTr="0066539E">
        <w:trPr>
          <w:trHeight w:val="203"/>
        </w:trPr>
        <w:tc>
          <w:tcPr>
            <w:tcW w:w="5104" w:type="dxa"/>
            <w:gridSpan w:val="2"/>
            <w:vMerge/>
            <w:shd w:val="clear" w:color="auto" w:fill="auto"/>
          </w:tcPr>
          <w:p w14:paraId="683D0F17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FFFFFF" w:themeFill="background1"/>
          </w:tcPr>
          <w:p w14:paraId="0978D5FA" w14:textId="3C62948A" w:rsidR="008966FD" w:rsidRPr="004C767F" w:rsidRDefault="00BD45C4" w:rsidP="00BD45C4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FF"/>
                <w:sz w:val="28"/>
                <w:szCs w:val="28"/>
              </w:rPr>
            </w:pPr>
            <w:r w:rsidRPr="00BD45C4">
              <w:rPr>
                <w:rFonts w:ascii="Arial" w:hAnsi="Arial"/>
                <w:color w:val="FF0000"/>
                <w:sz w:val="22"/>
                <w:szCs w:val="22"/>
              </w:rPr>
              <w:t xml:space="preserve">Assigned </w:t>
            </w:r>
            <w:proofErr w:type="spellStart"/>
            <w:proofErr w:type="gramStart"/>
            <w:r w:rsidRPr="00BD45C4">
              <w:rPr>
                <w:rFonts w:ascii="Arial" w:hAnsi="Arial"/>
                <w:color w:val="FF0000"/>
                <w:sz w:val="22"/>
                <w:szCs w:val="22"/>
              </w:rPr>
              <w:t>Factory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:</w:t>
            </w:r>
            <w:r w:rsidR="00A47749">
              <w:rPr>
                <w:rFonts w:ascii="Arial" w:hAnsi="Arial"/>
                <w:color w:val="FFFFFF"/>
                <w:sz w:val="28"/>
                <w:szCs w:val="28"/>
              </w:rPr>
              <w:t>ager</w:t>
            </w:r>
            <w:proofErr w:type="spellEnd"/>
            <w:proofErr w:type="gramEnd"/>
          </w:p>
        </w:tc>
      </w:tr>
      <w:tr w:rsidR="0030203A" w:rsidRPr="00506165" w14:paraId="5C426B9D" w14:textId="77777777" w:rsidTr="0066539E">
        <w:trPr>
          <w:trHeight w:val="312"/>
        </w:trPr>
        <w:tc>
          <w:tcPr>
            <w:tcW w:w="5104" w:type="dxa"/>
            <w:gridSpan w:val="2"/>
            <w:vMerge/>
            <w:shd w:val="clear" w:color="auto" w:fill="auto"/>
          </w:tcPr>
          <w:p w14:paraId="7EB653E4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shd w:val="clear" w:color="auto" w:fill="auto"/>
          </w:tcPr>
          <w:p w14:paraId="33BD454B" w14:textId="77777777" w:rsidR="0030203A" w:rsidRPr="0048494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484941">
              <w:rPr>
                <w:rFonts w:ascii="Arial" w:hAnsi="Arial"/>
                <w:color w:val="FF0000"/>
                <w:sz w:val="22"/>
                <w:szCs w:val="22"/>
              </w:rPr>
              <w:t xml:space="preserve">Date Received: </w:t>
            </w:r>
          </w:p>
        </w:tc>
        <w:tc>
          <w:tcPr>
            <w:tcW w:w="2830" w:type="dxa"/>
            <w:shd w:val="clear" w:color="auto" w:fill="auto"/>
          </w:tcPr>
          <w:p w14:paraId="7F1824A3" w14:textId="77777777" w:rsidR="0030203A" w:rsidRPr="0048494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484941">
              <w:rPr>
                <w:rFonts w:ascii="Arial" w:hAnsi="Arial"/>
                <w:color w:val="FF0000"/>
                <w:sz w:val="22"/>
                <w:szCs w:val="22"/>
              </w:rPr>
              <w:t xml:space="preserve">Date Lodged: </w:t>
            </w:r>
          </w:p>
        </w:tc>
      </w:tr>
      <w:tr w:rsidR="0030203A" w:rsidRPr="00506165" w14:paraId="16C2F36B" w14:textId="77777777" w:rsidTr="0066539E">
        <w:trPr>
          <w:trHeight w:val="312"/>
        </w:trPr>
        <w:tc>
          <w:tcPr>
            <w:tcW w:w="5104" w:type="dxa"/>
            <w:gridSpan w:val="2"/>
            <w:vMerge/>
            <w:shd w:val="clear" w:color="auto" w:fill="auto"/>
          </w:tcPr>
          <w:p w14:paraId="7B273D2C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shd w:val="clear" w:color="auto" w:fill="auto"/>
          </w:tcPr>
          <w:p w14:paraId="2B62CAB4" w14:textId="5DC6741A" w:rsidR="0030203A" w:rsidRPr="0048494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484941">
              <w:rPr>
                <w:rFonts w:ascii="Arial" w:hAnsi="Arial"/>
                <w:color w:val="FF0000"/>
                <w:sz w:val="22"/>
                <w:szCs w:val="22"/>
              </w:rPr>
              <w:t xml:space="preserve">Logged By: </w:t>
            </w:r>
          </w:p>
        </w:tc>
        <w:tc>
          <w:tcPr>
            <w:tcW w:w="2830" w:type="dxa"/>
            <w:shd w:val="clear" w:color="auto" w:fill="auto"/>
          </w:tcPr>
          <w:p w14:paraId="08072FD7" w14:textId="77777777" w:rsidR="0030203A" w:rsidRPr="0048494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484941">
              <w:rPr>
                <w:rFonts w:ascii="Arial" w:hAnsi="Arial"/>
                <w:color w:val="FF0000"/>
                <w:sz w:val="22"/>
                <w:szCs w:val="22"/>
              </w:rPr>
              <w:t xml:space="preserve">Submitted by: </w:t>
            </w:r>
          </w:p>
        </w:tc>
      </w:tr>
      <w:tr w:rsidR="0030203A" w:rsidRPr="00506165" w14:paraId="0444EE4D" w14:textId="77777777" w:rsidTr="0066539E">
        <w:trPr>
          <w:trHeight w:val="312"/>
        </w:trPr>
        <w:tc>
          <w:tcPr>
            <w:tcW w:w="5104" w:type="dxa"/>
            <w:gridSpan w:val="2"/>
            <w:vMerge/>
            <w:shd w:val="clear" w:color="auto" w:fill="auto"/>
          </w:tcPr>
          <w:p w14:paraId="50011F12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14:paraId="5611CF27" w14:textId="77777777" w:rsidR="0030203A" w:rsidRPr="0048494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484941">
              <w:rPr>
                <w:rFonts w:ascii="Arial" w:hAnsi="Arial"/>
                <w:color w:val="FF0000"/>
                <w:sz w:val="22"/>
                <w:szCs w:val="22"/>
              </w:rPr>
              <w:t xml:space="preserve">Pink box checked &amp; Actioned: </w:t>
            </w:r>
          </w:p>
        </w:tc>
      </w:tr>
      <w:tr w:rsidR="002F25DF" w:rsidRPr="00506165" w14:paraId="300C1DC9" w14:textId="77777777" w:rsidTr="0066539E">
        <w:trPr>
          <w:trHeight w:val="203"/>
        </w:trPr>
        <w:tc>
          <w:tcPr>
            <w:tcW w:w="5104" w:type="dxa"/>
            <w:gridSpan w:val="2"/>
            <w:shd w:val="clear" w:color="auto" w:fill="F2F2F2"/>
          </w:tcPr>
          <w:p w14:paraId="6376BF5C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A Name: </w:t>
            </w:r>
          </w:p>
        </w:tc>
        <w:tc>
          <w:tcPr>
            <w:tcW w:w="6001" w:type="dxa"/>
            <w:gridSpan w:val="3"/>
            <w:shd w:val="clear" w:color="auto" w:fill="F2F2F2"/>
          </w:tcPr>
          <w:p w14:paraId="5D981FE3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B Name: </w:t>
            </w:r>
          </w:p>
        </w:tc>
      </w:tr>
      <w:tr w:rsidR="00B03974" w:rsidRPr="00506165" w14:paraId="40B61898" w14:textId="77777777" w:rsidTr="0066539E">
        <w:trPr>
          <w:trHeight w:val="203"/>
        </w:trPr>
        <w:tc>
          <w:tcPr>
            <w:tcW w:w="5104" w:type="dxa"/>
            <w:gridSpan w:val="2"/>
            <w:shd w:val="clear" w:color="auto" w:fill="auto"/>
          </w:tcPr>
          <w:p w14:paraId="5BDF6516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Style: </w:t>
            </w:r>
            <w:r w:rsidRPr="00447214">
              <w:rPr>
                <w:rFonts w:ascii="Arial" w:hAnsi="Arial"/>
                <w:sz w:val="24"/>
                <w:szCs w:val="24"/>
              </w:rPr>
              <w:t>Embroidery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 / Screenprint / Sublimation </w:t>
            </w:r>
          </w:p>
        </w:tc>
        <w:tc>
          <w:tcPr>
            <w:tcW w:w="6001" w:type="dxa"/>
            <w:gridSpan w:val="3"/>
            <w:shd w:val="clear" w:color="auto" w:fill="auto"/>
          </w:tcPr>
          <w:p w14:paraId="2435D842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Style: Embroidery / Screenprint / Sublimation</w:t>
            </w:r>
          </w:p>
        </w:tc>
      </w:tr>
      <w:tr w:rsidR="00B03974" w:rsidRPr="00506165" w14:paraId="14C8619B" w14:textId="77777777" w:rsidTr="0066539E">
        <w:trPr>
          <w:trHeight w:val="203"/>
        </w:trPr>
        <w:tc>
          <w:tcPr>
            <w:tcW w:w="5104" w:type="dxa"/>
            <w:gridSpan w:val="2"/>
            <w:shd w:val="clear" w:color="auto" w:fill="auto"/>
          </w:tcPr>
          <w:p w14:paraId="24DA57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  <w:tc>
          <w:tcPr>
            <w:tcW w:w="6001" w:type="dxa"/>
            <w:gridSpan w:val="3"/>
            <w:shd w:val="clear" w:color="auto" w:fill="auto"/>
          </w:tcPr>
          <w:p w14:paraId="6749C99C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</w:tr>
      <w:tr w:rsidR="00B03974" w:rsidRPr="00506165" w14:paraId="09505D6C" w14:textId="77777777" w:rsidTr="0066539E">
        <w:trPr>
          <w:trHeight w:val="203"/>
        </w:trPr>
        <w:tc>
          <w:tcPr>
            <w:tcW w:w="5104" w:type="dxa"/>
            <w:gridSpan w:val="2"/>
            <w:shd w:val="clear" w:color="auto" w:fill="auto"/>
          </w:tcPr>
          <w:p w14:paraId="66553B6B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1:</w:t>
            </w:r>
          </w:p>
        </w:tc>
        <w:tc>
          <w:tcPr>
            <w:tcW w:w="6001" w:type="dxa"/>
            <w:gridSpan w:val="3"/>
            <w:shd w:val="clear" w:color="auto" w:fill="auto"/>
          </w:tcPr>
          <w:p w14:paraId="6ED555FA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1: </w:t>
            </w:r>
          </w:p>
        </w:tc>
      </w:tr>
      <w:tr w:rsidR="00B03974" w:rsidRPr="00506165" w14:paraId="7A329C5B" w14:textId="77777777" w:rsidTr="0066539E">
        <w:trPr>
          <w:trHeight w:val="203"/>
        </w:trPr>
        <w:tc>
          <w:tcPr>
            <w:tcW w:w="5104" w:type="dxa"/>
            <w:gridSpan w:val="2"/>
            <w:shd w:val="clear" w:color="auto" w:fill="auto"/>
          </w:tcPr>
          <w:p w14:paraId="6B1CA69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2:</w:t>
            </w:r>
            <w:r w:rsidR="00273BA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001" w:type="dxa"/>
            <w:gridSpan w:val="3"/>
            <w:shd w:val="clear" w:color="auto" w:fill="auto"/>
          </w:tcPr>
          <w:p w14:paraId="4530BF9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2:</w:t>
            </w:r>
          </w:p>
        </w:tc>
      </w:tr>
      <w:tr w:rsidR="00B03974" w:rsidRPr="00506165" w14:paraId="4C292F02" w14:textId="77777777" w:rsidTr="0066539E">
        <w:trPr>
          <w:trHeight w:val="203"/>
        </w:trPr>
        <w:tc>
          <w:tcPr>
            <w:tcW w:w="5104" w:type="dxa"/>
            <w:gridSpan w:val="2"/>
            <w:shd w:val="clear" w:color="auto" w:fill="auto"/>
          </w:tcPr>
          <w:p w14:paraId="02A5381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3:</w:t>
            </w:r>
            <w:r w:rsidR="004B3A4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001" w:type="dxa"/>
            <w:gridSpan w:val="3"/>
            <w:shd w:val="clear" w:color="auto" w:fill="auto"/>
          </w:tcPr>
          <w:p w14:paraId="176657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3:</w:t>
            </w:r>
          </w:p>
        </w:tc>
      </w:tr>
      <w:tr w:rsidR="00B03974" w:rsidRPr="00506165" w14:paraId="0169731E" w14:textId="77777777" w:rsidTr="0066539E">
        <w:trPr>
          <w:trHeight w:val="203"/>
        </w:trPr>
        <w:tc>
          <w:tcPr>
            <w:tcW w:w="5104" w:type="dxa"/>
            <w:gridSpan w:val="2"/>
            <w:shd w:val="clear" w:color="auto" w:fill="auto"/>
          </w:tcPr>
          <w:p w14:paraId="62FD3C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4: </w:t>
            </w:r>
          </w:p>
        </w:tc>
        <w:tc>
          <w:tcPr>
            <w:tcW w:w="6001" w:type="dxa"/>
            <w:gridSpan w:val="3"/>
            <w:shd w:val="clear" w:color="auto" w:fill="auto"/>
          </w:tcPr>
          <w:p w14:paraId="27F51D1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4: </w:t>
            </w:r>
          </w:p>
        </w:tc>
      </w:tr>
      <w:tr w:rsidR="00B03974" w:rsidRPr="00506165" w14:paraId="3ECD679F" w14:textId="77777777" w:rsidTr="0066539E">
        <w:trPr>
          <w:trHeight w:val="203"/>
        </w:trPr>
        <w:tc>
          <w:tcPr>
            <w:tcW w:w="5104" w:type="dxa"/>
            <w:gridSpan w:val="2"/>
            <w:shd w:val="clear" w:color="auto" w:fill="auto"/>
          </w:tcPr>
          <w:p w14:paraId="4571FA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</w:t>
            </w:r>
            <w:r w:rsidR="00447214">
              <w:rPr>
                <w:rFonts w:ascii="Arial" w:hAnsi="Arial"/>
                <w:sz w:val="24"/>
                <w:szCs w:val="24"/>
              </w:rPr>
              <w:t xml:space="preserve">    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x          (W) </w:t>
            </w:r>
          </w:p>
        </w:tc>
        <w:tc>
          <w:tcPr>
            <w:tcW w:w="6001" w:type="dxa"/>
            <w:gridSpan w:val="3"/>
            <w:shd w:val="clear" w:color="auto" w:fill="auto"/>
          </w:tcPr>
          <w:p w14:paraId="40956841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      x          (W) </w:t>
            </w:r>
          </w:p>
        </w:tc>
      </w:tr>
    </w:tbl>
    <w:p w14:paraId="690D08B7" w14:textId="77777777" w:rsidR="008C68B7" w:rsidRPr="006F7AF6" w:rsidRDefault="008C68B7">
      <w:pPr>
        <w:pStyle w:val="Header"/>
        <w:tabs>
          <w:tab w:val="clear" w:pos="4320"/>
          <w:tab w:val="clear" w:pos="8640"/>
        </w:tabs>
        <w:ind w:right="-140"/>
        <w:rPr>
          <w:rFonts w:ascii="Arial" w:hAnsi="Arial"/>
          <w:sz w:val="2"/>
          <w:szCs w:val="2"/>
        </w:rPr>
      </w:pPr>
    </w:p>
    <w:sectPr w:rsidR="008C68B7" w:rsidRPr="006F7AF6" w:rsidSect="00C73BAE">
      <w:headerReference w:type="default" r:id="rId7"/>
      <w:pgSz w:w="11909" w:h="16834" w:code="9"/>
      <w:pgMar w:top="284" w:right="397" w:bottom="284" w:left="397" w:header="425" w:footer="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84F92" w14:textId="77777777" w:rsidR="00615BCE" w:rsidRDefault="00615BCE">
      <w:r>
        <w:separator/>
      </w:r>
    </w:p>
  </w:endnote>
  <w:endnote w:type="continuationSeparator" w:id="0">
    <w:p w14:paraId="7B66E226" w14:textId="77777777" w:rsidR="00615BCE" w:rsidRDefault="0061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6FD7" w14:textId="77777777" w:rsidR="00615BCE" w:rsidRDefault="00615BCE">
      <w:r>
        <w:separator/>
      </w:r>
    </w:p>
  </w:footnote>
  <w:footnote w:type="continuationSeparator" w:id="0">
    <w:p w14:paraId="3C34DFA5" w14:textId="77777777" w:rsidR="00615BCE" w:rsidRDefault="0061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C97A" w14:textId="77777777" w:rsidR="00B61458" w:rsidRDefault="00B61458">
    <w:pPr>
      <w:pStyle w:val="Header"/>
      <w:tabs>
        <w:tab w:val="lef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3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C1E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1F411A"/>
    <w:multiLevelType w:val="singleLevel"/>
    <w:tmpl w:val="9370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8387ED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94F55"/>
    <w:multiLevelType w:val="hybridMultilevel"/>
    <w:tmpl w:val="8A44DAFC"/>
    <w:lvl w:ilvl="0" w:tplc="7596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A48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D57FC7"/>
    <w:multiLevelType w:val="hybridMultilevel"/>
    <w:tmpl w:val="2ACA0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E68DE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287A1083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9" w15:restartNumberingAfterBreak="0">
    <w:nsid w:val="2BA93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79567A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B3503"/>
    <w:multiLevelType w:val="hybridMultilevel"/>
    <w:tmpl w:val="EE7CAAF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957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392263"/>
    <w:multiLevelType w:val="hybridMultilevel"/>
    <w:tmpl w:val="EB781498"/>
    <w:lvl w:ilvl="0" w:tplc="DC94C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3566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7F2E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0C4D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1F0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414F82"/>
    <w:multiLevelType w:val="hybridMultilevel"/>
    <w:tmpl w:val="81504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61302"/>
    <w:multiLevelType w:val="singleLevel"/>
    <w:tmpl w:val="0B42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576C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D37A38"/>
    <w:multiLevelType w:val="hybridMultilevel"/>
    <w:tmpl w:val="9A60E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67318"/>
    <w:multiLevelType w:val="hybridMultilevel"/>
    <w:tmpl w:val="450891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41F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300CE7"/>
    <w:multiLevelType w:val="hybridMultilevel"/>
    <w:tmpl w:val="D5DE608C"/>
    <w:lvl w:ilvl="0" w:tplc="36EEB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83E86"/>
    <w:multiLevelType w:val="multilevel"/>
    <w:tmpl w:val="AE7C62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33C46"/>
    <w:multiLevelType w:val="multilevel"/>
    <w:tmpl w:val="2A1618C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57662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 w15:restartNumberingAfterBreak="0">
    <w:nsid w:val="611F3A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3028C7"/>
    <w:multiLevelType w:val="multilevel"/>
    <w:tmpl w:val="97DA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F818B6"/>
    <w:multiLevelType w:val="hybridMultilevel"/>
    <w:tmpl w:val="53F0713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A6E77"/>
    <w:multiLevelType w:val="hybridMultilevel"/>
    <w:tmpl w:val="11065F72"/>
    <w:lvl w:ilvl="0" w:tplc="F0AC9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C30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4A0F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170800">
    <w:abstractNumId w:val="1"/>
  </w:num>
  <w:num w:numId="2" w16cid:durableId="2062362945">
    <w:abstractNumId w:val="9"/>
  </w:num>
  <w:num w:numId="3" w16cid:durableId="1253007143">
    <w:abstractNumId w:val="0"/>
  </w:num>
  <w:num w:numId="4" w16cid:durableId="509688179">
    <w:abstractNumId w:val="15"/>
  </w:num>
  <w:num w:numId="5" w16cid:durableId="1024208978">
    <w:abstractNumId w:val="23"/>
  </w:num>
  <w:num w:numId="6" w16cid:durableId="7098096">
    <w:abstractNumId w:val="5"/>
  </w:num>
  <w:num w:numId="7" w16cid:durableId="67118396">
    <w:abstractNumId w:val="14"/>
  </w:num>
  <w:num w:numId="8" w16cid:durableId="815755193">
    <w:abstractNumId w:val="20"/>
  </w:num>
  <w:num w:numId="9" w16cid:durableId="1783182449">
    <w:abstractNumId w:val="28"/>
  </w:num>
  <w:num w:numId="10" w16cid:durableId="591206025">
    <w:abstractNumId w:val="2"/>
  </w:num>
  <w:num w:numId="11" w16cid:durableId="1238707762">
    <w:abstractNumId w:val="10"/>
  </w:num>
  <w:num w:numId="12" w16cid:durableId="2100445920">
    <w:abstractNumId w:val="12"/>
  </w:num>
  <w:num w:numId="13" w16cid:durableId="1376856763">
    <w:abstractNumId w:val="19"/>
  </w:num>
  <w:num w:numId="14" w16cid:durableId="128405908">
    <w:abstractNumId w:val="32"/>
  </w:num>
  <w:num w:numId="15" w16cid:durableId="1891575707">
    <w:abstractNumId w:val="33"/>
  </w:num>
  <w:num w:numId="16" w16cid:durableId="485783535">
    <w:abstractNumId w:val="17"/>
  </w:num>
  <w:num w:numId="17" w16cid:durableId="1859736722">
    <w:abstractNumId w:val="16"/>
  </w:num>
  <w:num w:numId="18" w16cid:durableId="695891835">
    <w:abstractNumId w:val="3"/>
  </w:num>
  <w:num w:numId="19" w16cid:durableId="2004503667">
    <w:abstractNumId w:val="29"/>
  </w:num>
  <w:num w:numId="20" w16cid:durableId="654795482">
    <w:abstractNumId w:val="26"/>
  </w:num>
  <w:num w:numId="21" w16cid:durableId="50274818">
    <w:abstractNumId w:val="25"/>
  </w:num>
  <w:num w:numId="22" w16cid:durableId="1363675633">
    <w:abstractNumId w:val="22"/>
  </w:num>
  <w:num w:numId="23" w16cid:durableId="422923328">
    <w:abstractNumId w:val="13"/>
  </w:num>
  <w:num w:numId="24" w16cid:durableId="1922908485">
    <w:abstractNumId w:val="18"/>
  </w:num>
  <w:num w:numId="25" w16cid:durableId="892353648">
    <w:abstractNumId w:val="6"/>
  </w:num>
  <w:num w:numId="26" w16cid:durableId="1573202438">
    <w:abstractNumId w:val="24"/>
  </w:num>
  <w:num w:numId="27" w16cid:durableId="1505241558">
    <w:abstractNumId w:val="4"/>
  </w:num>
  <w:num w:numId="28" w16cid:durableId="977952638">
    <w:abstractNumId w:val="31"/>
  </w:num>
  <w:num w:numId="29" w16cid:durableId="949093757">
    <w:abstractNumId w:val="7"/>
  </w:num>
  <w:num w:numId="30" w16cid:durableId="730537124">
    <w:abstractNumId w:val="30"/>
  </w:num>
  <w:num w:numId="31" w16cid:durableId="1722288169">
    <w:abstractNumId w:val="11"/>
  </w:num>
  <w:num w:numId="32" w16cid:durableId="1165784768">
    <w:abstractNumId w:val="27"/>
  </w:num>
  <w:num w:numId="33" w16cid:durableId="14575648">
    <w:abstractNumId w:val="8"/>
  </w:num>
  <w:num w:numId="34" w16cid:durableId="1893271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4C"/>
    <w:rsid w:val="0000215B"/>
    <w:rsid w:val="00010030"/>
    <w:rsid w:val="00010166"/>
    <w:rsid w:val="000117BB"/>
    <w:rsid w:val="0001312D"/>
    <w:rsid w:val="00017F40"/>
    <w:rsid w:val="000221E2"/>
    <w:rsid w:val="00035ED5"/>
    <w:rsid w:val="0006084D"/>
    <w:rsid w:val="00062C51"/>
    <w:rsid w:val="000856D9"/>
    <w:rsid w:val="00097F1E"/>
    <w:rsid w:val="000A513F"/>
    <w:rsid w:val="000B3572"/>
    <w:rsid w:val="000F28F6"/>
    <w:rsid w:val="000F58FF"/>
    <w:rsid w:val="000F73F5"/>
    <w:rsid w:val="00114FDE"/>
    <w:rsid w:val="00115302"/>
    <w:rsid w:val="001232A6"/>
    <w:rsid w:val="00124811"/>
    <w:rsid w:val="00133A08"/>
    <w:rsid w:val="00135524"/>
    <w:rsid w:val="0015257C"/>
    <w:rsid w:val="001619A0"/>
    <w:rsid w:val="00174BE5"/>
    <w:rsid w:val="00180609"/>
    <w:rsid w:val="001935DE"/>
    <w:rsid w:val="001951B2"/>
    <w:rsid w:val="001A3C4C"/>
    <w:rsid w:val="001E31C8"/>
    <w:rsid w:val="001F48A8"/>
    <w:rsid w:val="00201CDA"/>
    <w:rsid w:val="002104DF"/>
    <w:rsid w:val="00212792"/>
    <w:rsid w:val="002209D2"/>
    <w:rsid w:val="0022752C"/>
    <w:rsid w:val="00243D3A"/>
    <w:rsid w:val="00264489"/>
    <w:rsid w:val="00273387"/>
    <w:rsid w:val="00273BAE"/>
    <w:rsid w:val="002776E8"/>
    <w:rsid w:val="00277966"/>
    <w:rsid w:val="00282DBD"/>
    <w:rsid w:val="002853D2"/>
    <w:rsid w:val="002B28AD"/>
    <w:rsid w:val="002C44C2"/>
    <w:rsid w:val="002E6FF0"/>
    <w:rsid w:val="002F25DF"/>
    <w:rsid w:val="002F4F79"/>
    <w:rsid w:val="0030203A"/>
    <w:rsid w:val="0031557F"/>
    <w:rsid w:val="0035528E"/>
    <w:rsid w:val="003749BA"/>
    <w:rsid w:val="00375791"/>
    <w:rsid w:val="00381A7C"/>
    <w:rsid w:val="00384A81"/>
    <w:rsid w:val="0039468F"/>
    <w:rsid w:val="003961EC"/>
    <w:rsid w:val="003B4135"/>
    <w:rsid w:val="003C4524"/>
    <w:rsid w:val="003F025E"/>
    <w:rsid w:val="004008F0"/>
    <w:rsid w:val="00402B61"/>
    <w:rsid w:val="00447214"/>
    <w:rsid w:val="00447571"/>
    <w:rsid w:val="004540B1"/>
    <w:rsid w:val="00461688"/>
    <w:rsid w:val="00462234"/>
    <w:rsid w:val="00467B84"/>
    <w:rsid w:val="00475629"/>
    <w:rsid w:val="0048179B"/>
    <w:rsid w:val="00484941"/>
    <w:rsid w:val="00493ADA"/>
    <w:rsid w:val="004B3A4E"/>
    <w:rsid w:val="004B3D69"/>
    <w:rsid w:val="004C2CE0"/>
    <w:rsid w:val="004C46C6"/>
    <w:rsid w:val="004C49F9"/>
    <w:rsid w:val="004C767F"/>
    <w:rsid w:val="004D4BA5"/>
    <w:rsid w:val="004E4AC3"/>
    <w:rsid w:val="004E7FF0"/>
    <w:rsid w:val="004F4D45"/>
    <w:rsid w:val="00506165"/>
    <w:rsid w:val="00520E3E"/>
    <w:rsid w:val="00527178"/>
    <w:rsid w:val="00540619"/>
    <w:rsid w:val="00544395"/>
    <w:rsid w:val="00574497"/>
    <w:rsid w:val="00575188"/>
    <w:rsid w:val="005774F6"/>
    <w:rsid w:val="0058429B"/>
    <w:rsid w:val="005A5CA2"/>
    <w:rsid w:val="005C2140"/>
    <w:rsid w:val="005E6130"/>
    <w:rsid w:val="005F6975"/>
    <w:rsid w:val="00602E12"/>
    <w:rsid w:val="00603D17"/>
    <w:rsid w:val="00604D60"/>
    <w:rsid w:val="00615BCE"/>
    <w:rsid w:val="00615EA2"/>
    <w:rsid w:val="00622464"/>
    <w:rsid w:val="00630236"/>
    <w:rsid w:val="00631996"/>
    <w:rsid w:val="0066444F"/>
    <w:rsid w:val="0066539E"/>
    <w:rsid w:val="00681B70"/>
    <w:rsid w:val="00681E8D"/>
    <w:rsid w:val="00690D97"/>
    <w:rsid w:val="00695F33"/>
    <w:rsid w:val="006B509E"/>
    <w:rsid w:val="006B6F1F"/>
    <w:rsid w:val="006C0E24"/>
    <w:rsid w:val="006C24BD"/>
    <w:rsid w:val="006D38E9"/>
    <w:rsid w:val="006D4648"/>
    <w:rsid w:val="006E30B8"/>
    <w:rsid w:val="006E65B6"/>
    <w:rsid w:val="006E79BB"/>
    <w:rsid w:val="006F2253"/>
    <w:rsid w:val="006F34F2"/>
    <w:rsid w:val="006F78FC"/>
    <w:rsid w:val="006F7AF6"/>
    <w:rsid w:val="00703B91"/>
    <w:rsid w:val="00713B52"/>
    <w:rsid w:val="00727767"/>
    <w:rsid w:val="00735EBD"/>
    <w:rsid w:val="00754D95"/>
    <w:rsid w:val="007634F9"/>
    <w:rsid w:val="00764C7C"/>
    <w:rsid w:val="00767707"/>
    <w:rsid w:val="00773877"/>
    <w:rsid w:val="00790F6B"/>
    <w:rsid w:val="007A060D"/>
    <w:rsid w:val="007E3400"/>
    <w:rsid w:val="007E4367"/>
    <w:rsid w:val="007E5050"/>
    <w:rsid w:val="007E65BC"/>
    <w:rsid w:val="00814113"/>
    <w:rsid w:val="00820479"/>
    <w:rsid w:val="00821F35"/>
    <w:rsid w:val="00824AA9"/>
    <w:rsid w:val="00831600"/>
    <w:rsid w:val="00831B39"/>
    <w:rsid w:val="008432A3"/>
    <w:rsid w:val="00862AF0"/>
    <w:rsid w:val="00862DFD"/>
    <w:rsid w:val="00873003"/>
    <w:rsid w:val="0087402A"/>
    <w:rsid w:val="00880478"/>
    <w:rsid w:val="00880B83"/>
    <w:rsid w:val="00886D30"/>
    <w:rsid w:val="0089206A"/>
    <w:rsid w:val="008966FD"/>
    <w:rsid w:val="008C3BD0"/>
    <w:rsid w:val="008C4E06"/>
    <w:rsid w:val="008C68B7"/>
    <w:rsid w:val="008D0FB8"/>
    <w:rsid w:val="008D75B6"/>
    <w:rsid w:val="00914A0C"/>
    <w:rsid w:val="00916D5D"/>
    <w:rsid w:val="009170B4"/>
    <w:rsid w:val="00934CB5"/>
    <w:rsid w:val="009412E9"/>
    <w:rsid w:val="0094195C"/>
    <w:rsid w:val="00943288"/>
    <w:rsid w:val="0094573D"/>
    <w:rsid w:val="009538F1"/>
    <w:rsid w:val="009735E2"/>
    <w:rsid w:val="00986215"/>
    <w:rsid w:val="00987204"/>
    <w:rsid w:val="009937CD"/>
    <w:rsid w:val="009A53C5"/>
    <w:rsid w:val="009C4823"/>
    <w:rsid w:val="009C7A1F"/>
    <w:rsid w:val="009E25D1"/>
    <w:rsid w:val="009E7A4B"/>
    <w:rsid w:val="00A01D16"/>
    <w:rsid w:val="00A03C06"/>
    <w:rsid w:val="00A12FAB"/>
    <w:rsid w:val="00A35779"/>
    <w:rsid w:val="00A42F33"/>
    <w:rsid w:val="00A443E7"/>
    <w:rsid w:val="00A47749"/>
    <w:rsid w:val="00A61826"/>
    <w:rsid w:val="00A67291"/>
    <w:rsid w:val="00A67AFE"/>
    <w:rsid w:val="00A67BCD"/>
    <w:rsid w:val="00A800A2"/>
    <w:rsid w:val="00AA3D82"/>
    <w:rsid w:val="00AA3D8F"/>
    <w:rsid w:val="00AB451A"/>
    <w:rsid w:val="00AD59BE"/>
    <w:rsid w:val="00AE1910"/>
    <w:rsid w:val="00AE2AB3"/>
    <w:rsid w:val="00AE2EB9"/>
    <w:rsid w:val="00AF03DE"/>
    <w:rsid w:val="00B03974"/>
    <w:rsid w:val="00B33A7E"/>
    <w:rsid w:val="00B35C49"/>
    <w:rsid w:val="00B37314"/>
    <w:rsid w:val="00B442B4"/>
    <w:rsid w:val="00B466E8"/>
    <w:rsid w:val="00B50212"/>
    <w:rsid w:val="00B520B4"/>
    <w:rsid w:val="00B52343"/>
    <w:rsid w:val="00B61458"/>
    <w:rsid w:val="00B6668C"/>
    <w:rsid w:val="00B71613"/>
    <w:rsid w:val="00B91E26"/>
    <w:rsid w:val="00BA18A6"/>
    <w:rsid w:val="00BB0646"/>
    <w:rsid w:val="00BB7367"/>
    <w:rsid w:val="00BB7B1B"/>
    <w:rsid w:val="00BD1460"/>
    <w:rsid w:val="00BD28D4"/>
    <w:rsid w:val="00BD45C4"/>
    <w:rsid w:val="00BE2A9A"/>
    <w:rsid w:val="00BE363E"/>
    <w:rsid w:val="00BE3BC9"/>
    <w:rsid w:val="00BF03EC"/>
    <w:rsid w:val="00C03262"/>
    <w:rsid w:val="00C138CF"/>
    <w:rsid w:val="00C1736A"/>
    <w:rsid w:val="00C237D3"/>
    <w:rsid w:val="00C30967"/>
    <w:rsid w:val="00C32B0E"/>
    <w:rsid w:val="00C35708"/>
    <w:rsid w:val="00C37CE7"/>
    <w:rsid w:val="00C44170"/>
    <w:rsid w:val="00C53BC0"/>
    <w:rsid w:val="00C54999"/>
    <w:rsid w:val="00C57119"/>
    <w:rsid w:val="00C73BAE"/>
    <w:rsid w:val="00C7761C"/>
    <w:rsid w:val="00C94F01"/>
    <w:rsid w:val="00CA76A7"/>
    <w:rsid w:val="00CB3135"/>
    <w:rsid w:val="00CC296D"/>
    <w:rsid w:val="00CC54D4"/>
    <w:rsid w:val="00CD7CF6"/>
    <w:rsid w:val="00CE16BC"/>
    <w:rsid w:val="00CF1BAF"/>
    <w:rsid w:val="00D04CBF"/>
    <w:rsid w:val="00D103F2"/>
    <w:rsid w:val="00D14006"/>
    <w:rsid w:val="00D1719F"/>
    <w:rsid w:val="00D267F6"/>
    <w:rsid w:val="00D3682C"/>
    <w:rsid w:val="00D42D9B"/>
    <w:rsid w:val="00D43C4C"/>
    <w:rsid w:val="00D46958"/>
    <w:rsid w:val="00D46FB5"/>
    <w:rsid w:val="00D51708"/>
    <w:rsid w:val="00D529D4"/>
    <w:rsid w:val="00D56C63"/>
    <w:rsid w:val="00D5775B"/>
    <w:rsid w:val="00D57EEE"/>
    <w:rsid w:val="00D62385"/>
    <w:rsid w:val="00D678BB"/>
    <w:rsid w:val="00D8032F"/>
    <w:rsid w:val="00DA001A"/>
    <w:rsid w:val="00DA3E67"/>
    <w:rsid w:val="00DB27BB"/>
    <w:rsid w:val="00DC2AB8"/>
    <w:rsid w:val="00DC3C53"/>
    <w:rsid w:val="00DE126C"/>
    <w:rsid w:val="00DE37E2"/>
    <w:rsid w:val="00DE3D9A"/>
    <w:rsid w:val="00DE63EC"/>
    <w:rsid w:val="00E12BB8"/>
    <w:rsid w:val="00E14FF6"/>
    <w:rsid w:val="00E1745C"/>
    <w:rsid w:val="00E3466D"/>
    <w:rsid w:val="00E42390"/>
    <w:rsid w:val="00E4475C"/>
    <w:rsid w:val="00E656D0"/>
    <w:rsid w:val="00E704F4"/>
    <w:rsid w:val="00E73A87"/>
    <w:rsid w:val="00E81966"/>
    <w:rsid w:val="00E91177"/>
    <w:rsid w:val="00EB5152"/>
    <w:rsid w:val="00EB77AA"/>
    <w:rsid w:val="00EC34A5"/>
    <w:rsid w:val="00EF298C"/>
    <w:rsid w:val="00F00B7D"/>
    <w:rsid w:val="00F0674C"/>
    <w:rsid w:val="00F16472"/>
    <w:rsid w:val="00F23D83"/>
    <w:rsid w:val="00F24669"/>
    <w:rsid w:val="00F3177E"/>
    <w:rsid w:val="00F56333"/>
    <w:rsid w:val="00F963BC"/>
    <w:rsid w:val="00F970C9"/>
    <w:rsid w:val="00FB362B"/>
    <w:rsid w:val="00FC0513"/>
    <w:rsid w:val="00FC64C3"/>
    <w:rsid w:val="00FD07B6"/>
    <w:rsid w:val="00FE032E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6EB6D113"/>
  <w15:chartTrackingRefBased/>
  <w15:docId w15:val="{C4D04CC5-4241-496E-A3B1-892497D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i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nchbeck">
    <w:name w:val="Pinchbeck"/>
    <w:semiHidden/>
    <w:rsid w:val="00C57119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sid w:val="00AA3D82"/>
    <w:rPr>
      <w:sz w:val="16"/>
      <w:szCs w:val="16"/>
    </w:rPr>
  </w:style>
  <w:style w:type="paragraph" w:styleId="CommentText">
    <w:name w:val="annotation text"/>
    <w:basedOn w:val="Normal"/>
    <w:semiHidden/>
    <w:rsid w:val="00AA3D82"/>
  </w:style>
  <w:style w:type="paragraph" w:styleId="CommentSubject">
    <w:name w:val="annotation subject"/>
    <w:basedOn w:val="CommentText"/>
    <w:next w:val="CommentText"/>
    <w:semiHidden/>
    <w:rsid w:val="00AA3D82"/>
    <w:rPr>
      <w:b/>
      <w:bCs/>
    </w:rPr>
  </w:style>
  <w:style w:type="character" w:customStyle="1" w:styleId="HeaderChar">
    <w:name w:val="Header Char"/>
    <w:link w:val="Header"/>
    <w:rsid w:val="004E4AC3"/>
    <w:rPr>
      <w:lang w:val="en-US" w:eastAsia="en-US"/>
    </w:rPr>
  </w:style>
  <w:style w:type="table" w:styleId="TableGrid">
    <w:name w:val="Table Grid"/>
    <w:basedOn w:val="TableNormal"/>
    <w:rsid w:val="00B6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urence\Word\Alinta%20Templates\Letterhead%20S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Small</Template>
  <TotalTime>10</TotalTime>
  <Pages>1</Pages>
  <Words>170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EFTPOS – ALINTA GROUP RATE</vt:lpstr>
    </vt:vector>
  </TitlesOfParts>
  <Company>Alinta Sports Aust Pty Ltd.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Production Order Form - Standard (2024)</dc:title>
  <dc:subject/>
  <dc:creator>Laurence Hall</dc:creator>
  <cp:keywords/>
  <cp:lastModifiedBy>Madeleine Turner</cp:lastModifiedBy>
  <cp:revision>5</cp:revision>
  <cp:lastPrinted>2024-12-03T20:47:00Z</cp:lastPrinted>
  <dcterms:created xsi:type="dcterms:W3CDTF">2024-12-03T20:21:00Z</dcterms:created>
  <dcterms:modified xsi:type="dcterms:W3CDTF">2024-12-03T21:30:00Z</dcterms:modified>
</cp:coreProperties>
</file>