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36263BB1" w:rsidR="009C7A1F" w:rsidRPr="00AE1910" w:rsidRDefault="00FE4EF0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3CCA40D7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1977541463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02C6D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406"/>
        <w:gridCol w:w="834"/>
        <w:gridCol w:w="4330"/>
      </w:tblGrid>
      <w:tr w:rsidR="00D46FB5" w:rsidRPr="00F24669" w14:paraId="1D519CFF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46640321" w:rsidR="00D46FB5" w:rsidRPr="00F24669" w:rsidRDefault="00FE4EF0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48B0EC3F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239759563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A6ED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2505DF40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2147073309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24D5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7C083197" w:rsidR="007634F9" w:rsidRPr="00F24669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02FE978A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064798955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D8E03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279160BC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439020945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20B8C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113BB3C4" w:rsidR="00735EBD" w:rsidRPr="006A1E92" w:rsidRDefault="00E400A9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6A1E9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6A1E9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EF73C4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045CFC3F" w:rsidR="00735EBD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0F106E1D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856314849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C4DDC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641CF15A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935939381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874C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39A506B9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560333008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C337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499FB851" w:rsidR="00EC34A5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1F6A3C80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40687555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EB3E5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677F0004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060933748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6A97F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7643F9E9" w:rsidR="00EC34A5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22A6DB9E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531569463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170D8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1362ED9E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561208381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032FB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EF73C4">
        <w:trPr>
          <w:trHeight w:val="397"/>
        </w:trPr>
        <w:tc>
          <w:tcPr>
            <w:tcW w:w="467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24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20AB45A7" w:rsidR="00A61826" w:rsidRPr="002853D2" w:rsidRDefault="00FE4EF0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3DFDACC9">
                <wp:simplePos x="0" y="0"/>
                <wp:positionH relativeFrom="column">
                  <wp:posOffset>5491480</wp:posOffset>
                </wp:positionH>
                <wp:positionV relativeFrom="paragraph">
                  <wp:posOffset>875665</wp:posOffset>
                </wp:positionV>
                <wp:extent cx="1724025" cy="209550"/>
                <wp:effectExtent l="0" t="0" r="0" b="0"/>
                <wp:wrapNone/>
                <wp:docPr id="636375556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7061" id="Rectangle 2794" o:spid="_x0000_s1026" style="position:absolute;margin-left:432.4pt;margin-top:68.95pt;width:135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6mBQIAAO4DAAAOAAAAZHJzL2Uyb0RvYy54bWysU9tuEzEQfUfiHyy/k70oo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681530">
        <w:rPr>
          <w:rFonts w:ascii="Arial" w:hAnsi="Arial" w:cs="Arial"/>
          <w:b/>
          <w:bCs/>
          <w:sz w:val="22"/>
          <w:szCs w:val="22"/>
        </w:rPr>
        <w:t xml:space="preserve"> 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833"/>
        <w:gridCol w:w="834"/>
        <w:gridCol w:w="834"/>
        <w:gridCol w:w="834"/>
        <w:gridCol w:w="833"/>
        <w:gridCol w:w="834"/>
        <w:gridCol w:w="834"/>
        <w:gridCol w:w="834"/>
        <w:gridCol w:w="2736"/>
      </w:tblGrid>
      <w:tr w:rsidR="001B76E2" w:rsidRPr="005D039A" w14:paraId="6D5DBA6D" w14:textId="77777777" w:rsidTr="004176E9">
        <w:trPr>
          <w:cantSplit/>
          <w:trHeight w:val="255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6E6C7606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Alinta Sizing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483B16A6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1DE0B766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50E87668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6D5A6E6" w14:textId="47C909A8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D707330" w14:textId="1F2B3B7C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7DFFC3A9" w14:textId="040FF173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80238AF" w14:textId="29970A29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1EBE899" w14:textId="2D4BCC7E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1B76E2" w:rsidRPr="00A443E7" w14:paraId="2588C705" w14:textId="77777777" w:rsidTr="001B76E2">
        <w:trPr>
          <w:cantSplit/>
          <w:trHeight w:val="255"/>
        </w:trPr>
        <w:tc>
          <w:tcPr>
            <w:tcW w:w="1901" w:type="dxa"/>
            <w:vMerge/>
            <w:shd w:val="pct12" w:color="auto" w:fill="000000"/>
          </w:tcPr>
          <w:p w14:paraId="3FC5E122" w14:textId="77777777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</w:tcPr>
          <w:p w14:paraId="255AA0CE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20D7D54E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131EDC58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21F7C8A1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39D885DB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4293F355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40EAD660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336C9C53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</w:tcPr>
          <w:p w14:paraId="68B5E7C1" w14:textId="77777777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6E2" w:rsidRPr="005D039A" w14:paraId="2A928AF9" w14:textId="77777777" w:rsidTr="001B76E2">
        <w:trPr>
          <w:cantSplit/>
          <w:trHeight w:val="255"/>
        </w:trPr>
        <w:tc>
          <w:tcPr>
            <w:tcW w:w="1901" w:type="dxa"/>
            <w:vMerge w:val="restart"/>
            <w:shd w:val="clear" w:color="auto" w:fill="FFFFFF" w:themeFill="background1"/>
            <w:vAlign w:val="center"/>
          </w:tcPr>
          <w:p w14:paraId="0B47DC31" w14:textId="433B46A6" w:rsidR="001B76E2" w:rsidRPr="00824AA9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shd w:val="pct12" w:color="auto" w:fill="FFFFFF"/>
          </w:tcPr>
          <w:p w14:paraId="5ED70151" w14:textId="426F4E42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834" w:type="dxa"/>
            <w:shd w:val="pct12" w:color="auto" w:fill="FFFFFF"/>
          </w:tcPr>
          <w:p w14:paraId="795A5F22" w14:textId="431A158A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1B008BF9" w14:textId="5C8DF3EE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7F06833B" w14:textId="770DD968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833" w:type="dxa"/>
            <w:shd w:val="pct12" w:color="auto" w:fill="FFFFFF"/>
            <w:vAlign w:val="center"/>
          </w:tcPr>
          <w:p w14:paraId="37E55BFB" w14:textId="695A533B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7506753C" w14:textId="0B541B13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pct12" w:color="auto" w:fill="FFFFFF"/>
            <w:vAlign w:val="center"/>
          </w:tcPr>
          <w:p w14:paraId="13CC82D3" w14:textId="66B6FF39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pct12" w:color="auto" w:fill="FFFFFF"/>
            <w:vAlign w:val="center"/>
          </w:tcPr>
          <w:p w14:paraId="2E2484B9" w14:textId="66B7B46E" w:rsidR="001B76E2" w:rsidRPr="00CC73FF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pct12" w:color="auto" w:fill="FFFFFF"/>
            <w:vAlign w:val="center"/>
          </w:tcPr>
          <w:p w14:paraId="4A0485EC" w14:textId="77777777" w:rsidR="001B76E2" w:rsidRPr="00824AA9" w:rsidRDefault="001B76E2" w:rsidP="004176E9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1B76E2" w:rsidRPr="00A443E7" w14:paraId="6B6F5527" w14:textId="77777777" w:rsidTr="001B76E2">
        <w:trPr>
          <w:cantSplit/>
          <w:trHeight w:val="255"/>
        </w:trPr>
        <w:tc>
          <w:tcPr>
            <w:tcW w:w="1901" w:type="dxa"/>
            <w:vMerge/>
            <w:shd w:val="clear" w:color="auto" w:fill="FFFFFF" w:themeFill="background1"/>
          </w:tcPr>
          <w:p w14:paraId="52EA3CEF" w14:textId="77777777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7F308BCA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046FC4F7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4EE3DF84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1702B61A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E10D38B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46905C01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2B266A68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022A73D4" w14:textId="77777777" w:rsidR="001B76E2" w:rsidRPr="00CC73FF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</w:tcPr>
          <w:p w14:paraId="31AA403E" w14:textId="77777777" w:rsidR="001B76E2" w:rsidRPr="00824AA9" w:rsidRDefault="001B76E2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E400A9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62F6594A" w:rsidR="008966FD" w:rsidRPr="004B3A4E" w:rsidRDefault="00E400A9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E400A9">
        <w:trPr>
          <w:trHeight w:val="323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29F19F0E" w:rsidR="008966FD" w:rsidRPr="00E400A9" w:rsidRDefault="00E400A9" w:rsidP="00E400A9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E400A9">
              <w:rPr>
                <w:rFonts w:ascii="Arial" w:hAnsi="Arial"/>
                <w:color w:val="FF0000"/>
                <w:sz w:val="22"/>
                <w:szCs w:val="22"/>
              </w:rPr>
              <w:t>Assigned Factory: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Size: (H)   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5ED5"/>
    <w:rsid w:val="0006084D"/>
    <w:rsid w:val="00062C51"/>
    <w:rsid w:val="000856D9"/>
    <w:rsid w:val="00097F1E"/>
    <w:rsid w:val="000A513F"/>
    <w:rsid w:val="000B3572"/>
    <w:rsid w:val="000E0C0A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4BE5"/>
    <w:rsid w:val="00180609"/>
    <w:rsid w:val="00187B32"/>
    <w:rsid w:val="001935DE"/>
    <w:rsid w:val="001951B2"/>
    <w:rsid w:val="001A3C4C"/>
    <w:rsid w:val="001B76E2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95C9B"/>
    <w:rsid w:val="002B28AD"/>
    <w:rsid w:val="002C44C2"/>
    <w:rsid w:val="002E6FF0"/>
    <w:rsid w:val="002F25DF"/>
    <w:rsid w:val="002F4F79"/>
    <w:rsid w:val="0030203A"/>
    <w:rsid w:val="0031557F"/>
    <w:rsid w:val="0035528E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176E9"/>
    <w:rsid w:val="00447214"/>
    <w:rsid w:val="00447571"/>
    <w:rsid w:val="004540B1"/>
    <w:rsid w:val="0045479A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5CA5"/>
    <w:rsid w:val="005E6130"/>
    <w:rsid w:val="005F6975"/>
    <w:rsid w:val="00602E12"/>
    <w:rsid w:val="00603D17"/>
    <w:rsid w:val="00604D60"/>
    <w:rsid w:val="00611B47"/>
    <w:rsid w:val="00615BCE"/>
    <w:rsid w:val="00615EA2"/>
    <w:rsid w:val="00622464"/>
    <w:rsid w:val="00630236"/>
    <w:rsid w:val="00631996"/>
    <w:rsid w:val="0066444F"/>
    <w:rsid w:val="00681530"/>
    <w:rsid w:val="00681B70"/>
    <w:rsid w:val="00681E8D"/>
    <w:rsid w:val="00690D97"/>
    <w:rsid w:val="00695F33"/>
    <w:rsid w:val="006A1E92"/>
    <w:rsid w:val="006B509E"/>
    <w:rsid w:val="006B6F1F"/>
    <w:rsid w:val="006C0E24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E3400"/>
    <w:rsid w:val="007E4367"/>
    <w:rsid w:val="007E5050"/>
    <w:rsid w:val="007E65BC"/>
    <w:rsid w:val="00814113"/>
    <w:rsid w:val="00820479"/>
    <w:rsid w:val="00821F35"/>
    <w:rsid w:val="00824AA9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7204"/>
    <w:rsid w:val="00992B05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2245F"/>
    <w:rsid w:val="00A35779"/>
    <w:rsid w:val="00A42F33"/>
    <w:rsid w:val="00A443E7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C73FF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75FD0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E12BB8"/>
    <w:rsid w:val="00E14FF6"/>
    <w:rsid w:val="00E1745C"/>
    <w:rsid w:val="00E3466D"/>
    <w:rsid w:val="00E400A9"/>
    <w:rsid w:val="00E42390"/>
    <w:rsid w:val="00E4475C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EF73C4"/>
    <w:rsid w:val="00F00B7D"/>
    <w:rsid w:val="00F0674C"/>
    <w:rsid w:val="00F16472"/>
    <w:rsid w:val="00F23D83"/>
    <w:rsid w:val="00F24669"/>
    <w:rsid w:val="00F3177E"/>
    <w:rsid w:val="00F33FB9"/>
    <w:rsid w:val="00F56333"/>
    <w:rsid w:val="00F963BC"/>
    <w:rsid w:val="00F970C9"/>
    <w:rsid w:val="00FB362B"/>
    <w:rsid w:val="00FC0513"/>
    <w:rsid w:val="00FC64C3"/>
    <w:rsid w:val="00FD07B6"/>
    <w:rsid w:val="00FE032E"/>
    <w:rsid w:val="00FE4EF0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2</TotalTime>
  <Pages>1</Pages>
  <Words>154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Production Order Form - Jumpers (2024)</dc:title>
  <dc:subject/>
  <dc:creator>Laurence Hall</dc:creator>
  <cp:keywords/>
  <cp:lastModifiedBy>Madeleine Turner</cp:lastModifiedBy>
  <cp:revision>5</cp:revision>
  <cp:lastPrinted>2024-12-03T20:46:00Z</cp:lastPrinted>
  <dcterms:created xsi:type="dcterms:W3CDTF">2024-12-03T20:36:00Z</dcterms:created>
  <dcterms:modified xsi:type="dcterms:W3CDTF">2024-12-03T20:46:00Z</dcterms:modified>
</cp:coreProperties>
</file>