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5473"/>
        <w:gridCol w:w="3389"/>
        <w:gridCol w:w="2253"/>
      </w:tblGrid>
      <w:tr w:rsidR="00AE1910" w:rsidRPr="00506165" w14:paraId="5373E459" w14:textId="77777777" w:rsidTr="00506165">
        <w:tc>
          <w:tcPr>
            <w:tcW w:w="5495" w:type="dxa"/>
            <w:shd w:val="clear" w:color="auto" w:fill="0070C0"/>
          </w:tcPr>
          <w:p w14:paraId="67043E62" w14:textId="0DED5F46" w:rsidR="00AE1910" w:rsidRPr="00C53BC0" w:rsidRDefault="00C53BC0" w:rsidP="00506165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 w:rsidRPr="00C53BC0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PRODU</w:t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CTION </w:t>
            </w:r>
            <w:r w:rsidR="000117BB" w:rsidRPr="00C53BC0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ORDER FORM</w:t>
            </w:r>
            <w:r w:rsidR="00AE1910" w:rsidRPr="00C53BC0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 </w:t>
            </w:r>
          </w:p>
        </w:tc>
        <w:tc>
          <w:tcPr>
            <w:tcW w:w="3402" w:type="dxa"/>
            <w:shd w:val="clear" w:color="auto" w:fill="auto"/>
          </w:tcPr>
          <w:p w14:paraId="28DA2E50" w14:textId="77777777" w:rsidR="00174BE5" w:rsidRPr="00506165" w:rsidRDefault="00174BE5" w:rsidP="00506165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b/>
                <w:bCs/>
                <w:i/>
                <w:iCs/>
                <w:sz w:val="6"/>
                <w:szCs w:val="6"/>
              </w:rPr>
            </w:pPr>
          </w:p>
          <w:p w14:paraId="552F7E70" w14:textId="77777777" w:rsidR="00AE1910" w:rsidRPr="00506165" w:rsidRDefault="0058429B" w:rsidP="00506165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b/>
                <w:bCs/>
                <w:color w:val="3366FF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    Previous </w:t>
            </w:r>
            <w:proofErr w:type="gramStart"/>
            <w:r w:rsidR="00AE1910" w:rsidRPr="00506165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Order </w:t>
            </w:r>
            <w:r w:rsidR="00AE1910" w:rsidRPr="00506165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1A12848D" w14:textId="77777777" w:rsidR="00AE1910" w:rsidRPr="00506165" w:rsidRDefault="00AE1910" w:rsidP="00506165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b/>
                <w:bCs/>
                <w:color w:val="3366FF"/>
                <w:sz w:val="40"/>
                <w:szCs w:val="40"/>
              </w:rPr>
            </w:pPr>
          </w:p>
        </w:tc>
      </w:tr>
    </w:tbl>
    <w:p w14:paraId="200BFCFB" w14:textId="1F6922DC" w:rsidR="009C7A1F" w:rsidRPr="00AE1910" w:rsidRDefault="007F211D" w:rsidP="00AE1910">
      <w:pPr>
        <w:pStyle w:val="Header"/>
        <w:tabs>
          <w:tab w:val="clear" w:pos="4320"/>
          <w:tab w:val="clear" w:pos="8640"/>
        </w:tabs>
        <w:ind w:right="143"/>
        <w:rPr>
          <w:rFonts w:ascii="Arial" w:hAnsi="Arial" w:cs="Arial"/>
          <w:b/>
          <w:bCs/>
          <w:color w:val="3366FF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420CC9C" wp14:editId="4F6C485E">
                <wp:simplePos x="0" y="0"/>
                <wp:positionH relativeFrom="column">
                  <wp:posOffset>5501005</wp:posOffset>
                </wp:positionH>
                <wp:positionV relativeFrom="paragraph">
                  <wp:posOffset>3434080</wp:posOffset>
                </wp:positionV>
                <wp:extent cx="1619250" cy="190500"/>
                <wp:effectExtent l="0" t="0" r="19050" b="19050"/>
                <wp:wrapNone/>
                <wp:docPr id="884293360" name="Rectangle 2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190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4FDCB" id="Rectangle 2794" o:spid="_x0000_s1026" style="position:absolute;margin-left:433.15pt;margin-top:270.4pt;width:127.5pt;height: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" filled="f" fillcolor="black" strokeweight="1.5pt"/>
            </w:pict>
          </mc:Fallback>
        </mc:AlternateContent>
      </w:r>
      <w:r w:rsidR="00CC7460">
        <w:rPr>
          <w:rFonts w:ascii="Arial" w:hAnsi="Arial" w:cs="Arial"/>
          <w:b/>
          <w:bCs/>
          <w:noProof/>
          <w:color w:val="3366F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4143909" wp14:editId="1A226719">
                <wp:simplePos x="0" y="0"/>
                <wp:positionH relativeFrom="column">
                  <wp:posOffset>5196205</wp:posOffset>
                </wp:positionH>
                <wp:positionV relativeFrom="paragraph">
                  <wp:posOffset>-317500</wp:posOffset>
                </wp:positionV>
                <wp:extent cx="1895475" cy="304800"/>
                <wp:effectExtent l="0" t="0" r="0" b="0"/>
                <wp:wrapNone/>
                <wp:docPr id="614785061" name="Rectangle 2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3048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D3313" id="Rectangle 2791" o:spid="_x0000_s1026" style="position:absolute;margin-left:409.15pt;margin-top:-25pt;width:149.25pt;height:2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" filled="f" fillcolor="black" strokecolor="black [3213]" strokeweight="3pt"/>
            </w:pict>
          </mc:Fallback>
        </mc:AlternateContent>
      </w:r>
    </w:p>
    <w:tbl>
      <w:tblPr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1406"/>
        <w:gridCol w:w="834"/>
        <w:gridCol w:w="4330"/>
      </w:tblGrid>
      <w:tr w:rsidR="00D46FB5" w:rsidRPr="00F24669" w14:paraId="1D519CFF" w14:textId="77777777" w:rsidTr="000C4D50">
        <w:trPr>
          <w:trHeight w:val="397"/>
        </w:trPr>
        <w:tc>
          <w:tcPr>
            <w:tcW w:w="6081" w:type="dxa"/>
            <w:gridSpan w:val="2"/>
            <w:shd w:val="clear" w:color="auto" w:fill="auto"/>
          </w:tcPr>
          <w:p w14:paraId="06F4EA13" w14:textId="77777777" w:rsidR="00D46FB5" w:rsidRPr="00F24669" w:rsidRDefault="00D46FB5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 w:rsidRPr="00F24669">
              <w:rPr>
                <w:rFonts w:ascii="Arial" w:hAnsi="Arial" w:cs="Arial"/>
                <w:sz w:val="24"/>
                <w:szCs w:val="24"/>
              </w:rPr>
              <w:t>Customer:</w:t>
            </w:r>
            <w:r w:rsidR="0054439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164" w:type="dxa"/>
            <w:gridSpan w:val="2"/>
            <w:shd w:val="clear" w:color="auto" w:fill="auto"/>
          </w:tcPr>
          <w:p w14:paraId="7CC499EA" w14:textId="7B5BD86B" w:rsidR="00D46FB5" w:rsidRPr="00F24669" w:rsidRDefault="00CC7460" w:rsidP="00AE1910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6DCDEF9" wp14:editId="678BDAF5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12065</wp:posOffset>
                      </wp:positionV>
                      <wp:extent cx="295275" cy="209550"/>
                      <wp:effectExtent l="0" t="0" r="0" b="0"/>
                      <wp:wrapNone/>
                      <wp:docPr id="723017539" name="Rectangle 27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4C4BF" id="Rectangle 2781" o:spid="_x0000_s1026" style="position:absolute;margin-left:165.4pt;margin-top:.95pt;width:23.25pt;height:16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IECTAN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2629B9F" wp14:editId="1F90E89B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12065</wp:posOffset>
                      </wp:positionV>
                      <wp:extent cx="295275" cy="209550"/>
                      <wp:effectExtent l="0" t="0" r="0" b="0"/>
                      <wp:wrapNone/>
                      <wp:docPr id="1134850797" name="Rectangle 27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803F3C" id="Rectangle 2780" o:spid="_x0000_s1026" style="position:absolute;margin-left:69.4pt;margin-top:.95pt;width:23.25pt;height:16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YkIgUt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 w:rsidR="00D46FB5" w:rsidRPr="00F24669">
              <w:rPr>
                <w:rFonts w:ascii="Arial" w:hAnsi="Arial" w:cs="Arial"/>
                <w:sz w:val="24"/>
                <w:szCs w:val="24"/>
              </w:rPr>
              <w:t>W</w:t>
            </w:r>
            <w:r w:rsidR="00264489">
              <w:rPr>
                <w:rFonts w:ascii="Arial" w:hAnsi="Arial" w:cs="Arial"/>
                <w:sz w:val="24"/>
                <w:szCs w:val="24"/>
              </w:rPr>
              <w:t>holesale</w:t>
            </w:r>
            <w:r w:rsidR="007634F9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26448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7634F9">
              <w:rPr>
                <w:rFonts w:ascii="Arial" w:hAnsi="Arial" w:cs="Arial"/>
                <w:sz w:val="24"/>
                <w:szCs w:val="24"/>
              </w:rPr>
              <w:t>R</w:t>
            </w:r>
            <w:r w:rsidR="00264489">
              <w:rPr>
                <w:rFonts w:ascii="Arial" w:hAnsi="Arial" w:cs="Arial"/>
                <w:sz w:val="24"/>
                <w:szCs w:val="24"/>
              </w:rPr>
              <w:t>etail</w:t>
            </w:r>
            <w:r w:rsidR="00544395"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</w:tc>
      </w:tr>
      <w:tr w:rsidR="00681B70" w:rsidRPr="00F24669" w14:paraId="237721B7" w14:textId="77777777" w:rsidTr="000C4D50">
        <w:trPr>
          <w:trHeight w:val="397"/>
        </w:trPr>
        <w:tc>
          <w:tcPr>
            <w:tcW w:w="6081" w:type="dxa"/>
            <w:gridSpan w:val="2"/>
            <w:shd w:val="clear" w:color="auto" w:fill="auto"/>
          </w:tcPr>
          <w:p w14:paraId="5F00A732" w14:textId="77777777" w:rsidR="00681B70" w:rsidRPr="00F24669" w:rsidRDefault="000221E2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Date: </w:t>
            </w:r>
            <w:r w:rsidR="0030203A"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5164" w:type="dxa"/>
            <w:gridSpan w:val="2"/>
            <w:shd w:val="clear" w:color="auto" w:fill="auto"/>
          </w:tcPr>
          <w:p w14:paraId="371B0AB9" w14:textId="77777777" w:rsidR="00681B70" w:rsidRPr="00F24669" w:rsidRDefault="009C7A1F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 w:rsidRPr="00F24669">
              <w:rPr>
                <w:rFonts w:ascii="Arial" w:hAnsi="Arial" w:cs="Arial"/>
                <w:sz w:val="24"/>
                <w:szCs w:val="24"/>
              </w:rPr>
              <w:t xml:space="preserve">Pending </w:t>
            </w:r>
            <w:proofErr w:type="gramStart"/>
            <w:r w:rsidRPr="00F24669">
              <w:rPr>
                <w:rFonts w:ascii="Arial" w:hAnsi="Arial" w:cs="Arial"/>
                <w:sz w:val="24"/>
                <w:szCs w:val="24"/>
              </w:rPr>
              <w:t xml:space="preserve"># </w:t>
            </w:r>
            <w:r w:rsidR="00681B70" w:rsidRPr="00F24669"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</w:p>
        </w:tc>
      </w:tr>
      <w:tr w:rsidR="00D46FB5" w:rsidRPr="00F24669" w14:paraId="1EEDD086" w14:textId="77777777" w:rsidTr="000C4D50">
        <w:trPr>
          <w:trHeight w:val="397"/>
        </w:trPr>
        <w:tc>
          <w:tcPr>
            <w:tcW w:w="6081" w:type="dxa"/>
            <w:gridSpan w:val="2"/>
            <w:shd w:val="clear" w:color="auto" w:fill="auto"/>
          </w:tcPr>
          <w:p w14:paraId="2C554066" w14:textId="77777777" w:rsidR="00D46FB5" w:rsidRPr="00F24669" w:rsidRDefault="00C37CE7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Product</w:t>
            </w:r>
            <w:r w:rsidR="000221E2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5164" w:type="dxa"/>
            <w:gridSpan w:val="2"/>
            <w:shd w:val="clear" w:color="auto" w:fill="auto"/>
          </w:tcPr>
          <w:p w14:paraId="5D945781" w14:textId="77777777" w:rsidR="00D46FB5" w:rsidRPr="00F24669" w:rsidRDefault="00FC64C3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 w:rsidRPr="00F24669">
              <w:rPr>
                <w:rFonts w:ascii="Arial" w:hAnsi="Arial" w:cs="Arial"/>
                <w:sz w:val="24"/>
                <w:szCs w:val="24"/>
              </w:rPr>
              <w:t xml:space="preserve">ETA: </w:t>
            </w:r>
          </w:p>
        </w:tc>
      </w:tr>
      <w:tr w:rsidR="007634F9" w:rsidRPr="00F24669" w14:paraId="11E34E92" w14:textId="77777777" w:rsidTr="000C4D50">
        <w:trPr>
          <w:trHeight w:val="397"/>
        </w:trPr>
        <w:tc>
          <w:tcPr>
            <w:tcW w:w="6081" w:type="dxa"/>
            <w:gridSpan w:val="2"/>
            <w:shd w:val="clear" w:color="auto" w:fill="auto"/>
          </w:tcPr>
          <w:p w14:paraId="2465644C" w14:textId="77777777" w:rsidR="007634F9" w:rsidRPr="00F24669" w:rsidRDefault="000221E2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Order placed by:                        </w:t>
            </w:r>
            <w:r w:rsidR="0054439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164" w:type="dxa"/>
            <w:gridSpan w:val="2"/>
            <w:shd w:val="clear" w:color="auto" w:fill="auto"/>
          </w:tcPr>
          <w:p w14:paraId="60C57340" w14:textId="6FEE97BE" w:rsidR="007634F9" w:rsidRPr="00F24669" w:rsidRDefault="00CC7460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BF90032" wp14:editId="5E409DB2">
                      <wp:simplePos x="0" y="0"/>
                      <wp:positionH relativeFrom="column">
                        <wp:posOffset>1515110</wp:posOffset>
                      </wp:positionH>
                      <wp:positionV relativeFrom="paragraph">
                        <wp:posOffset>10160</wp:posOffset>
                      </wp:positionV>
                      <wp:extent cx="295275" cy="209550"/>
                      <wp:effectExtent l="0" t="0" r="0" b="0"/>
                      <wp:wrapNone/>
                      <wp:docPr id="1915985200" name="Rectangle 2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1D9539" id="Rectangle 2782" o:spid="_x0000_s1026" style="position:absolute;margin-left:119.3pt;margin-top:.8pt;width:23.25pt;height:16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hHRZON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A896B6A" wp14:editId="2BF28E5C">
                      <wp:simplePos x="0" y="0"/>
                      <wp:positionH relativeFrom="column">
                        <wp:posOffset>2719705</wp:posOffset>
                      </wp:positionH>
                      <wp:positionV relativeFrom="paragraph">
                        <wp:posOffset>10160</wp:posOffset>
                      </wp:positionV>
                      <wp:extent cx="295275" cy="209550"/>
                      <wp:effectExtent l="0" t="0" r="0" b="0"/>
                      <wp:wrapNone/>
                      <wp:docPr id="1448623085" name="Rectangle 2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5C596" id="Rectangle 2783" o:spid="_x0000_s1026" style="position:absolute;margin-left:214.15pt;margin-top:.8pt;width:23.25pt;height:16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TJ5luN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 w:rsidR="007634F9" w:rsidRPr="00C37CE7">
              <w:rPr>
                <w:rFonts w:ascii="Arial" w:hAnsi="Arial" w:cs="Arial"/>
                <w:sz w:val="22"/>
                <w:szCs w:val="22"/>
              </w:rPr>
              <w:t>New Style</w:t>
            </w:r>
            <w:r w:rsidR="00C37CE7" w:rsidRPr="00C37CE7">
              <w:rPr>
                <w:rFonts w:ascii="Arial" w:hAnsi="Arial" w:cs="Arial"/>
                <w:sz w:val="22"/>
                <w:szCs w:val="22"/>
              </w:rPr>
              <w:t>/Photography</w:t>
            </w:r>
            <w:r w:rsidR="00C37CE7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7634F9" w:rsidRPr="00C37C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1826" w:rsidRPr="00C37CE7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44395" w:rsidRPr="00C37CE7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634F9" w:rsidRPr="00C37CE7">
              <w:rPr>
                <w:rFonts w:ascii="Arial" w:hAnsi="Arial" w:cs="Arial"/>
                <w:sz w:val="22"/>
                <w:szCs w:val="22"/>
              </w:rPr>
              <w:t xml:space="preserve">Repeat </w:t>
            </w:r>
            <w:r w:rsidR="00A61826" w:rsidRPr="00C37CE7">
              <w:rPr>
                <w:rFonts w:ascii="Arial" w:hAnsi="Arial" w:cs="Arial"/>
                <w:sz w:val="22"/>
                <w:szCs w:val="22"/>
              </w:rPr>
              <w:t>Style</w:t>
            </w:r>
          </w:p>
        </w:tc>
      </w:tr>
      <w:tr w:rsidR="00735EBD" w:rsidRPr="00F24669" w14:paraId="5FD248E1" w14:textId="77777777" w:rsidTr="000C4D50">
        <w:trPr>
          <w:trHeight w:val="397"/>
        </w:trPr>
        <w:tc>
          <w:tcPr>
            <w:tcW w:w="6081" w:type="dxa"/>
            <w:gridSpan w:val="2"/>
            <w:shd w:val="clear" w:color="auto" w:fill="auto"/>
          </w:tcPr>
          <w:p w14:paraId="5849F53A" w14:textId="51D00FF4" w:rsidR="00735EBD" w:rsidRPr="001D6EA1" w:rsidRDefault="00844D5B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Category Manager</w:t>
            </w:r>
            <w:r w:rsidR="000221E2" w:rsidRPr="001D6EA1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:</w:t>
            </w:r>
            <w:r w:rsidR="00544395" w:rsidRPr="001D6EA1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        </w:t>
            </w:r>
          </w:p>
        </w:tc>
        <w:tc>
          <w:tcPr>
            <w:tcW w:w="5164" w:type="dxa"/>
            <w:gridSpan w:val="2"/>
            <w:shd w:val="clear" w:color="auto" w:fill="auto"/>
          </w:tcPr>
          <w:p w14:paraId="2851A922" w14:textId="77777777" w:rsidR="00735EBD" w:rsidRDefault="00735EBD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PPS Required</w:t>
            </w:r>
            <w:r w:rsidR="00831600">
              <w:rPr>
                <w:rFonts w:ascii="Arial" w:hAnsi="Arial" w:cs="Arial"/>
                <w:noProof/>
                <w:sz w:val="24"/>
                <w:szCs w:val="24"/>
              </w:rPr>
              <w:t xml:space="preserve"> (</w:t>
            </w:r>
            <w:r w:rsidR="00831600" w:rsidRPr="00831600">
              <w:rPr>
                <w:rFonts w:ascii="Arial" w:hAnsi="Arial" w:cs="Arial"/>
                <w:noProof/>
              </w:rPr>
              <w:t>QTY &amp; SIZE)</w:t>
            </w:r>
            <w:r w:rsidR="00831600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:</w:t>
            </w:r>
            <w:r w:rsidR="00544395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p>
        </w:tc>
      </w:tr>
      <w:tr w:rsidR="00735EBD" w:rsidRPr="00F24669" w14:paraId="18602E3C" w14:textId="77777777" w:rsidTr="000C4D50">
        <w:trPr>
          <w:trHeight w:val="397"/>
        </w:trPr>
        <w:tc>
          <w:tcPr>
            <w:tcW w:w="11245" w:type="dxa"/>
            <w:gridSpan w:val="4"/>
            <w:shd w:val="clear" w:color="auto" w:fill="auto"/>
          </w:tcPr>
          <w:p w14:paraId="2142BD2D" w14:textId="51B8AB16" w:rsidR="00735EBD" w:rsidRDefault="00CC7460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EA6EB1" wp14:editId="098BC2B1">
                      <wp:simplePos x="0" y="0"/>
                      <wp:positionH relativeFrom="column">
                        <wp:posOffset>3818255</wp:posOffset>
                      </wp:positionH>
                      <wp:positionV relativeFrom="paragraph">
                        <wp:posOffset>19685</wp:posOffset>
                      </wp:positionV>
                      <wp:extent cx="295275" cy="209550"/>
                      <wp:effectExtent l="0" t="0" r="0" b="0"/>
                      <wp:wrapNone/>
                      <wp:docPr id="961303170" name="Rectangle 27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8C6505" id="Rectangle 2786" o:spid="_x0000_s1026" style="position:absolute;margin-left:300.65pt;margin-top:1.55pt;width:23.2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" filled="f" fillcolor="black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0A54415" wp14:editId="5E98FF4A">
                      <wp:simplePos x="0" y="0"/>
                      <wp:positionH relativeFrom="column">
                        <wp:posOffset>6056630</wp:posOffset>
                      </wp:positionH>
                      <wp:positionV relativeFrom="paragraph">
                        <wp:posOffset>10160</wp:posOffset>
                      </wp:positionV>
                      <wp:extent cx="295275" cy="209550"/>
                      <wp:effectExtent l="0" t="0" r="0" b="0"/>
                      <wp:wrapNone/>
                      <wp:docPr id="565646941" name="Rectangle 27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036D5" id="Rectangle 2784" o:spid="_x0000_s1026" style="position:absolute;margin-left:476.9pt;margin-top:.8pt;width:23.25pt;height:1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" filled="f" fillcolor="black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F31B3EA" wp14:editId="07982E72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19685</wp:posOffset>
                      </wp:positionV>
                      <wp:extent cx="295275" cy="209550"/>
                      <wp:effectExtent l="0" t="0" r="0" b="0"/>
                      <wp:wrapNone/>
                      <wp:docPr id="887810845" name="Rectangle 27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B0069" id="Rectangle 2785" o:spid="_x0000_s1026" style="position:absolute;margin-left:199.55pt;margin-top:1.55pt;width:23.25pt;height:1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v0v9R9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 w:rsidR="00735EBD">
              <w:rPr>
                <w:rFonts w:ascii="Arial" w:hAnsi="Arial" w:cs="Arial"/>
                <w:sz w:val="24"/>
                <w:szCs w:val="24"/>
              </w:rPr>
              <w:t xml:space="preserve">PPS to be approved by: </w:t>
            </w:r>
            <w:r w:rsidR="00402B6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35EBD">
              <w:rPr>
                <w:rFonts w:ascii="Arial" w:hAnsi="Arial" w:cs="Arial"/>
                <w:sz w:val="24"/>
                <w:szCs w:val="24"/>
              </w:rPr>
              <w:t xml:space="preserve">Alinta QC             </w:t>
            </w:r>
            <w:r w:rsidR="0044721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824AA9">
              <w:rPr>
                <w:rFonts w:ascii="Arial" w:hAnsi="Arial" w:cs="Arial"/>
                <w:sz w:val="24"/>
                <w:szCs w:val="24"/>
              </w:rPr>
              <w:t>The</w:t>
            </w:r>
            <w:proofErr w:type="gramEnd"/>
            <w:r w:rsidR="00824AA9">
              <w:rPr>
                <w:rFonts w:ascii="Arial" w:hAnsi="Arial" w:cs="Arial"/>
                <w:sz w:val="24"/>
                <w:szCs w:val="24"/>
              </w:rPr>
              <w:t xml:space="preserve"> School             </w:t>
            </w:r>
            <w:r w:rsidR="00447214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824AA9">
              <w:rPr>
                <w:rFonts w:ascii="Arial" w:hAnsi="Arial" w:cs="Arial"/>
                <w:sz w:val="24"/>
                <w:szCs w:val="24"/>
              </w:rPr>
              <w:t xml:space="preserve">Staff placing the order: </w:t>
            </w:r>
            <w:r w:rsidR="00544395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EC34A5" w:rsidRPr="00F24669" w14:paraId="3B20BE3D" w14:textId="77777777" w:rsidTr="000C4D50">
        <w:trPr>
          <w:trHeight w:val="397"/>
        </w:trPr>
        <w:tc>
          <w:tcPr>
            <w:tcW w:w="6081" w:type="dxa"/>
            <w:gridSpan w:val="2"/>
            <w:shd w:val="clear" w:color="auto" w:fill="auto"/>
          </w:tcPr>
          <w:p w14:paraId="3CDA60D4" w14:textId="0D6EE84E" w:rsidR="00EC34A5" w:rsidRDefault="00CC7460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0D0137D" wp14:editId="6A48FF16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29210</wp:posOffset>
                      </wp:positionV>
                      <wp:extent cx="295275" cy="209550"/>
                      <wp:effectExtent l="0" t="0" r="0" b="0"/>
                      <wp:wrapNone/>
                      <wp:docPr id="516659142" name="Rectangle 27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5DCB3" id="Rectangle 2789" o:spid="_x0000_s1026" style="position:absolute;margin-left:199.55pt;margin-top:2.3pt;width:23.25pt;height:1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BLEmAN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9888970" wp14:editId="346AF9DA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29210</wp:posOffset>
                      </wp:positionV>
                      <wp:extent cx="295275" cy="209550"/>
                      <wp:effectExtent l="0" t="0" r="0" b="0"/>
                      <wp:wrapNone/>
                      <wp:docPr id="852427584" name="Rectangle 27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55457" id="Rectangle 2790" o:spid="_x0000_s1026" style="position:absolute;margin-left:126.9pt;margin-top:2.3pt;width:23.25pt;height:1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" filled="f" fillcolor="black" strokeweight="1.5pt"/>
                  </w:pict>
                </mc:Fallback>
              </mc:AlternateContent>
            </w:r>
            <w:r w:rsidR="00EC34A5">
              <w:rPr>
                <w:rFonts w:ascii="Arial" w:hAnsi="Arial" w:cs="Arial"/>
                <w:sz w:val="24"/>
                <w:szCs w:val="24"/>
              </w:rPr>
              <w:t xml:space="preserve">Alinta side flag: Yes                     </w:t>
            </w:r>
            <w:r w:rsidR="004472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34A5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64" w:type="dxa"/>
            <w:gridSpan w:val="2"/>
            <w:shd w:val="clear" w:color="auto" w:fill="auto"/>
          </w:tcPr>
          <w:p w14:paraId="20C1853A" w14:textId="4BF74A5A" w:rsidR="00EC34A5" w:rsidRDefault="00CC7460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60D5E28" wp14:editId="36C55915">
                      <wp:simplePos x="0" y="0"/>
                      <wp:positionH relativeFrom="column">
                        <wp:posOffset>2037080</wp:posOffset>
                      </wp:positionH>
                      <wp:positionV relativeFrom="paragraph">
                        <wp:posOffset>10160</wp:posOffset>
                      </wp:positionV>
                      <wp:extent cx="295275" cy="209550"/>
                      <wp:effectExtent l="0" t="0" r="0" b="0"/>
                      <wp:wrapNone/>
                      <wp:docPr id="1386667685" name="Rectangle 27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65927" id="Rectangle 2787" o:spid="_x0000_s1026" style="position:absolute;margin-left:160.4pt;margin-top:.8pt;width:23.25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wbWNr9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9E227E1" wp14:editId="4DC1117C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10160</wp:posOffset>
                      </wp:positionV>
                      <wp:extent cx="295275" cy="209550"/>
                      <wp:effectExtent l="0" t="0" r="0" b="0"/>
                      <wp:wrapNone/>
                      <wp:docPr id="808641535" name="Rectangle 27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61D86" id="Rectangle 2788" o:spid="_x0000_s1026" style="position:absolute;margin-left:75.4pt;margin-top:.8pt;width:23.25pt;height:1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jl1lqN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 w:rsidR="00EC34A5">
              <w:rPr>
                <w:rFonts w:ascii="Arial" w:hAnsi="Arial" w:cs="Arial"/>
                <w:sz w:val="24"/>
                <w:szCs w:val="24"/>
              </w:rPr>
              <w:t>Freight:   Air                  Sea</w:t>
            </w:r>
          </w:p>
        </w:tc>
      </w:tr>
      <w:tr w:rsidR="00F23D83" w:rsidRPr="00F24669" w14:paraId="277850AC" w14:textId="77777777" w:rsidTr="000C4D50">
        <w:trPr>
          <w:trHeight w:val="397"/>
        </w:trPr>
        <w:tc>
          <w:tcPr>
            <w:tcW w:w="4675" w:type="dxa"/>
            <w:shd w:val="clear" w:color="auto" w:fill="auto"/>
          </w:tcPr>
          <w:p w14:paraId="722EFE87" w14:textId="77777777" w:rsidR="00F23D83" w:rsidRDefault="00F23D83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Add Alinta Standard Features: </w:t>
            </w:r>
            <w:r w:rsidR="008C3BD0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Yes / No</w:t>
            </w:r>
          </w:p>
        </w:tc>
        <w:tc>
          <w:tcPr>
            <w:tcW w:w="2240" w:type="dxa"/>
            <w:gridSpan w:val="2"/>
            <w:shd w:val="clear" w:color="auto" w:fill="auto"/>
          </w:tcPr>
          <w:p w14:paraId="0FE76F1E" w14:textId="77777777" w:rsidR="00F23D83" w:rsidRDefault="00F23D83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PO #: </w:t>
            </w:r>
          </w:p>
        </w:tc>
        <w:tc>
          <w:tcPr>
            <w:tcW w:w="4330" w:type="dxa"/>
            <w:shd w:val="clear" w:color="auto" w:fill="auto"/>
          </w:tcPr>
          <w:p w14:paraId="3C9E7EEE" w14:textId="77777777" w:rsidR="00F23D83" w:rsidRDefault="00F23D83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Price:JNR $  </w:t>
            </w:r>
            <w:r w:rsidR="008C3BD0">
              <w:rPr>
                <w:rFonts w:ascii="Arial" w:hAnsi="Arial" w:cs="Arial"/>
                <w:noProof/>
                <w:sz w:val="24"/>
                <w:szCs w:val="24"/>
              </w:rPr>
              <w:t xml:space="preserve">    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SNR $      </w:t>
            </w:r>
            <w:r w:rsidR="008C3BD0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+GST</w:t>
            </w:r>
          </w:p>
        </w:tc>
      </w:tr>
    </w:tbl>
    <w:p w14:paraId="4DBB92A7" w14:textId="55250CE1" w:rsidR="00A61826" w:rsidRPr="002853D2" w:rsidRDefault="002853D2" w:rsidP="00264489">
      <w:pPr>
        <w:pStyle w:val="Header"/>
        <w:tabs>
          <w:tab w:val="clear" w:pos="4320"/>
          <w:tab w:val="clear" w:pos="8640"/>
        </w:tabs>
        <w:ind w:right="142"/>
        <w:rPr>
          <w:rFonts w:ascii="Arial" w:hAnsi="Arial" w:cs="Arial"/>
          <w:b/>
          <w:bCs/>
          <w:sz w:val="16"/>
          <w:szCs w:val="16"/>
        </w:rPr>
      </w:pPr>
      <w:r w:rsidRPr="00C37CE7">
        <w:t xml:space="preserve"> </w:t>
      </w:r>
      <w:r w:rsidR="00C37CE7" w:rsidRPr="00C37CE7">
        <w:rPr>
          <w:rFonts w:ascii="Arial" w:hAnsi="Arial" w:cs="Arial"/>
          <w:b/>
          <w:bCs/>
        </w:rPr>
        <w:t>O</w:t>
      </w:r>
      <w:r w:rsidR="00C37CE7">
        <w:rPr>
          <w:rFonts w:ascii="Arial" w:hAnsi="Arial" w:cs="Arial"/>
          <w:b/>
          <w:bCs/>
        </w:rPr>
        <w:t>THER</w:t>
      </w:r>
      <w:r w:rsidR="00C37CE7" w:rsidRPr="00C37CE7">
        <w:rPr>
          <w:rFonts w:ascii="Arial" w:hAnsi="Arial" w:cs="Arial"/>
          <w:b/>
          <w:bCs/>
        </w:rPr>
        <w:t xml:space="preserve">: </w:t>
      </w:r>
      <w:r w:rsidRPr="00C37CE7">
        <w:rPr>
          <w:rFonts w:ascii="Arial" w:hAnsi="Arial" w:cs="Arial"/>
          <w:b/>
          <w:bCs/>
        </w:rPr>
        <w:t xml:space="preserve">                               </w:t>
      </w:r>
      <w:r w:rsidRPr="00C37CE7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</w:t>
      </w:r>
      <w:r w:rsidR="00C37CE7"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Pr="00C37CE7">
        <w:rPr>
          <w:rFonts w:ascii="Arial" w:hAnsi="Arial" w:cs="Arial"/>
          <w:b/>
          <w:bCs/>
          <w:sz w:val="22"/>
          <w:szCs w:val="22"/>
        </w:rPr>
        <w:t xml:space="preserve">                   </w:t>
      </w:r>
      <w:r w:rsidR="007F211D">
        <w:rPr>
          <w:rFonts w:ascii="Arial" w:hAnsi="Arial" w:cs="Arial"/>
          <w:b/>
          <w:bCs/>
          <w:sz w:val="22"/>
          <w:szCs w:val="22"/>
        </w:rPr>
        <w:t xml:space="preserve">  </w:t>
      </w:r>
      <w:r w:rsidRPr="002853D2">
        <w:rPr>
          <w:rFonts w:ascii="Arial" w:hAnsi="Arial" w:cs="Arial"/>
          <w:b/>
          <w:bCs/>
          <w:sz w:val="22"/>
          <w:szCs w:val="22"/>
        </w:rPr>
        <w:t xml:space="preserve">TOTAL: </w:t>
      </w:r>
      <w:r w:rsidR="00544395">
        <w:rPr>
          <w:rFonts w:ascii="Arial" w:hAnsi="Arial" w:cs="Arial"/>
          <w:b/>
          <w:bCs/>
          <w:sz w:val="22"/>
          <w:szCs w:val="22"/>
        </w:rPr>
        <w:t xml:space="preserve">                      </w:t>
      </w:r>
    </w:p>
    <w:tbl>
      <w:tblPr>
        <w:tblpPr w:leftFromText="180" w:rightFromText="180" w:vertAnchor="text" w:horzAnchor="page" w:tblpX="457" w:tblpY="-33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1"/>
        <w:gridCol w:w="1678"/>
        <w:gridCol w:w="1678"/>
        <w:gridCol w:w="1678"/>
        <w:gridCol w:w="1678"/>
        <w:gridCol w:w="2552"/>
      </w:tblGrid>
      <w:tr w:rsidR="000B3E0C" w:rsidRPr="005D039A" w14:paraId="6D5DBA6D" w14:textId="77777777" w:rsidTr="000B3E0C">
        <w:trPr>
          <w:cantSplit/>
          <w:trHeight w:val="276"/>
        </w:trPr>
        <w:tc>
          <w:tcPr>
            <w:tcW w:w="1901" w:type="dxa"/>
            <w:tcBorders>
              <w:top w:val="single" w:sz="4" w:space="0" w:color="auto"/>
            </w:tcBorders>
            <w:shd w:val="pct12" w:color="auto" w:fill="000000"/>
            <w:vAlign w:val="center"/>
          </w:tcPr>
          <w:p w14:paraId="2FF5E50A" w14:textId="4C5017BE" w:rsidR="000B3E0C" w:rsidRPr="00824AA9" w:rsidRDefault="000B3E0C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Scrunchies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shd w:val="pct12" w:color="auto" w:fill="FFFFFF"/>
            <w:vAlign w:val="center"/>
          </w:tcPr>
          <w:p w14:paraId="07607858" w14:textId="69809263" w:rsidR="000B3E0C" w:rsidRPr="00CC73FF" w:rsidRDefault="000B3E0C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 Summer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shd w:val="pct12" w:color="auto" w:fill="FFFFFF"/>
            <w:vAlign w:val="center"/>
          </w:tcPr>
          <w:p w14:paraId="1AF574EE" w14:textId="13CEBD0C" w:rsidR="000B3E0C" w:rsidRPr="00CC73FF" w:rsidRDefault="000B3E0C" w:rsidP="00025D01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 Summer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shd w:val="pct12" w:color="auto" w:fill="FFFFFF"/>
            <w:vAlign w:val="center"/>
          </w:tcPr>
          <w:p w14:paraId="55938156" w14:textId="49A43F89" w:rsidR="000B3E0C" w:rsidRPr="00CC73FF" w:rsidRDefault="000B3E0C" w:rsidP="00025D01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 Winter</w:t>
            </w:r>
          </w:p>
        </w:tc>
        <w:tc>
          <w:tcPr>
            <w:tcW w:w="1678" w:type="dxa"/>
            <w:tcBorders>
              <w:top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68456903" w14:textId="4FE5DA93" w:rsidR="000B3E0C" w:rsidRPr="00CC73FF" w:rsidRDefault="000B3E0C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 Winter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pct12" w:color="auto" w:fill="FFFFFF"/>
            <w:vAlign w:val="center"/>
          </w:tcPr>
          <w:p w14:paraId="32471E2F" w14:textId="77777777" w:rsidR="000B3E0C" w:rsidRPr="00824AA9" w:rsidRDefault="000B3E0C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AA9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</w:tr>
      <w:tr w:rsidR="000B3E0C" w:rsidRPr="00A443E7" w14:paraId="2588C705" w14:textId="77777777" w:rsidTr="000B3E0C">
        <w:trPr>
          <w:cantSplit/>
          <w:trHeight w:val="276"/>
        </w:trPr>
        <w:tc>
          <w:tcPr>
            <w:tcW w:w="1901" w:type="dxa"/>
          </w:tcPr>
          <w:p w14:paraId="3FC5E122" w14:textId="77777777" w:rsidR="000B3E0C" w:rsidRPr="00824AA9" w:rsidRDefault="000B3E0C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8" w:type="dxa"/>
          </w:tcPr>
          <w:p w14:paraId="255AA0CE" w14:textId="77777777" w:rsidR="000B3E0C" w:rsidRPr="00CC73FF" w:rsidRDefault="000B3E0C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8" w:type="dxa"/>
          </w:tcPr>
          <w:p w14:paraId="20D7D54E" w14:textId="77777777" w:rsidR="000B3E0C" w:rsidRPr="00CC73FF" w:rsidRDefault="000B3E0C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8" w:type="dxa"/>
          </w:tcPr>
          <w:p w14:paraId="131EDC58" w14:textId="77777777" w:rsidR="000B3E0C" w:rsidRPr="00CC73FF" w:rsidRDefault="000B3E0C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8" w:type="dxa"/>
          </w:tcPr>
          <w:p w14:paraId="0C2EFA31" w14:textId="77777777" w:rsidR="000B3E0C" w:rsidRPr="00CC73FF" w:rsidRDefault="000B3E0C" w:rsidP="00187B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8B5E7C1" w14:textId="77777777" w:rsidR="000B3E0C" w:rsidRPr="00824AA9" w:rsidRDefault="000B3E0C" w:rsidP="00187B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B3E0C" w:rsidRPr="005D039A" w14:paraId="2A928AF9" w14:textId="77777777" w:rsidTr="000B3E0C">
        <w:trPr>
          <w:cantSplit/>
          <w:trHeight w:val="276"/>
        </w:trPr>
        <w:tc>
          <w:tcPr>
            <w:tcW w:w="1901" w:type="dxa"/>
            <w:shd w:val="pct12" w:color="auto" w:fill="000000"/>
            <w:vAlign w:val="center"/>
          </w:tcPr>
          <w:p w14:paraId="0B47DC31" w14:textId="7F10B20B" w:rsidR="000B3E0C" w:rsidRPr="00824AA9" w:rsidRDefault="000B3E0C" w:rsidP="00025D01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Alice Bands</w:t>
            </w:r>
          </w:p>
        </w:tc>
        <w:tc>
          <w:tcPr>
            <w:tcW w:w="1678" w:type="dxa"/>
            <w:shd w:val="pct12" w:color="auto" w:fill="FFFFFF"/>
            <w:vAlign w:val="center"/>
          </w:tcPr>
          <w:p w14:paraId="5ED70151" w14:textId="7A975B15" w:rsidR="000B3E0C" w:rsidRPr="00CC73FF" w:rsidRDefault="000B3E0C" w:rsidP="00025D01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 Summer</w:t>
            </w:r>
          </w:p>
        </w:tc>
        <w:tc>
          <w:tcPr>
            <w:tcW w:w="1678" w:type="dxa"/>
            <w:shd w:val="pct12" w:color="auto" w:fill="FFFFFF"/>
            <w:vAlign w:val="center"/>
          </w:tcPr>
          <w:p w14:paraId="795A5F22" w14:textId="1B8E2A92" w:rsidR="000B3E0C" w:rsidRPr="00CC73FF" w:rsidRDefault="000B3E0C" w:rsidP="00025D01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 Summer</w:t>
            </w:r>
          </w:p>
        </w:tc>
        <w:tc>
          <w:tcPr>
            <w:tcW w:w="1678" w:type="dxa"/>
            <w:shd w:val="pct12" w:color="auto" w:fill="FFFFFF"/>
            <w:vAlign w:val="center"/>
          </w:tcPr>
          <w:p w14:paraId="1B008BF9" w14:textId="7F766E1A" w:rsidR="000B3E0C" w:rsidRPr="00CC73FF" w:rsidRDefault="000B3E0C" w:rsidP="00025D01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 Winter</w:t>
            </w:r>
          </w:p>
        </w:tc>
        <w:tc>
          <w:tcPr>
            <w:tcW w:w="1678" w:type="dxa"/>
            <w:shd w:val="pct12" w:color="auto" w:fill="FFFFFF"/>
            <w:vAlign w:val="center"/>
          </w:tcPr>
          <w:p w14:paraId="27C38E3A" w14:textId="475CC345" w:rsidR="000B3E0C" w:rsidRPr="00CC73FF" w:rsidRDefault="002929BC" w:rsidP="00025D01">
            <w:pPr>
              <w:pStyle w:val="Header"/>
              <w:tabs>
                <w:tab w:val="clear" w:pos="4320"/>
                <w:tab w:val="clear" w:pos="8640"/>
              </w:tabs>
              <w:ind w:right="3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2929BC">
              <w:rPr>
                <w:rFonts w:ascii="Arial" w:hAnsi="Arial" w:cs="Arial"/>
                <w:b/>
                <w:sz w:val="18"/>
                <w:szCs w:val="18"/>
              </w:rPr>
              <w:t>L Winter</w:t>
            </w:r>
          </w:p>
        </w:tc>
        <w:tc>
          <w:tcPr>
            <w:tcW w:w="2552" w:type="dxa"/>
            <w:shd w:val="pct12" w:color="auto" w:fill="FFFFFF"/>
            <w:vAlign w:val="center"/>
          </w:tcPr>
          <w:p w14:paraId="4A0485EC" w14:textId="77777777" w:rsidR="000B3E0C" w:rsidRPr="00824AA9" w:rsidRDefault="000B3E0C" w:rsidP="00025D01">
            <w:pPr>
              <w:pStyle w:val="Header"/>
              <w:tabs>
                <w:tab w:val="clear" w:pos="4320"/>
                <w:tab w:val="clear" w:pos="8640"/>
              </w:tabs>
              <w:ind w:right="3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AA9">
              <w:rPr>
                <w:rFonts w:ascii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sz w:val="24"/>
                <w:szCs w:val="24"/>
              </w:rPr>
              <w:t>OTAL</w:t>
            </w:r>
          </w:p>
        </w:tc>
      </w:tr>
      <w:tr w:rsidR="000B3E0C" w:rsidRPr="00A443E7" w14:paraId="6B6F5527" w14:textId="77777777" w:rsidTr="000B3E0C">
        <w:trPr>
          <w:cantSplit/>
          <w:trHeight w:val="276"/>
        </w:trPr>
        <w:tc>
          <w:tcPr>
            <w:tcW w:w="1901" w:type="dxa"/>
            <w:shd w:val="clear" w:color="auto" w:fill="auto"/>
          </w:tcPr>
          <w:p w14:paraId="52EA3CEF" w14:textId="77777777" w:rsidR="000B3E0C" w:rsidRPr="00824AA9" w:rsidRDefault="000B3E0C" w:rsidP="00025D01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78" w:type="dxa"/>
            <w:shd w:val="clear" w:color="auto" w:fill="auto"/>
          </w:tcPr>
          <w:p w14:paraId="7F308BCA" w14:textId="77777777" w:rsidR="000B3E0C" w:rsidRPr="00CC73FF" w:rsidRDefault="000B3E0C" w:rsidP="00025D01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8" w:type="dxa"/>
            <w:shd w:val="clear" w:color="auto" w:fill="auto"/>
          </w:tcPr>
          <w:p w14:paraId="046FC4F7" w14:textId="77777777" w:rsidR="000B3E0C" w:rsidRPr="00CC73FF" w:rsidRDefault="000B3E0C" w:rsidP="00025D01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8" w:type="dxa"/>
            <w:shd w:val="clear" w:color="auto" w:fill="auto"/>
          </w:tcPr>
          <w:p w14:paraId="4EE3DF84" w14:textId="77777777" w:rsidR="000B3E0C" w:rsidRPr="00CC73FF" w:rsidRDefault="000B3E0C" w:rsidP="00025D01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8" w:type="dxa"/>
            <w:shd w:val="clear" w:color="auto" w:fill="auto"/>
          </w:tcPr>
          <w:p w14:paraId="7BCCDBAA" w14:textId="77777777" w:rsidR="000B3E0C" w:rsidRPr="00CC73FF" w:rsidRDefault="000B3E0C" w:rsidP="00025D01">
            <w:pPr>
              <w:pStyle w:val="Header"/>
              <w:tabs>
                <w:tab w:val="clear" w:pos="4320"/>
                <w:tab w:val="clear" w:pos="8640"/>
              </w:tabs>
              <w:ind w:right="3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31AA403E" w14:textId="77777777" w:rsidR="000B3E0C" w:rsidRPr="00824AA9" w:rsidRDefault="000B3E0C" w:rsidP="00025D01">
            <w:pPr>
              <w:pStyle w:val="Header"/>
              <w:tabs>
                <w:tab w:val="clear" w:pos="4320"/>
                <w:tab w:val="clear" w:pos="8640"/>
              </w:tabs>
              <w:ind w:right="3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B3E0C" w:rsidRPr="005D039A" w14:paraId="43E27C06" w14:textId="77777777" w:rsidTr="000B3E0C">
        <w:trPr>
          <w:cantSplit/>
          <w:trHeight w:val="276"/>
        </w:trPr>
        <w:tc>
          <w:tcPr>
            <w:tcW w:w="1901" w:type="dxa"/>
            <w:tcBorders>
              <w:bottom w:val="single" w:sz="4" w:space="0" w:color="auto"/>
            </w:tcBorders>
            <w:shd w:val="pct12" w:color="auto" w:fill="000000"/>
            <w:vAlign w:val="center"/>
          </w:tcPr>
          <w:p w14:paraId="2922A6B7" w14:textId="2B395F23" w:rsidR="000B3E0C" w:rsidRPr="00824AA9" w:rsidRDefault="000B3E0C" w:rsidP="00025D01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31628389" w14:textId="026C2569" w:rsidR="000B3E0C" w:rsidRPr="00CC73FF" w:rsidRDefault="000B3E0C" w:rsidP="00025D01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Pony Bow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2B5CFC6E" w14:textId="5C25487B" w:rsidR="000B3E0C" w:rsidRPr="00CC73FF" w:rsidRDefault="000B3E0C" w:rsidP="00025D01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Snap Clips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294CE3C0" w14:textId="36DE87DB" w:rsidR="000B3E0C" w:rsidRPr="00CC73FF" w:rsidRDefault="000B3E0C" w:rsidP="00025D01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7014575B" w14:textId="77777777" w:rsidR="000B3E0C" w:rsidRPr="00CC73FF" w:rsidRDefault="000B3E0C" w:rsidP="00025D01">
            <w:pPr>
              <w:pStyle w:val="Header"/>
              <w:tabs>
                <w:tab w:val="clear" w:pos="4320"/>
                <w:tab w:val="clear" w:pos="8640"/>
              </w:tabs>
              <w:ind w:right="3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12A0F4F8" w14:textId="77777777" w:rsidR="000B3E0C" w:rsidRPr="00824AA9" w:rsidRDefault="000B3E0C" w:rsidP="00025D01">
            <w:pPr>
              <w:pStyle w:val="Header"/>
              <w:tabs>
                <w:tab w:val="clear" w:pos="4320"/>
                <w:tab w:val="clear" w:pos="8640"/>
              </w:tabs>
              <w:ind w:right="3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AA9">
              <w:rPr>
                <w:rFonts w:ascii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sz w:val="24"/>
                <w:szCs w:val="24"/>
              </w:rPr>
              <w:t>OTAL</w:t>
            </w:r>
          </w:p>
        </w:tc>
      </w:tr>
      <w:tr w:rsidR="000B3E0C" w:rsidRPr="00A443E7" w14:paraId="325EE9B9" w14:textId="77777777" w:rsidTr="000B3E0C">
        <w:trPr>
          <w:cantSplit/>
          <w:trHeight w:val="276"/>
        </w:trPr>
        <w:tc>
          <w:tcPr>
            <w:tcW w:w="1901" w:type="dxa"/>
            <w:tcBorders>
              <w:bottom w:val="single" w:sz="4" w:space="0" w:color="auto"/>
            </w:tcBorders>
          </w:tcPr>
          <w:p w14:paraId="62BCD947" w14:textId="77777777" w:rsidR="000B3E0C" w:rsidRPr="00824AA9" w:rsidRDefault="000B3E0C" w:rsidP="00025D01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14:paraId="01E8769A" w14:textId="77777777" w:rsidR="000B3E0C" w:rsidRPr="004B1CFB" w:rsidRDefault="000B3E0C" w:rsidP="00025D01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14:paraId="4E1AA472" w14:textId="77777777" w:rsidR="000B3E0C" w:rsidRPr="004B1CFB" w:rsidRDefault="000B3E0C" w:rsidP="00025D01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14:paraId="6F239396" w14:textId="77777777" w:rsidR="000B3E0C" w:rsidRPr="004B1CFB" w:rsidRDefault="000B3E0C" w:rsidP="00025D01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14:paraId="2A178403" w14:textId="77777777" w:rsidR="000B3E0C" w:rsidRPr="004B1CFB" w:rsidRDefault="000B3E0C" w:rsidP="00025D01">
            <w:pPr>
              <w:pStyle w:val="Header"/>
              <w:tabs>
                <w:tab w:val="clear" w:pos="4320"/>
                <w:tab w:val="clear" w:pos="8640"/>
              </w:tabs>
              <w:ind w:left="-52" w:right="31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5F6A685" w14:textId="77777777" w:rsidR="000B3E0C" w:rsidRPr="00824AA9" w:rsidRDefault="000B3E0C" w:rsidP="00025D01">
            <w:pPr>
              <w:pStyle w:val="Header"/>
              <w:tabs>
                <w:tab w:val="clear" w:pos="4320"/>
                <w:tab w:val="clear" w:pos="8640"/>
              </w:tabs>
              <w:ind w:left="-52" w:right="3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E393AE4" w14:textId="77777777" w:rsidR="004E4AC3" w:rsidRDefault="004E4AC3">
      <w:pPr>
        <w:pStyle w:val="Header"/>
        <w:tabs>
          <w:tab w:val="clear" w:pos="4320"/>
          <w:tab w:val="clear" w:pos="8640"/>
        </w:tabs>
        <w:ind w:right="2"/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3"/>
        <w:gridCol w:w="2361"/>
        <w:gridCol w:w="981"/>
        <w:gridCol w:w="2190"/>
        <w:gridCol w:w="2830"/>
      </w:tblGrid>
      <w:tr w:rsidR="00703B91" w:rsidRPr="00506165" w14:paraId="404C9B9D" w14:textId="77777777" w:rsidTr="00282DBD">
        <w:trPr>
          <w:trHeight w:val="251"/>
        </w:trPr>
        <w:tc>
          <w:tcPr>
            <w:tcW w:w="11331" w:type="dxa"/>
            <w:gridSpan w:val="5"/>
            <w:shd w:val="clear" w:color="auto" w:fill="auto"/>
          </w:tcPr>
          <w:p w14:paraId="7495311D" w14:textId="77777777" w:rsidR="00544395" w:rsidRPr="00282DBD" w:rsidRDefault="00703B91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282DBD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t>SIZE SPEC:</w:t>
            </w:r>
            <w:r w:rsidR="00544395" w:rsidRPr="00282DBD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t xml:space="preserve">      </w:t>
            </w:r>
          </w:p>
          <w:p w14:paraId="1A8A2225" w14:textId="77777777" w:rsidR="00703B91" w:rsidRPr="00506165" w:rsidRDefault="00703B91" w:rsidP="00703B91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sz w:val="2"/>
                <w:szCs w:val="2"/>
              </w:rPr>
            </w:pPr>
            <w:r w:rsidRPr="00506165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sz w:val="2"/>
                <w:szCs w:val="2"/>
              </w:rPr>
              <w:t>SIZ</w:t>
            </w:r>
          </w:p>
        </w:tc>
      </w:tr>
      <w:tr w:rsidR="00282DBD" w:rsidRPr="00506165" w14:paraId="79E1FCD5" w14:textId="77777777" w:rsidTr="00615BCE">
        <w:trPr>
          <w:trHeight w:val="215"/>
        </w:trPr>
        <w:tc>
          <w:tcPr>
            <w:tcW w:w="2802" w:type="dxa"/>
            <w:shd w:val="clear" w:color="auto" w:fill="000000"/>
          </w:tcPr>
          <w:p w14:paraId="55FABC63" w14:textId="77777777" w:rsidR="00282DBD" w:rsidRP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</w:pPr>
            <w:r w:rsidRPr="00282DBD"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  <w:t>FABRIC</w:t>
            </w:r>
          </w:p>
        </w:tc>
        <w:tc>
          <w:tcPr>
            <w:tcW w:w="3402" w:type="dxa"/>
            <w:gridSpan w:val="2"/>
            <w:shd w:val="clear" w:color="auto" w:fill="000000"/>
          </w:tcPr>
          <w:p w14:paraId="0F1A0074" w14:textId="77777777" w:rsidR="00282DBD" w:rsidRP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  <w:t xml:space="preserve">      </w:t>
            </w:r>
            <w:r w:rsidRPr="00282DBD"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  <w:t>COLOUR</w:t>
            </w:r>
          </w:p>
        </w:tc>
        <w:tc>
          <w:tcPr>
            <w:tcW w:w="5127" w:type="dxa"/>
            <w:gridSpan w:val="2"/>
            <w:shd w:val="clear" w:color="auto" w:fill="000000"/>
          </w:tcPr>
          <w:p w14:paraId="7390177D" w14:textId="77777777" w:rsidR="00282DBD" w:rsidRP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  <w:t xml:space="preserve">                    </w:t>
            </w:r>
            <w:r w:rsidRPr="00282DBD"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  <w:t>POSITION</w:t>
            </w:r>
          </w:p>
        </w:tc>
      </w:tr>
      <w:tr w:rsidR="00282DBD" w:rsidRPr="00506165" w14:paraId="7C9622E6" w14:textId="77777777" w:rsidTr="00DE37E2">
        <w:trPr>
          <w:trHeight w:val="219"/>
        </w:trPr>
        <w:tc>
          <w:tcPr>
            <w:tcW w:w="2802" w:type="dxa"/>
            <w:shd w:val="clear" w:color="auto" w:fill="auto"/>
          </w:tcPr>
          <w:p w14:paraId="6DAD8344" w14:textId="77777777" w:rsid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3491CCB4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27" w:type="dxa"/>
            <w:gridSpan w:val="2"/>
            <w:shd w:val="clear" w:color="auto" w:fill="auto"/>
          </w:tcPr>
          <w:p w14:paraId="5866D8C0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82DBD" w:rsidRPr="00506165" w14:paraId="77E0C495" w14:textId="77777777" w:rsidTr="00DE37E2">
        <w:trPr>
          <w:trHeight w:val="223"/>
        </w:trPr>
        <w:tc>
          <w:tcPr>
            <w:tcW w:w="2802" w:type="dxa"/>
            <w:shd w:val="clear" w:color="auto" w:fill="auto"/>
          </w:tcPr>
          <w:p w14:paraId="26C5DA00" w14:textId="77777777" w:rsid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0F490300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27" w:type="dxa"/>
            <w:gridSpan w:val="2"/>
            <w:shd w:val="clear" w:color="auto" w:fill="auto"/>
          </w:tcPr>
          <w:p w14:paraId="7F04D809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82DBD" w:rsidRPr="00506165" w14:paraId="34490843" w14:textId="77777777" w:rsidTr="00DE37E2">
        <w:trPr>
          <w:trHeight w:val="213"/>
        </w:trPr>
        <w:tc>
          <w:tcPr>
            <w:tcW w:w="2802" w:type="dxa"/>
            <w:shd w:val="clear" w:color="auto" w:fill="auto"/>
          </w:tcPr>
          <w:p w14:paraId="04E276F4" w14:textId="77777777" w:rsid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7EFA14A0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27" w:type="dxa"/>
            <w:gridSpan w:val="2"/>
            <w:shd w:val="clear" w:color="auto" w:fill="auto"/>
          </w:tcPr>
          <w:p w14:paraId="5AF641D9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82DBD" w:rsidRPr="00506165" w14:paraId="723C2FFB" w14:textId="77777777" w:rsidTr="00DE37E2">
        <w:trPr>
          <w:trHeight w:val="217"/>
        </w:trPr>
        <w:tc>
          <w:tcPr>
            <w:tcW w:w="2802" w:type="dxa"/>
            <w:shd w:val="clear" w:color="auto" w:fill="auto"/>
          </w:tcPr>
          <w:p w14:paraId="70CEB16D" w14:textId="77777777" w:rsid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4479A08D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27" w:type="dxa"/>
            <w:gridSpan w:val="2"/>
            <w:shd w:val="clear" w:color="auto" w:fill="auto"/>
          </w:tcPr>
          <w:p w14:paraId="0911281A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82DBD" w:rsidRPr="00506165" w14:paraId="6AB9A66D" w14:textId="77777777" w:rsidTr="00DE37E2">
        <w:trPr>
          <w:trHeight w:val="217"/>
        </w:trPr>
        <w:tc>
          <w:tcPr>
            <w:tcW w:w="2802" w:type="dxa"/>
            <w:shd w:val="clear" w:color="auto" w:fill="auto"/>
          </w:tcPr>
          <w:p w14:paraId="0A09956A" w14:textId="77777777" w:rsid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2CB5C645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27" w:type="dxa"/>
            <w:gridSpan w:val="2"/>
            <w:shd w:val="clear" w:color="auto" w:fill="auto"/>
          </w:tcPr>
          <w:p w14:paraId="548418D6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82DBD" w:rsidRPr="00506165" w14:paraId="40BCBD4A" w14:textId="77777777" w:rsidTr="00615BCE">
        <w:tc>
          <w:tcPr>
            <w:tcW w:w="5211" w:type="dxa"/>
            <w:gridSpan w:val="2"/>
            <w:shd w:val="clear" w:color="auto" w:fill="000000"/>
          </w:tcPr>
          <w:p w14:paraId="6F3297E2" w14:textId="77777777" w:rsidR="00282DBD" w:rsidRPr="00506165" w:rsidRDefault="00282DBD" w:rsidP="00703B91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</w:pPr>
            <w:r w:rsidRPr="00506165"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  <w:t>IMAGE</w:t>
            </w:r>
          </w:p>
        </w:tc>
        <w:tc>
          <w:tcPr>
            <w:tcW w:w="6120" w:type="dxa"/>
            <w:gridSpan w:val="3"/>
            <w:shd w:val="clear" w:color="auto" w:fill="000000"/>
          </w:tcPr>
          <w:p w14:paraId="02F9B5B6" w14:textId="77777777" w:rsidR="00282DBD" w:rsidRPr="00506165" w:rsidRDefault="00282DBD" w:rsidP="00FD07B6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 w:cs="Arial"/>
                <w:b/>
                <w:bCs/>
                <w:color w:val="FFFF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FFFF00"/>
                <w:sz w:val="28"/>
                <w:szCs w:val="28"/>
              </w:rPr>
              <w:t xml:space="preserve">               </w:t>
            </w:r>
            <w:r w:rsidRPr="00506165">
              <w:rPr>
                <w:rFonts w:ascii="Arial" w:hAnsi="Arial"/>
                <w:b/>
                <w:bCs/>
                <w:color w:val="FFFF00"/>
                <w:sz w:val="28"/>
                <w:szCs w:val="28"/>
              </w:rPr>
              <w:t>Construction Details</w:t>
            </w:r>
          </w:p>
        </w:tc>
      </w:tr>
      <w:tr w:rsidR="008966FD" w:rsidRPr="00506165" w14:paraId="7119602A" w14:textId="77777777" w:rsidTr="00282DBD">
        <w:trPr>
          <w:trHeight w:val="284"/>
        </w:trPr>
        <w:tc>
          <w:tcPr>
            <w:tcW w:w="5211" w:type="dxa"/>
            <w:gridSpan w:val="2"/>
            <w:vMerge w:val="restart"/>
            <w:shd w:val="clear" w:color="auto" w:fill="auto"/>
          </w:tcPr>
          <w:p w14:paraId="23B6A63D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31144149" w14:textId="77777777" w:rsidR="008966FD" w:rsidRPr="004B3A4E" w:rsidRDefault="008966FD" w:rsidP="00447214">
            <w:pPr>
              <w:pStyle w:val="Header"/>
              <w:tabs>
                <w:tab w:val="clear" w:pos="4320"/>
                <w:tab w:val="clear" w:pos="8640"/>
              </w:tabs>
              <w:ind w:left="720" w:right="-140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28A7CCC0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758B1282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7351EAC0" w14:textId="77777777" w:rsidR="008966FD" w:rsidRPr="004B3A4E" w:rsidRDefault="008966FD" w:rsidP="00447214">
            <w:pPr>
              <w:pStyle w:val="Header"/>
              <w:tabs>
                <w:tab w:val="clear" w:pos="4320"/>
                <w:tab w:val="clear" w:pos="8640"/>
              </w:tabs>
              <w:ind w:left="720" w:right="-140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35213A3C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4866A51C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24D90854" w14:textId="77777777" w:rsidR="008966FD" w:rsidRPr="004B3A4E" w:rsidRDefault="008966FD" w:rsidP="00447214">
            <w:pPr>
              <w:pStyle w:val="Header"/>
              <w:tabs>
                <w:tab w:val="clear" w:pos="4320"/>
                <w:tab w:val="clear" w:pos="8640"/>
              </w:tabs>
              <w:ind w:left="720" w:right="-140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56061BDD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56C3E0B8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3390D347" w14:textId="77777777" w:rsidR="008966FD" w:rsidRPr="004B3A4E" w:rsidRDefault="008966FD" w:rsidP="00447214">
            <w:pPr>
              <w:pStyle w:val="Header"/>
              <w:tabs>
                <w:tab w:val="clear" w:pos="4320"/>
                <w:tab w:val="clear" w:pos="8640"/>
              </w:tabs>
              <w:ind w:left="720" w:right="-140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188FDB0B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4367DBA8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026284DE" w14:textId="77777777" w:rsidR="008966FD" w:rsidRPr="004B3A4E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7350E24A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61D2F6C9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755259ED" w14:textId="77777777" w:rsidR="008966FD" w:rsidRPr="004B3A4E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710B8432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01062134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63348627" w14:textId="77777777" w:rsidR="008966FD" w:rsidRPr="004B3A4E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49240697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61DB6B65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39B3FE00" w14:textId="77777777" w:rsidR="008966FD" w:rsidRPr="004B3A4E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77813E77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061D985D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386AE288" w14:textId="77777777" w:rsidR="008C3BD0" w:rsidRPr="004B3A4E" w:rsidRDefault="008C3BD0" w:rsidP="008C3BD0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02A09FEF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34464AE0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07B33FBB" w14:textId="77777777" w:rsidR="008966FD" w:rsidRPr="004B3A4E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8C3BD0" w:rsidRPr="00506165" w14:paraId="4F10222F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672453BC" w14:textId="77777777" w:rsidR="008C3BD0" w:rsidRPr="00506165" w:rsidRDefault="008C3BD0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77AD512D" w14:textId="77777777" w:rsidR="008C3BD0" w:rsidRPr="004B3A4E" w:rsidRDefault="008C3BD0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4504E7CA" w14:textId="77777777" w:rsidTr="00264165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38FC4236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FF0000"/>
          </w:tcPr>
          <w:p w14:paraId="4084E2FD" w14:textId="5FF963E9" w:rsidR="008966FD" w:rsidRPr="004B3A4E" w:rsidRDefault="00264165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  <w:r w:rsidRPr="004C767F">
              <w:rPr>
                <w:rFonts w:ascii="Arial" w:hAnsi="Arial"/>
                <w:color w:val="FFFFFF"/>
                <w:sz w:val="28"/>
                <w:szCs w:val="28"/>
              </w:rPr>
              <w:t>PRODUCTION ONLY</w:t>
            </w:r>
          </w:p>
        </w:tc>
      </w:tr>
      <w:tr w:rsidR="008966FD" w:rsidRPr="00506165" w14:paraId="7BB58B84" w14:textId="77777777" w:rsidTr="00264165">
        <w:trPr>
          <w:trHeight w:val="278"/>
        </w:trPr>
        <w:tc>
          <w:tcPr>
            <w:tcW w:w="5211" w:type="dxa"/>
            <w:gridSpan w:val="2"/>
            <w:vMerge/>
            <w:shd w:val="clear" w:color="auto" w:fill="auto"/>
          </w:tcPr>
          <w:p w14:paraId="683D0F17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FFFFFF" w:themeFill="background1"/>
          </w:tcPr>
          <w:p w14:paraId="0978D5FA" w14:textId="0AE220B4" w:rsidR="008966FD" w:rsidRPr="00264165" w:rsidRDefault="00264165" w:rsidP="00264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Assigned Factory: </w:t>
            </w:r>
          </w:p>
        </w:tc>
      </w:tr>
      <w:tr w:rsidR="0030203A" w:rsidRPr="00506165" w14:paraId="5C426B9D" w14:textId="77777777" w:rsidTr="00E4475C">
        <w:trPr>
          <w:trHeight w:val="312"/>
        </w:trPr>
        <w:tc>
          <w:tcPr>
            <w:tcW w:w="5211" w:type="dxa"/>
            <w:gridSpan w:val="2"/>
            <w:vMerge/>
            <w:shd w:val="clear" w:color="auto" w:fill="auto"/>
          </w:tcPr>
          <w:p w14:paraId="7EB653E4" w14:textId="77777777" w:rsidR="0030203A" w:rsidRPr="00506165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42" w:type="dxa"/>
            <w:gridSpan w:val="2"/>
            <w:shd w:val="clear" w:color="auto" w:fill="auto"/>
          </w:tcPr>
          <w:p w14:paraId="33BD454B" w14:textId="77777777" w:rsidR="0030203A" w:rsidRPr="001D6EA1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0000"/>
                <w:sz w:val="22"/>
                <w:szCs w:val="22"/>
              </w:rPr>
            </w:pPr>
            <w:r w:rsidRPr="001D6EA1">
              <w:rPr>
                <w:rFonts w:ascii="Arial" w:hAnsi="Arial"/>
                <w:color w:val="FF0000"/>
                <w:sz w:val="22"/>
                <w:szCs w:val="22"/>
              </w:rPr>
              <w:t xml:space="preserve">Date Received: </w:t>
            </w:r>
          </w:p>
        </w:tc>
        <w:tc>
          <w:tcPr>
            <w:tcW w:w="2878" w:type="dxa"/>
            <w:shd w:val="clear" w:color="auto" w:fill="auto"/>
          </w:tcPr>
          <w:p w14:paraId="7F1824A3" w14:textId="77777777" w:rsidR="0030203A" w:rsidRPr="001D6EA1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0000"/>
                <w:sz w:val="22"/>
                <w:szCs w:val="22"/>
              </w:rPr>
            </w:pPr>
            <w:r w:rsidRPr="001D6EA1">
              <w:rPr>
                <w:rFonts w:ascii="Arial" w:hAnsi="Arial"/>
                <w:color w:val="FF0000"/>
                <w:sz w:val="22"/>
                <w:szCs w:val="22"/>
              </w:rPr>
              <w:t xml:space="preserve">Date Lodged: </w:t>
            </w:r>
          </w:p>
        </w:tc>
      </w:tr>
      <w:tr w:rsidR="0030203A" w:rsidRPr="00506165" w14:paraId="16C2F36B" w14:textId="77777777" w:rsidTr="00E4475C">
        <w:trPr>
          <w:trHeight w:val="312"/>
        </w:trPr>
        <w:tc>
          <w:tcPr>
            <w:tcW w:w="5211" w:type="dxa"/>
            <w:gridSpan w:val="2"/>
            <w:vMerge/>
            <w:shd w:val="clear" w:color="auto" w:fill="auto"/>
          </w:tcPr>
          <w:p w14:paraId="7B273D2C" w14:textId="77777777" w:rsidR="0030203A" w:rsidRPr="00506165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42" w:type="dxa"/>
            <w:gridSpan w:val="2"/>
            <w:shd w:val="clear" w:color="auto" w:fill="auto"/>
          </w:tcPr>
          <w:p w14:paraId="2B62CAB4" w14:textId="77777777" w:rsidR="0030203A" w:rsidRPr="001D6EA1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0000"/>
                <w:sz w:val="22"/>
                <w:szCs w:val="22"/>
              </w:rPr>
            </w:pPr>
            <w:r w:rsidRPr="001D6EA1">
              <w:rPr>
                <w:rFonts w:ascii="Arial" w:hAnsi="Arial"/>
                <w:color w:val="FF0000"/>
                <w:sz w:val="22"/>
                <w:szCs w:val="22"/>
              </w:rPr>
              <w:t xml:space="preserve">Logged By: </w:t>
            </w:r>
          </w:p>
        </w:tc>
        <w:tc>
          <w:tcPr>
            <w:tcW w:w="2878" w:type="dxa"/>
            <w:shd w:val="clear" w:color="auto" w:fill="auto"/>
          </w:tcPr>
          <w:p w14:paraId="08072FD7" w14:textId="77777777" w:rsidR="0030203A" w:rsidRPr="001D6EA1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0000"/>
                <w:sz w:val="22"/>
                <w:szCs w:val="22"/>
              </w:rPr>
            </w:pPr>
            <w:r w:rsidRPr="001D6EA1">
              <w:rPr>
                <w:rFonts w:ascii="Arial" w:hAnsi="Arial"/>
                <w:color w:val="FF0000"/>
                <w:sz w:val="22"/>
                <w:szCs w:val="22"/>
              </w:rPr>
              <w:t xml:space="preserve">Submitted by: </w:t>
            </w:r>
          </w:p>
        </w:tc>
      </w:tr>
      <w:tr w:rsidR="0030203A" w:rsidRPr="00506165" w14:paraId="0444EE4D" w14:textId="77777777" w:rsidTr="00E4475C">
        <w:trPr>
          <w:trHeight w:val="312"/>
        </w:trPr>
        <w:tc>
          <w:tcPr>
            <w:tcW w:w="5211" w:type="dxa"/>
            <w:gridSpan w:val="2"/>
            <w:vMerge/>
            <w:shd w:val="clear" w:color="auto" w:fill="auto"/>
          </w:tcPr>
          <w:p w14:paraId="50011F12" w14:textId="77777777" w:rsidR="0030203A" w:rsidRPr="00506165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5611CF27" w14:textId="77777777" w:rsidR="0030203A" w:rsidRPr="001D6EA1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0000"/>
                <w:sz w:val="22"/>
                <w:szCs w:val="22"/>
              </w:rPr>
            </w:pPr>
            <w:r w:rsidRPr="001D6EA1">
              <w:rPr>
                <w:rFonts w:ascii="Arial" w:hAnsi="Arial"/>
                <w:color w:val="FF0000"/>
                <w:sz w:val="22"/>
                <w:szCs w:val="22"/>
              </w:rPr>
              <w:t xml:space="preserve">Pink box checked &amp; Actioned: </w:t>
            </w:r>
          </w:p>
        </w:tc>
      </w:tr>
      <w:tr w:rsidR="002F25DF" w:rsidRPr="00506165" w14:paraId="300C1DC9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F2F2F2"/>
          </w:tcPr>
          <w:p w14:paraId="6376BF5C" w14:textId="77777777" w:rsidR="002F25DF" w:rsidRPr="00C37CE7" w:rsidRDefault="002F25DF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 w:cs="Arial"/>
                <w:sz w:val="24"/>
                <w:szCs w:val="24"/>
              </w:rPr>
            </w:pPr>
            <w:r w:rsidRPr="00C37CE7">
              <w:rPr>
                <w:rFonts w:ascii="Arial" w:hAnsi="Arial" w:cs="Arial"/>
                <w:sz w:val="24"/>
                <w:szCs w:val="24"/>
              </w:rPr>
              <w:t xml:space="preserve">LOGO A Name: </w:t>
            </w:r>
          </w:p>
        </w:tc>
        <w:tc>
          <w:tcPr>
            <w:tcW w:w="6120" w:type="dxa"/>
            <w:gridSpan w:val="3"/>
            <w:shd w:val="clear" w:color="auto" w:fill="F2F2F2"/>
          </w:tcPr>
          <w:p w14:paraId="5D981FE3" w14:textId="77777777" w:rsidR="002F25DF" w:rsidRPr="00C37CE7" w:rsidRDefault="002F25DF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 w:cs="Arial"/>
                <w:sz w:val="24"/>
                <w:szCs w:val="24"/>
              </w:rPr>
            </w:pPr>
            <w:r w:rsidRPr="00C37CE7">
              <w:rPr>
                <w:rFonts w:ascii="Arial" w:hAnsi="Arial" w:cs="Arial"/>
                <w:sz w:val="24"/>
                <w:szCs w:val="24"/>
              </w:rPr>
              <w:t xml:space="preserve">LOGO B Name: </w:t>
            </w:r>
          </w:p>
        </w:tc>
      </w:tr>
      <w:tr w:rsidR="00B03974" w:rsidRPr="00506165" w14:paraId="40B61898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auto"/>
          </w:tcPr>
          <w:p w14:paraId="5BDF6516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 xml:space="preserve">Style: </w:t>
            </w:r>
            <w:r w:rsidRPr="00447214">
              <w:rPr>
                <w:rFonts w:ascii="Arial" w:hAnsi="Arial"/>
                <w:sz w:val="24"/>
                <w:szCs w:val="24"/>
              </w:rPr>
              <w:t>Embroidery</w:t>
            </w:r>
            <w:r w:rsidRPr="00506165">
              <w:rPr>
                <w:rFonts w:ascii="Arial" w:hAnsi="Arial"/>
                <w:sz w:val="24"/>
                <w:szCs w:val="24"/>
              </w:rPr>
              <w:t xml:space="preserve"> / Screenprint / Sublimation 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2435D842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>Style: Embroidery / Screenprint / Sublimation</w:t>
            </w:r>
          </w:p>
        </w:tc>
      </w:tr>
      <w:tr w:rsidR="00B03974" w:rsidRPr="00506165" w14:paraId="14C8619B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auto"/>
          </w:tcPr>
          <w:p w14:paraId="24DA5709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 xml:space="preserve">Position: 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6749C99C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 xml:space="preserve">Position: </w:t>
            </w:r>
          </w:p>
        </w:tc>
      </w:tr>
      <w:tr w:rsidR="00B03974" w:rsidRPr="00506165" w14:paraId="09505D6C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auto"/>
          </w:tcPr>
          <w:p w14:paraId="66553B6B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proofErr w:type="spellStart"/>
            <w:r w:rsidRPr="00506165">
              <w:rPr>
                <w:rFonts w:ascii="Arial" w:hAnsi="Arial"/>
                <w:sz w:val="24"/>
                <w:szCs w:val="24"/>
              </w:rPr>
              <w:t>Colour</w:t>
            </w:r>
            <w:proofErr w:type="spellEnd"/>
            <w:r w:rsidRPr="00506165">
              <w:rPr>
                <w:rFonts w:ascii="Arial" w:hAnsi="Arial"/>
                <w:sz w:val="24"/>
                <w:szCs w:val="24"/>
              </w:rPr>
              <w:t xml:space="preserve"> 1: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6ED555FA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proofErr w:type="spellStart"/>
            <w:r w:rsidRPr="00506165">
              <w:rPr>
                <w:rFonts w:ascii="Arial" w:hAnsi="Arial"/>
                <w:sz w:val="24"/>
                <w:szCs w:val="24"/>
              </w:rPr>
              <w:t>Colour</w:t>
            </w:r>
            <w:proofErr w:type="spellEnd"/>
            <w:r w:rsidRPr="00506165">
              <w:rPr>
                <w:rFonts w:ascii="Arial" w:hAnsi="Arial"/>
                <w:sz w:val="24"/>
                <w:szCs w:val="24"/>
              </w:rPr>
              <w:t xml:space="preserve"> 1: </w:t>
            </w:r>
          </w:p>
        </w:tc>
      </w:tr>
      <w:tr w:rsidR="00B03974" w:rsidRPr="00506165" w14:paraId="7A329C5B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auto"/>
          </w:tcPr>
          <w:p w14:paraId="6B1CA69D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proofErr w:type="spellStart"/>
            <w:r w:rsidRPr="00506165">
              <w:rPr>
                <w:rFonts w:ascii="Arial" w:hAnsi="Arial"/>
                <w:sz w:val="24"/>
                <w:szCs w:val="24"/>
              </w:rPr>
              <w:t>Colour</w:t>
            </w:r>
            <w:proofErr w:type="spellEnd"/>
            <w:r w:rsidRPr="00506165">
              <w:rPr>
                <w:rFonts w:ascii="Arial" w:hAnsi="Arial"/>
                <w:sz w:val="24"/>
                <w:szCs w:val="24"/>
              </w:rPr>
              <w:t xml:space="preserve"> 2:</w:t>
            </w:r>
            <w:r w:rsidR="00273BAE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4530BF95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proofErr w:type="spellStart"/>
            <w:r w:rsidRPr="00506165">
              <w:rPr>
                <w:rFonts w:ascii="Arial" w:hAnsi="Arial"/>
                <w:sz w:val="24"/>
                <w:szCs w:val="24"/>
              </w:rPr>
              <w:t>Colour</w:t>
            </w:r>
            <w:proofErr w:type="spellEnd"/>
            <w:r w:rsidRPr="00506165">
              <w:rPr>
                <w:rFonts w:ascii="Arial" w:hAnsi="Arial"/>
                <w:sz w:val="24"/>
                <w:szCs w:val="24"/>
              </w:rPr>
              <w:t xml:space="preserve"> 2:</w:t>
            </w:r>
          </w:p>
        </w:tc>
      </w:tr>
      <w:tr w:rsidR="00B03974" w:rsidRPr="00506165" w14:paraId="4C292F02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auto"/>
          </w:tcPr>
          <w:p w14:paraId="02A5381D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proofErr w:type="spellStart"/>
            <w:r w:rsidRPr="00506165">
              <w:rPr>
                <w:rFonts w:ascii="Arial" w:hAnsi="Arial"/>
                <w:sz w:val="24"/>
                <w:szCs w:val="24"/>
              </w:rPr>
              <w:t>Colour</w:t>
            </w:r>
            <w:proofErr w:type="spellEnd"/>
            <w:r w:rsidRPr="00506165">
              <w:rPr>
                <w:rFonts w:ascii="Arial" w:hAnsi="Arial"/>
                <w:sz w:val="24"/>
                <w:szCs w:val="24"/>
              </w:rPr>
              <w:t xml:space="preserve"> 3:</w:t>
            </w:r>
            <w:r w:rsidR="004B3A4E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17665720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proofErr w:type="spellStart"/>
            <w:r w:rsidRPr="00506165">
              <w:rPr>
                <w:rFonts w:ascii="Arial" w:hAnsi="Arial"/>
                <w:sz w:val="24"/>
                <w:szCs w:val="24"/>
              </w:rPr>
              <w:t>Colour</w:t>
            </w:r>
            <w:proofErr w:type="spellEnd"/>
            <w:r w:rsidRPr="00506165">
              <w:rPr>
                <w:rFonts w:ascii="Arial" w:hAnsi="Arial"/>
                <w:sz w:val="24"/>
                <w:szCs w:val="24"/>
              </w:rPr>
              <w:t xml:space="preserve"> 3:</w:t>
            </w:r>
          </w:p>
        </w:tc>
      </w:tr>
      <w:tr w:rsidR="00B03974" w:rsidRPr="00506165" w14:paraId="0169731E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auto"/>
          </w:tcPr>
          <w:p w14:paraId="62FD3C09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proofErr w:type="spellStart"/>
            <w:r w:rsidRPr="00506165">
              <w:rPr>
                <w:rFonts w:ascii="Arial" w:hAnsi="Arial"/>
                <w:sz w:val="24"/>
                <w:szCs w:val="24"/>
              </w:rPr>
              <w:t>Colour</w:t>
            </w:r>
            <w:proofErr w:type="spellEnd"/>
            <w:r w:rsidRPr="00506165">
              <w:rPr>
                <w:rFonts w:ascii="Arial" w:hAnsi="Arial"/>
                <w:sz w:val="24"/>
                <w:szCs w:val="24"/>
              </w:rPr>
              <w:t xml:space="preserve"> 4: 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27F51D15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proofErr w:type="spellStart"/>
            <w:r w:rsidRPr="00506165">
              <w:rPr>
                <w:rFonts w:ascii="Arial" w:hAnsi="Arial"/>
                <w:sz w:val="24"/>
                <w:szCs w:val="24"/>
              </w:rPr>
              <w:t>Colour</w:t>
            </w:r>
            <w:proofErr w:type="spellEnd"/>
            <w:r w:rsidRPr="00506165">
              <w:rPr>
                <w:rFonts w:ascii="Arial" w:hAnsi="Arial"/>
                <w:sz w:val="24"/>
                <w:szCs w:val="24"/>
              </w:rPr>
              <w:t xml:space="preserve"> 4: </w:t>
            </w:r>
          </w:p>
        </w:tc>
      </w:tr>
      <w:tr w:rsidR="00B03974" w:rsidRPr="00506165" w14:paraId="3ECD679F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auto"/>
          </w:tcPr>
          <w:p w14:paraId="4571FA20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>Size: (</w:t>
            </w:r>
            <w:proofErr w:type="gramStart"/>
            <w:r w:rsidRPr="00506165">
              <w:rPr>
                <w:rFonts w:ascii="Arial" w:hAnsi="Arial"/>
                <w:sz w:val="24"/>
                <w:szCs w:val="24"/>
              </w:rPr>
              <w:t xml:space="preserve">H)   </w:t>
            </w:r>
            <w:proofErr w:type="gramEnd"/>
            <w:r w:rsidRPr="00506165">
              <w:rPr>
                <w:rFonts w:ascii="Arial" w:hAnsi="Arial"/>
                <w:sz w:val="24"/>
                <w:szCs w:val="24"/>
              </w:rPr>
              <w:t xml:space="preserve">   </w:t>
            </w:r>
            <w:r w:rsidR="00447214">
              <w:rPr>
                <w:rFonts w:ascii="Arial" w:hAnsi="Arial"/>
                <w:sz w:val="24"/>
                <w:szCs w:val="24"/>
              </w:rPr>
              <w:t xml:space="preserve">    </w:t>
            </w:r>
            <w:r w:rsidRPr="00506165">
              <w:rPr>
                <w:rFonts w:ascii="Arial" w:hAnsi="Arial"/>
                <w:sz w:val="24"/>
                <w:szCs w:val="24"/>
              </w:rPr>
              <w:t xml:space="preserve">x          (W) 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40956841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>Size: (</w:t>
            </w:r>
            <w:proofErr w:type="gramStart"/>
            <w:r w:rsidRPr="00506165">
              <w:rPr>
                <w:rFonts w:ascii="Arial" w:hAnsi="Arial"/>
                <w:sz w:val="24"/>
                <w:szCs w:val="24"/>
              </w:rPr>
              <w:t xml:space="preserve">H)   </w:t>
            </w:r>
            <w:proofErr w:type="gramEnd"/>
            <w:r w:rsidRPr="00506165">
              <w:rPr>
                <w:rFonts w:ascii="Arial" w:hAnsi="Arial"/>
                <w:sz w:val="24"/>
                <w:szCs w:val="24"/>
              </w:rPr>
              <w:t xml:space="preserve">         x          (W) </w:t>
            </w:r>
          </w:p>
        </w:tc>
      </w:tr>
    </w:tbl>
    <w:p w14:paraId="690D08B7" w14:textId="77777777" w:rsidR="008C68B7" w:rsidRPr="006F7AF6" w:rsidRDefault="008C68B7">
      <w:pPr>
        <w:pStyle w:val="Header"/>
        <w:tabs>
          <w:tab w:val="clear" w:pos="4320"/>
          <w:tab w:val="clear" w:pos="8640"/>
        </w:tabs>
        <w:ind w:right="-140"/>
        <w:rPr>
          <w:rFonts w:ascii="Arial" w:hAnsi="Arial"/>
          <w:sz w:val="2"/>
          <w:szCs w:val="2"/>
        </w:rPr>
      </w:pPr>
    </w:p>
    <w:sectPr w:rsidR="008C68B7" w:rsidRPr="006F7AF6" w:rsidSect="00C73BAE">
      <w:headerReference w:type="default" r:id="rId7"/>
      <w:pgSz w:w="11909" w:h="16834" w:code="9"/>
      <w:pgMar w:top="284" w:right="397" w:bottom="284" w:left="397" w:header="425" w:footer="7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84F92" w14:textId="77777777" w:rsidR="00615BCE" w:rsidRDefault="00615BCE">
      <w:r>
        <w:separator/>
      </w:r>
    </w:p>
  </w:endnote>
  <w:endnote w:type="continuationSeparator" w:id="0">
    <w:p w14:paraId="7B66E226" w14:textId="77777777" w:rsidR="00615BCE" w:rsidRDefault="0061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66FD7" w14:textId="77777777" w:rsidR="00615BCE" w:rsidRDefault="00615BCE">
      <w:r>
        <w:separator/>
      </w:r>
    </w:p>
  </w:footnote>
  <w:footnote w:type="continuationSeparator" w:id="0">
    <w:p w14:paraId="3C34DFA5" w14:textId="77777777" w:rsidR="00615BCE" w:rsidRDefault="00615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7C97A" w14:textId="77777777" w:rsidR="00B61458" w:rsidRDefault="00B61458">
    <w:pPr>
      <w:pStyle w:val="Header"/>
      <w:tabs>
        <w:tab w:val="left" w:pos="107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1737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6C1E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81F411A"/>
    <w:multiLevelType w:val="singleLevel"/>
    <w:tmpl w:val="9370C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08387ED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C94F55"/>
    <w:multiLevelType w:val="hybridMultilevel"/>
    <w:tmpl w:val="8A44DAFC"/>
    <w:lvl w:ilvl="0" w:tplc="75965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A485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2D57FC7"/>
    <w:multiLevelType w:val="hybridMultilevel"/>
    <w:tmpl w:val="2ACA01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7E68DE"/>
    <w:multiLevelType w:val="hybridMultilevel"/>
    <w:tmpl w:val="F4FE7BA6"/>
    <w:lvl w:ilvl="0" w:tplc="2EB43AC2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8" w15:restartNumberingAfterBreak="0">
    <w:nsid w:val="287A1083"/>
    <w:multiLevelType w:val="hybridMultilevel"/>
    <w:tmpl w:val="F4FE7BA6"/>
    <w:lvl w:ilvl="0" w:tplc="2EB43AC2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9" w15:restartNumberingAfterBreak="0">
    <w:nsid w:val="2BA93E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79567A"/>
    <w:multiLevelType w:val="singleLevel"/>
    <w:tmpl w:val="0C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DB3503"/>
    <w:multiLevelType w:val="hybridMultilevel"/>
    <w:tmpl w:val="EE7CAAF8"/>
    <w:lvl w:ilvl="0" w:tplc="2EB43AC2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0957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F392263"/>
    <w:multiLevelType w:val="hybridMultilevel"/>
    <w:tmpl w:val="EB781498"/>
    <w:lvl w:ilvl="0" w:tplc="DC94C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63566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A7F2E7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B0C4D4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C1F0B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E414F82"/>
    <w:multiLevelType w:val="hybridMultilevel"/>
    <w:tmpl w:val="81504A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561302"/>
    <w:multiLevelType w:val="singleLevel"/>
    <w:tmpl w:val="0B424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3576CD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4D37A38"/>
    <w:multiLevelType w:val="hybridMultilevel"/>
    <w:tmpl w:val="9A60E3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67318"/>
    <w:multiLevelType w:val="hybridMultilevel"/>
    <w:tmpl w:val="4508916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241F8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B300CE7"/>
    <w:multiLevelType w:val="hybridMultilevel"/>
    <w:tmpl w:val="D5DE608C"/>
    <w:lvl w:ilvl="0" w:tplc="36EEB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283E86"/>
    <w:multiLevelType w:val="multilevel"/>
    <w:tmpl w:val="AE7C625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E33C46"/>
    <w:multiLevelType w:val="multilevel"/>
    <w:tmpl w:val="2A1618C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457662"/>
    <w:multiLevelType w:val="hybridMultilevel"/>
    <w:tmpl w:val="F4FE7BA6"/>
    <w:lvl w:ilvl="0" w:tplc="2EB43AC2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8" w15:restartNumberingAfterBreak="0">
    <w:nsid w:val="611F3AD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D3028C7"/>
    <w:multiLevelType w:val="multilevel"/>
    <w:tmpl w:val="97DA0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F818B6"/>
    <w:multiLevelType w:val="hybridMultilevel"/>
    <w:tmpl w:val="53F07138"/>
    <w:lvl w:ilvl="0" w:tplc="2EB43AC2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7A6E77"/>
    <w:multiLevelType w:val="hybridMultilevel"/>
    <w:tmpl w:val="11065F72"/>
    <w:lvl w:ilvl="0" w:tplc="F0AC9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1C30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B4A0F1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8170800">
    <w:abstractNumId w:val="1"/>
  </w:num>
  <w:num w:numId="2" w16cid:durableId="2062362945">
    <w:abstractNumId w:val="9"/>
  </w:num>
  <w:num w:numId="3" w16cid:durableId="1253007143">
    <w:abstractNumId w:val="0"/>
  </w:num>
  <w:num w:numId="4" w16cid:durableId="509688179">
    <w:abstractNumId w:val="15"/>
  </w:num>
  <w:num w:numId="5" w16cid:durableId="1024208978">
    <w:abstractNumId w:val="23"/>
  </w:num>
  <w:num w:numId="6" w16cid:durableId="7098096">
    <w:abstractNumId w:val="5"/>
  </w:num>
  <w:num w:numId="7" w16cid:durableId="67118396">
    <w:abstractNumId w:val="14"/>
  </w:num>
  <w:num w:numId="8" w16cid:durableId="815755193">
    <w:abstractNumId w:val="20"/>
  </w:num>
  <w:num w:numId="9" w16cid:durableId="1783182449">
    <w:abstractNumId w:val="28"/>
  </w:num>
  <w:num w:numId="10" w16cid:durableId="591206025">
    <w:abstractNumId w:val="2"/>
  </w:num>
  <w:num w:numId="11" w16cid:durableId="1238707762">
    <w:abstractNumId w:val="10"/>
  </w:num>
  <w:num w:numId="12" w16cid:durableId="2100445920">
    <w:abstractNumId w:val="12"/>
  </w:num>
  <w:num w:numId="13" w16cid:durableId="1376856763">
    <w:abstractNumId w:val="19"/>
  </w:num>
  <w:num w:numId="14" w16cid:durableId="128405908">
    <w:abstractNumId w:val="32"/>
  </w:num>
  <w:num w:numId="15" w16cid:durableId="1891575707">
    <w:abstractNumId w:val="33"/>
  </w:num>
  <w:num w:numId="16" w16cid:durableId="485783535">
    <w:abstractNumId w:val="17"/>
  </w:num>
  <w:num w:numId="17" w16cid:durableId="1859736722">
    <w:abstractNumId w:val="16"/>
  </w:num>
  <w:num w:numId="18" w16cid:durableId="695891835">
    <w:abstractNumId w:val="3"/>
  </w:num>
  <w:num w:numId="19" w16cid:durableId="2004503667">
    <w:abstractNumId w:val="29"/>
  </w:num>
  <w:num w:numId="20" w16cid:durableId="654795482">
    <w:abstractNumId w:val="26"/>
  </w:num>
  <w:num w:numId="21" w16cid:durableId="50274818">
    <w:abstractNumId w:val="25"/>
  </w:num>
  <w:num w:numId="22" w16cid:durableId="1363675633">
    <w:abstractNumId w:val="22"/>
  </w:num>
  <w:num w:numId="23" w16cid:durableId="422923328">
    <w:abstractNumId w:val="13"/>
  </w:num>
  <w:num w:numId="24" w16cid:durableId="1922908485">
    <w:abstractNumId w:val="18"/>
  </w:num>
  <w:num w:numId="25" w16cid:durableId="892353648">
    <w:abstractNumId w:val="6"/>
  </w:num>
  <w:num w:numId="26" w16cid:durableId="1573202438">
    <w:abstractNumId w:val="24"/>
  </w:num>
  <w:num w:numId="27" w16cid:durableId="1505241558">
    <w:abstractNumId w:val="4"/>
  </w:num>
  <w:num w:numId="28" w16cid:durableId="977952638">
    <w:abstractNumId w:val="31"/>
  </w:num>
  <w:num w:numId="29" w16cid:durableId="949093757">
    <w:abstractNumId w:val="7"/>
  </w:num>
  <w:num w:numId="30" w16cid:durableId="730537124">
    <w:abstractNumId w:val="30"/>
  </w:num>
  <w:num w:numId="31" w16cid:durableId="1722288169">
    <w:abstractNumId w:val="11"/>
  </w:num>
  <w:num w:numId="32" w16cid:durableId="1165784768">
    <w:abstractNumId w:val="27"/>
  </w:num>
  <w:num w:numId="33" w16cid:durableId="14575648">
    <w:abstractNumId w:val="8"/>
  </w:num>
  <w:num w:numId="34" w16cid:durableId="18932710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 fillcolor="black">
      <v:fill color="black"/>
      <o:colormru v:ext="edit" colors="#ddd,#eaeaea,#f8f8f8,#ffffd5,silver,#b2b2b2,#000046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4C"/>
    <w:rsid w:val="0000215B"/>
    <w:rsid w:val="00010030"/>
    <w:rsid w:val="00010166"/>
    <w:rsid w:val="000117BB"/>
    <w:rsid w:val="0001312D"/>
    <w:rsid w:val="00017F40"/>
    <w:rsid w:val="000221E2"/>
    <w:rsid w:val="00025D01"/>
    <w:rsid w:val="00035ED5"/>
    <w:rsid w:val="0006084D"/>
    <w:rsid w:val="00062C51"/>
    <w:rsid w:val="000856D9"/>
    <w:rsid w:val="00097F1E"/>
    <w:rsid w:val="000A513F"/>
    <w:rsid w:val="000B3572"/>
    <w:rsid w:val="000B3E0C"/>
    <w:rsid w:val="000C4D50"/>
    <w:rsid w:val="000F28F6"/>
    <w:rsid w:val="000F58FF"/>
    <w:rsid w:val="000F73F5"/>
    <w:rsid w:val="00114FDE"/>
    <w:rsid w:val="00115302"/>
    <w:rsid w:val="001232A6"/>
    <w:rsid w:val="00124811"/>
    <w:rsid w:val="00133A08"/>
    <w:rsid w:val="0015257C"/>
    <w:rsid w:val="001619A0"/>
    <w:rsid w:val="00174BE5"/>
    <w:rsid w:val="00180609"/>
    <w:rsid w:val="00187B32"/>
    <w:rsid w:val="001935DE"/>
    <w:rsid w:val="001951B2"/>
    <w:rsid w:val="001A3C4C"/>
    <w:rsid w:val="001D6EA1"/>
    <w:rsid w:val="001E31C8"/>
    <w:rsid w:val="001F48A8"/>
    <w:rsid w:val="00201CDA"/>
    <w:rsid w:val="002104DF"/>
    <w:rsid w:val="00212792"/>
    <w:rsid w:val="002209D2"/>
    <w:rsid w:val="0022752C"/>
    <w:rsid w:val="00243D3A"/>
    <w:rsid w:val="00264165"/>
    <w:rsid w:val="00264489"/>
    <w:rsid w:val="00273387"/>
    <w:rsid w:val="00273BAE"/>
    <w:rsid w:val="002776E8"/>
    <w:rsid w:val="00277966"/>
    <w:rsid w:val="00282DBD"/>
    <w:rsid w:val="002853D2"/>
    <w:rsid w:val="002929BC"/>
    <w:rsid w:val="002B28AD"/>
    <w:rsid w:val="002C44C2"/>
    <w:rsid w:val="002E6FF0"/>
    <w:rsid w:val="002F25DF"/>
    <w:rsid w:val="002F4F79"/>
    <w:rsid w:val="0030203A"/>
    <w:rsid w:val="0031557F"/>
    <w:rsid w:val="0035528E"/>
    <w:rsid w:val="003749BA"/>
    <w:rsid w:val="00375263"/>
    <w:rsid w:val="00375791"/>
    <w:rsid w:val="00381A7C"/>
    <w:rsid w:val="00384A81"/>
    <w:rsid w:val="0039468F"/>
    <w:rsid w:val="003961EC"/>
    <w:rsid w:val="003B4135"/>
    <w:rsid w:val="003C4524"/>
    <w:rsid w:val="003F025E"/>
    <w:rsid w:val="00402B61"/>
    <w:rsid w:val="00447214"/>
    <w:rsid w:val="00447571"/>
    <w:rsid w:val="004540B1"/>
    <w:rsid w:val="00461688"/>
    <w:rsid w:val="00462234"/>
    <w:rsid w:val="00467B84"/>
    <w:rsid w:val="00475629"/>
    <w:rsid w:val="0048179B"/>
    <w:rsid w:val="00493ADA"/>
    <w:rsid w:val="004B1CFB"/>
    <w:rsid w:val="004B3A4E"/>
    <w:rsid w:val="004B3D69"/>
    <w:rsid w:val="004C2CE0"/>
    <w:rsid w:val="004C46C6"/>
    <w:rsid w:val="004C49F9"/>
    <w:rsid w:val="004C767F"/>
    <w:rsid w:val="004D4BA5"/>
    <w:rsid w:val="004E4AC3"/>
    <w:rsid w:val="004E7FF0"/>
    <w:rsid w:val="004F4D45"/>
    <w:rsid w:val="00506165"/>
    <w:rsid w:val="00520E3E"/>
    <w:rsid w:val="00527178"/>
    <w:rsid w:val="00540619"/>
    <w:rsid w:val="00544395"/>
    <w:rsid w:val="00574497"/>
    <w:rsid w:val="00575188"/>
    <w:rsid w:val="005774F6"/>
    <w:rsid w:val="0058429B"/>
    <w:rsid w:val="005A5CA2"/>
    <w:rsid w:val="005C2140"/>
    <w:rsid w:val="005E6130"/>
    <w:rsid w:val="005F6975"/>
    <w:rsid w:val="00602E12"/>
    <w:rsid w:val="00603D17"/>
    <w:rsid w:val="00604D60"/>
    <w:rsid w:val="00615BCE"/>
    <w:rsid w:val="00615EA2"/>
    <w:rsid w:val="00622464"/>
    <w:rsid w:val="00630236"/>
    <w:rsid w:val="00631996"/>
    <w:rsid w:val="0066444F"/>
    <w:rsid w:val="00681B70"/>
    <w:rsid w:val="00681E8D"/>
    <w:rsid w:val="00690D97"/>
    <w:rsid w:val="00695F33"/>
    <w:rsid w:val="006B509E"/>
    <w:rsid w:val="006B6F1F"/>
    <w:rsid w:val="006C0E24"/>
    <w:rsid w:val="006D38E9"/>
    <w:rsid w:val="006D4648"/>
    <w:rsid w:val="006E30B8"/>
    <w:rsid w:val="006E65B6"/>
    <w:rsid w:val="006E79BB"/>
    <w:rsid w:val="006F2253"/>
    <w:rsid w:val="006F34F2"/>
    <w:rsid w:val="006F78FC"/>
    <w:rsid w:val="006F7AF6"/>
    <w:rsid w:val="00703B91"/>
    <w:rsid w:val="00713B52"/>
    <w:rsid w:val="00727767"/>
    <w:rsid w:val="00735EBD"/>
    <w:rsid w:val="00754D95"/>
    <w:rsid w:val="007634F9"/>
    <w:rsid w:val="00764C7C"/>
    <w:rsid w:val="00767707"/>
    <w:rsid w:val="00773877"/>
    <w:rsid w:val="00790F6B"/>
    <w:rsid w:val="007A060D"/>
    <w:rsid w:val="007E3400"/>
    <w:rsid w:val="007E4367"/>
    <w:rsid w:val="007E5050"/>
    <w:rsid w:val="007E65BC"/>
    <w:rsid w:val="007F211D"/>
    <w:rsid w:val="00814113"/>
    <w:rsid w:val="00820479"/>
    <w:rsid w:val="00821F35"/>
    <w:rsid w:val="00824AA9"/>
    <w:rsid w:val="00831600"/>
    <w:rsid w:val="00831B39"/>
    <w:rsid w:val="008432A3"/>
    <w:rsid w:val="00844D5B"/>
    <w:rsid w:val="00862AF0"/>
    <w:rsid w:val="00862DFD"/>
    <w:rsid w:val="00873003"/>
    <w:rsid w:val="0087402A"/>
    <w:rsid w:val="00877EA4"/>
    <w:rsid w:val="00880478"/>
    <w:rsid w:val="00880B83"/>
    <w:rsid w:val="00886D30"/>
    <w:rsid w:val="0089206A"/>
    <w:rsid w:val="008966FD"/>
    <w:rsid w:val="008C3BD0"/>
    <w:rsid w:val="008C4E06"/>
    <w:rsid w:val="008C68B7"/>
    <w:rsid w:val="008D75B6"/>
    <w:rsid w:val="0091211A"/>
    <w:rsid w:val="00914A0C"/>
    <w:rsid w:val="00916D5D"/>
    <w:rsid w:val="009170B4"/>
    <w:rsid w:val="00934CB5"/>
    <w:rsid w:val="009412E9"/>
    <w:rsid w:val="0094195C"/>
    <w:rsid w:val="00943288"/>
    <w:rsid w:val="0094573D"/>
    <w:rsid w:val="009538F1"/>
    <w:rsid w:val="0096134D"/>
    <w:rsid w:val="009735E2"/>
    <w:rsid w:val="00987204"/>
    <w:rsid w:val="009937CD"/>
    <w:rsid w:val="009A53C5"/>
    <w:rsid w:val="009C4823"/>
    <w:rsid w:val="009C7A1F"/>
    <w:rsid w:val="009E25D1"/>
    <w:rsid w:val="009E7A4B"/>
    <w:rsid w:val="00A01D16"/>
    <w:rsid w:val="00A03C06"/>
    <w:rsid w:val="00A12FAB"/>
    <w:rsid w:val="00A35779"/>
    <w:rsid w:val="00A42F33"/>
    <w:rsid w:val="00A443E7"/>
    <w:rsid w:val="00A61826"/>
    <w:rsid w:val="00A67291"/>
    <w:rsid w:val="00A67AFE"/>
    <w:rsid w:val="00A67BCD"/>
    <w:rsid w:val="00A800A2"/>
    <w:rsid w:val="00AA3D82"/>
    <w:rsid w:val="00AA3D8F"/>
    <w:rsid w:val="00AB451A"/>
    <w:rsid w:val="00AD59BE"/>
    <w:rsid w:val="00AE1910"/>
    <w:rsid w:val="00AE2AB3"/>
    <w:rsid w:val="00AE2EB9"/>
    <w:rsid w:val="00B03974"/>
    <w:rsid w:val="00B33A7E"/>
    <w:rsid w:val="00B35C49"/>
    <w:rsid w:val="00B37314"/>
    <w:rsid w:val="00B442B4"/>
    <w:rsid w:val="00B466E8"/>
    <w:rsid w:val="00B50212"/>
    <w:rsid w:val="00B520B4"/>
    <w:rsid w:val="00B52343"/>
    <w:rsid w:val="00B61458"/>
    <w:rsid w:val="00B6668C"/>
    <w:rsid w:val="00B71613"/>
    <w:rsid w:val="00B91E26"/>
    <w:rsid w:val="00BA18A6"/>
    <w:rsid w:val="00BB0646"/>
    <w:rsid w:val="00BB7367"/>
    <w:rsid w:val="00BB7B1B"/>
    <w:rsid w:val="00BD1460"/>
    <w:rsid w:val="00BD28D4"/>
    <w:rsid w:val="00BE2A9A"/>
    <w:rsid w:val="00BE363E"/>
    <w:rsid w:val="00BE3BC9"/>
    <w:rsid w:val="00BF03EC"/>
    <w:rsid w:val="00C03262"/>
    <w:rsid w:val="00C138CF"/>
    <w:rsid w:val="00C1736A"/>
    <w:rsid w:val="00C237D3"/>
    <w:rsid w:val="00C30967"/>
    <w:rsid w:val="00C32B0E"/>
    <w:rsid w:val="00C35708"/>
    <w:rsid w:val="00C37CE7"/>
    <w:rsid w:val="00C53BC0"/>
    <w:rsid w:val="00C54999"/>
    <w:rsid w:val="00C57119"/>
    <w:rsid w:val="00C73BAE"/>
    <w:rsid w:val="00C7761C"/>
    <w:rsid w:val="00C94F01"/>
    <w:rsid w:val="00CA76A7"/>
    <w:rsid w:val="00CB3135"/>
    <w:rsid w:val="00CC296D"/>
    <w:rsid w:val="00CC54D4"/>
    <w:rsid w:val="00CC73FF"/>
    <w:rsid w:val="00CC7460"/>
    <w:rsid w:val="00CD7CF6"/>
    <w:rsid w:val="00CE16BC"/>
    <w:rsid w:val="00CF1BAF"/>
    <w:rsid w:val="00D04CBF"/>
    <w:rsid w:val="00D103F2"/>
    <w:rsid w:val="00D14006"/>
    <w:rsid w:val="00D1719F"/>
    <w:rsid w:val="00D267F6"/>
    <w:rsid w:val="00D3682C"/>
    <w:rsid w:val="00D42D9B"/>
    <w:rsid w:val="00D43C4C"/>
    <w:rsid w:val="00D46958"/>
    <w:rsid w:val="00D46FB5"/>
    <w:rsid w:val="00D51708"/>
    <w:rsid w:val="00D529D4"/>
    <w:rsid w:val="00D56C63"/>
    <w:rsid w:val="00D5775B"/>
    <w:rsid w:val="00D57EEE"/>
    <w:rsid w:val="00D62385"/>
    <w:rsid w:val="00D678BB"/>
    <w:rsid w:val="00D8032F"/>
    <w:rsid w:val="00DA001A"/>
    <w:rsid w:val="00DA3E67"/>
    <w:rsid w:val="00DB27BB"/>
    <w:rsid w:val="00DC2AB8"/>
    <w:rsid w:val="00DC3C53"/>
    <w:rsid w:val="00DE126C"/>
    <w:rsid w:val="00DE37E2"/>
    <w:rsid w:val="00DE3D9A"/>
    <w:rsid w:val="00E12BB8"/>
    <w:rsid w:val="00E14FF6"/>
    <w:rsid w:val="00E1745C"/>
    <w:rsid w:val="00E3466D"/>
    <w:rsid w:val="00E42390"/>
    <w:rsid w:val="00E4475C"/>
    <w:rsid w:val="00E656D0"/>
    <w:rsid w:val="00E704F4"/>
    <w:rsid w:val="00E73A87"/>
    <w:rsid w:val="00E81966"/>
    <w:rsid w:val="00E91177"/>
    <w:rsid w:val="00EB5152"/>
    <w:rsid w:val="00EB77AA"/>
    <w:rsid w:val="00EC34A5"/>
    <w:rsid w:val="00EF298C"/>
    <w:rsid w:val="00F00B7D"/>
    <w:rsid w:val="00F0674C"/>
    <w:rsid w:val="00F16472"/>
    <w:rsid w:val="00F23D83"/>
    <w:rsid w:val="00F24669"/>
    <w:rsid w:val="00F3177E"/>
    <w:rsid w:val="00F33FB9"/>
    <w:rsid w:val="00F56333"/>
    <w:rsid w:val="00F963BC"/>
    <w:rsid w:val="00F970C9"/>
    <w:rsid w:val="00FB362B"/>
    <w:rsid w:val="00FC0513"/>
    <w:rsid w:val="00FC64C3"/>
    <w:rsid w:val="00FD07B6"/>
    <w:rsid w:val="00FE032E"/>
    <w:rsid w:val="00FF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>
      <v:fill color="black"/>
      <o:colormru v:ext="edit" colors="#ddd,#eaeaea,#f8f8f8,#ffffd5,silver,#b2b2b2,#000046"/>
      <o:colormenu v:ext="edit" strokecolor="none [3213]"/>
    </o:shapedefaults>
    <o:shapelayout v:ext="edit">
      <o:idmap v:ext="edit" data="2"/>
    </o:shapelayout>
  </w:shapeDefaults>
  <w:decimalSymbol w:val="."/>
  <w:listSeparator w:val=","/>
  <w14:docId w14:val="6EB6D113"/>
  <w15:chartTrackingRefBased/>
  <w15:docId w15:val="{C4D04CC5-4241-496E-A3B1-892497DC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i/>
      <w:sz w:val="1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16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center"/>
    </w:pPr>
    <w:rPr>
      <w:rFonts w:ascii="Arial" w:hAnsi="Arial"/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pPr>
      <w:jc w:val="center"/>
    </w:pPr>
  </w:style>
  <w:style w:type="paragraph" w:styleId="BodyText3">
    <w:name w:val="Body Text 3"/>
    <w:basedOn w:val="Normal"/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Pinchbeck">
    <w:name w:val="Pinchbeck"/>
    <w:semiHidden/>
    <w:rsid w:val="00C57119"/>
    <w:rPr>
      <w:rFonts w:ascii="Arial" w:hAnsi="Arial" w:cs="Arial"/>
      <w:color w:val="auto"/>
      <w:sz w:val="20"/>
      <w:szCs w:val="20"/>
    </w:rPr>
  </w:style>
  <w:style w:type="character" w:styleId="CommentReference">
    <w:name w:val="annotation reference"/>
    <w:semiHidden/>
    <w:rsid w:val="00AA3D82"/>
    <w:rPr>
      <w:sz w:val="16"/>
      <w:szCs w:val="16"/>
    </w:rPr>
  </w:style>
  <w:style w:type="paragraph" w:styleId="CommentText">
    <w:name w:val="annotation text"/>
    <w:basedOn w:val="Normal"/>
    <w:semiHidden/>
    <w:rsid w:val="00AA3D82"/>
  </w:style>
  <w:style w:type="paragraph" w:styleId="CommentSubject">
    <w:name w:val="annotation subject"/>
    <w:basedOn w:val="CommentText"/>
    <w:next w:val="CommentText"/>
    <w:semiHidden/>
    <w:rsid w:val="00AA3D82"/>
    <w:rPr>
      <w:b/>
      <w:bCs/>
    </w:rPr>
  </w:style>
  <w:style w:type="character" w:customStyle="1" w:styleId="HeaderChar">
    <w:name w:val="Header Char"/>
    <w:link w:val="Header"/>
    <w:rsid w:val="004E4AC3"/>
    <w:rPr>
      <w:lang w:val="en-US" w:eastAsia="en-US"/>
    </w:rPr>
  </w:style>
  <w:style w:type="table" w:styleId="TableGrid">
    <w:name w:val="Table Grid"/>
    <w:basedOn w:val="TableNormal"/>
    <w:rsid w:val="00B6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aurence\Word\Alinta%20Templates\Letterhead%20S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Small</Template>
  <TotalTime>2</TotalTime>
  <Pages>1</Pages>
  <Words>164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EFTPOS – ALINTA GROUP RATE</vt:lpstr>
    </vt:vector>
  </TitlesOfParts>
  <Company>Alinta Sports Aust Pty Ltd.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EFTPOS – ALINTA GROUP RATE</dc:title>
  <dc:subject/>
  <dc:creator>Laurence Hall</dc:creator>
  <cp:keywords/>
  <cp:lastModifiedBy>Madeleine Turner</cp:lastModifiedBy>
  <cp:revision>4</cp:revision>
  <cp:lastPrinted>2023-03-13T01:23:00Z</cp:lastPrinted>
  <dcterms:created xsi:type="dcterms:W3CDTF">2024-12-03T20:34:00Z</dcterms:created>
  <dcterms:modified xsi:type="dcterms:W3CDTF">2024-12-03T20:45:00Z</dcterms:modified>
</cp:coreProperties>
</file>