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473"/>
        <w:gridCol w:w="3389"/>
        <w:gridCol w:w="2253"/>
      </w:tblGrid>
      <w:tr w:rsidR="00AE1910" w:rsidRPr="00506165" w14:paraId="5373E459" w14:textId="77777777" w:rsidTr="00506165">
        <w:tc>
          <w:tcPr>
            <w:tcW w:w="5495" w:type="dxa"/>
            <w:shd w:val="clear" w:color="auto" w:fill="0070C0"/>
          </w:tcPr>
          <w:p w14:paraId="67043E62" w14:textId="0DED5F46" w:rsidR="00AE1910" w:rsidRPr="00C53BC0" w:rsidRDefault="00C53BC0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 w:rsidRPr="00C53BC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PRODU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CTION </w:t>
            </w:r>
            <w:r w:rsidR="000117BB" w:rsidRPr="00C53BC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ORDER FORM</w:t>
            </w:r>
            <w:r w:rsidR="00AE1910" w:rsidRPr="00C53BC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</w:t>
            </w:r>
          </w:p>
        </w:tc>
        <w:tc>
          <w:tcPr>
            <w:tcW w:w="3402" w:type="dxa"/>
            <w:shd w:val="clear" w:color="auto" w:fill="auto"/>
          </w:tcPr>
          <w:p w14:paraId="28DA2E50" w14:textId="77777777" w:rsidR="00174BE5" w:rsidRPr="00506165" w:rsidRDefault="00174BE5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i/>
                <w:iCs/>
                <w:sz w:val="6"/>
                <w:szCs w:val="6"/>
              </w:rPr>
            </w:pPr>
          </w:p>
          <w:p w14:paraId="552F7E70" w14:textId="77777777" w:rsidR="00AE1910" w:rsidRPr="00506165" w:rsidRDefault="0058429B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3366FF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   Previous </w:t>
            </w:r>
            <w:proofErr w:type="gramStart"/>
            <w:r w:rsidR="00AE1910" w:rsidRPr="0050616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Order </w:t>
            </w:r>
            <w:r w:rsidR="00AE1910" w:rsidRPr="0050616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1A12848D" w14:textId="77777777" w:rsidR="00AE1910" w:rsidRPr="00506165" w:rsidRDefault="00AE1910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3366FF"/>
                <w:sz w:val="40"/>
                <w:szCs w:val="40"/>
              </w:rPr>
            </w:pPr>
          </w:p>
        </w:tc>
      </w:tr>
    </w:tbl>
    <w:p w14:paraId="200BFCFB" w14:textId="059A636E" w:rsidR="009C7A1F" w:rsidRPr="00AE1910" w:rsidRDefault="00355571" w:rsidP="00AE1910">
      <w:pPr>
        <w:pStyle w:val="Header"/>
        <w:tabs>
          <w:tab w:val="clear" w:pos="4320"/>
          <w:tab w:val="clear" w:pos="8640"/>
        </w:tabs>
        <w:ind w:right="143"/>
        <w:rPr>
          <w:rFonts w:ascii="Arial" w:hAnsi="Arial" w:cs="Arial"/>
          <w:b/>
          <w:bCs/>
          <w:color w:val="3366FF"/>
          <w:sz w:val="18"/>
          <w:szCs w:val="18"/>
        </w:rPr>
      </w:pPr>
      <w:r>
        <w:rPr>
          <w:rFonts w:ascii="Arial" w:hAnsi="Arial" w:cs="Arial"/>
          <w:b/>
          <w:bCs/>
          <w:noProof/>
          <w:color w:val="3366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143909" wp14:editId="094B47C1">
                <wp:simplePos x="0" y="0"/>
                <wp:positionH relativeFrom="column">
                  <wp:posOffset>5196205</wp:posOffset>
                </wp:positionH>
                <wp:positionV relativeFrom="paragraph">
                  <wp:posOffset>-317500</wp:posOffset>
                </wp:positionV>
                <wp:extent cx="1895475" cy="304800"/>
                <wp:effectExtent l="0" t="0" r="0" b="0"/>
                <wp:wrapNone/>
                <wp:docPr id="1608683578" name="Rectangle 2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1A505" id="Rectangle 2791" o:spid="_x0000_s1026" style="position:absolute;margin-left:409.15pt;margin-top:-25pt;width:149.2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c4HAIAACUEAAAOAAAAZHJzL2Uyb0RvYy54bWysU9uO2yAQfa/Uf0C8N7bTpJu14qxW2W5V&#10;aXuRtv0AgnGMCgwdSJz06zvgJBu1b1X9gJgZc5hz5rC8O1jD9gqDBtfwalJyppyEVrttw79/e3yz&#10;4CxE4VphwKmGH1Xgd6vXr5aDr9UUejCtQkYgLtSDb3gfo6+LIsheWREm4JWjYgdoRaQQt0WLYiB0&#10;a4ppWb4rBsDWI0gVAmUfxiJfZfyuUzJ+6bqgIjMNp95iXjGvm7QWq6Wotyh8r+WpDfEPXVihHV16&#10;gXoQUbAd6r+grJYIAbo4kWAL6DotVeZAbKryDzbPvfAqcyFxgr/IFP4frPy8f/ZfMbUe/BPIH4E5&#10;WPfCbdU9Igy9Ei1dVyWhisGH+nIgBYGOss3wCVoardhFyBocOrQJkNixQ5b6eJFaHSKTlKwWt/PZ&#10;zZwzSbW35WxR5lkUoj6f9hjiBwWWpU3DkUaZ0cX+KcTUjajPv6TLHDxqY/I4jWMDgS4qwszEwOg2&#10;VXOQnKXWBtlekCfiocr/mJ0lFmOOztE3WoPyZKAxf+4wmzNB5CbCNbrVkexstG04MbqgJBXfuzZ3&#10;F4U2454YGHeSNSmZTBvqDbRHUhVh9Cq9Ldr0gL84G8inDQ8/dwIVZ+ajo8ncVrNZMnYOZvObKQV4&#10;XdlcV4STBEW0ORu36zg+hp1Hve3pplEOB/c0zU5noV+6OjVLXszUT+8mmf06zn+9vO7VbwAAAP//&#10;AwBQSwMEFAAGAAgAAAAhADGkfQThAAAACwEAAA8AAABkcnMvZG93bnJldi54bWxMj01PwzAMhu9I&#10;/IfISFzQlnRoU1eaThMfEpvEgbELt7QxbUXjVE22ln+Pd4Kj7UevnzffTK4TZxxC60lDMlcgkCpv&#10;W6o1HD9eZimIEA1Z03lCDT8YYFNcX+Ums36kdzwfYi04hEJmNDQx9pmUoWrQmTD3PRLfvvzgTORx&#10;qKUdzMjhrpMLpVbSmZb4Q2N6fGyw+j6cnIbxTZWftn59SvZbuUPsd3fP66XWtzfT9gFExCn+wXDR&#10;Z3Uo2Kn0J7JBdBrSJL1nVMNsqbjUhUiSFbcpebVQIItc/u9Q/AIAAP//AwBQSwECLQAUAAYACAAA&#10;ACEAtoM4kv4AAADhAQAAEwAAAAAAAAAAAAAAAAAAAAAAW0NvbnRlbnRfVHlwZXNdLnhtbFBLAQIt&#10;ABQABgAIAAAAIQA4/SH/1gAAAJQBAAALAAAAAAAAAAAAAAAAAC8BAABfcmVscy8ucmVsc1BLAQIt&#10;ABQABgAIAAAAIQAxFUc4HAIAACUEAAAOAAAAAAAAAAAAAAAAAC4CAABkcnMvZTJvRG9jLnhtbFBL&#10;AQItABQABgAIAAAAIQAxpH0E4QAAAAsBAAAPAAAAAAAAAAAAAAAAAHYEAABkcnMvZG93bnJldi54&#10;bWxQSwUGAAAAAAQABADzAAAAhAUAAAAA&#10;" filled="f" fillcolor="black" strokecolor="black [3213]" strokeweight="3pt"/>
            </w:pict>
          </mc:Fallback>
        </mc:AlternateContent>
      </w: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1316"/>
        <w:gridCol w:w="834"/>
        <w:gridCol w:w="4420"/>
      </w:tblGrid>
      <w:tr w:rsidR="00D46FB5" w:rsidRPr="00F24669" w14:paraId="1D519CFF" w14:textId="77777777" w:rsidTr="00665538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06F4EA13" w14:textId="77777777" w:rsidR="00D46FB5" w:rsidRPr="00F24669" w:rsidRDefault="00D46FB5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F24669">
              <w:rPr>
                <w:rFonts w:ascii="Arial" w:hAnsi="Arial" w:cs="Arial"/>
                <w:sz w:val="24"/>
                <w:szCs w:val="24"/>
              </w:rPr>
              <w:t>Customer: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54" w:type="dxa"/>
            <w:gridSpan w:val="2"/>
            <w:shd w:val="clear" w:color="auto" w:fill="auto"/>
          </w:tcPr>
          <w:p w14:paraId="7CC499EA" w14:textId="5CCA98F5" w:rsidR="00D46FB5" w:rsidRPr="00F24669" w:rsidRDefault="00355571" w:rsidP="00AE1910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6DCDEF9" wp14:editId="5D63E810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12065</wp:posOffset>
                      </wp:positionV>
                      <wp:extent cx="295275" cy="209550"/>
                      <wp:effectExtent l="0" t="0" r="0" b="0"/>
                      <wp:wrapNone/>
                      <wp:docPr id="1314621541" name="Rectangle 2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9880D" id="Rectangle 2781" o:spid="_x0000_s1026" style="position:absolute;margin-left:165.4pt;margin-top:.95pt;width:23.25pt;height:1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CBAkwDfAAAA&#10;CAEAAA8AAABkcnMvZG93bnJldi54bWxMj01PwzAMhu9I/IfISNxYuhWtHzSdAIkLBybGQOKWNaat&#10;aJyqybbs38+cxs3W8+r142oV7SAOOPnekYL5LAGB1DjTU6tg+/Fyl4PwQZPRgyNUcEIPq/r6qtKl&#10;cUd6x8MmtIJLyJdaQRfCWErpmw6t9jM3IjH7cZPVgdeplWbSRy63g1wkyVJa3RNf6PSIzx02v5u9&#10;VbA+veXL9efC5V+vMWbbbzN/KoJStzfx8QFEwBguYfjTZ3Wo2Wnn9mS8GBSkacLqgUEBgnmaZSmI&#10;HQ/3Bci6kv8fqM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IECTA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2629B9F" wp14:editId="1C87A980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12065</wp:posOffset>
                      </wp:positionV>
                      <wp:extent cx="295275" cy="209550"/>
                      <wp:effectExtent l="0" t="0" r="0" b="0"/>
                      <wp:wrapNone/>
                      <wp:docPr id="1646842431" name="Rectangle 2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83106" id="Rectangle 2780" o:spid="_x0000_s1026" style="position:absolute;margin-left:69.4pt;margin-top:.95pt;width:23.25pt;height:1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GJCIFLfAAAA&#10;CAEAAA8AAABkcnMvZG93bnJldi54bWxMj8FOwzAQRO9I/IO1SNyo0waKE+JUgMSFAxWlVOrNjZck&#10;Il5Hsdumf8/2RG8zmtXM22Ixuk4ccAitJw3TSQICqfK2pVrD+uvtToEI0ZA1nSfUcMIAi/L6qjC5&#10;9Uf6xMMq1oJLKORGQxNjn0sZqgadCRPfI3H24wdnItuhlnYwRy53nZwlyVw60xIvNKbH1war39Xe&#10;aViePtR8+T3zavM+jo/rrZ2+ZFHr25vx+QlExDH+H8MZn9GhZKad35MNomOfKkaPLDIQ51w9pCB2&#10;GtL7DGRZyMsHyj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YkIgUt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D46FB5" w:rsidRPr="00F24669">
              <w:rPr>
                <w:rFonts w:ascii="Arial" w:hAnsi="Arial" w:cs="Arial"/>
                <w:sz w:val="24"/>
                <w:szCs w:val="24"/>
              </w:rPr>
              <w:t>W</w:t>
            </w:r>
            <w:r w:rsidR="00264489">
              <w:rPr>
                <w:rFonts w:ascii="Arial" w:hAnsi="Arial" w:cs="Arial"/>
                <w:sz w:val="24"/>
                <w:szCs w:val="24"/>
              </w:rPr>
              <w:t>holesale</w:t>
            </w:r>
            <w:r w:rsidR="007634F9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26448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634F9">
              <w:rPr>
                <w:rFonts w:ascii="Arial" w:hAnsi="Arial" w:cs="Arial"/>
                <w:sz w:val="24"/>
                <w:szCs w:val="24"/>
              </w:rPr>
              <w:t>R</w:t>
            </w:r>
            <w:r w:rsidR="00264489">
              <w:rPr>
                <w:rFonts w:ascii="Arial" w:hAnsi="Arial" w:cs="Arial"/>
                <w:sz w:val="24"/>
                <w:szCs w:val="24"/>
              </w:rPr>
              <w:t>etail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</w:tr>
      <w:tr w:rsidR="00681B70" w:rsidRPr="00F24669" w14:paraId="237721B7" w14:textId="77777777" w:rsidTr="00665538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5F00A732" w14:textId="77777777" w:rsidR="00681B70" w:rsidRPr="00F24669" w:rsidRDefault="000221E2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30203A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254" w:type="dxa"/>
            <w:gridSpan w:val="2"/>
            <w:shd w:val="clear" w:color="auto" w:fill="auto"/>
          </w:tcPr>
          <w:p w14:paraId="371B0AB9" w14:textId="77777777" w:rsidR="00681B70" w:rsidRPr="00F24669" w:rsidRDefault="009C7A1F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F24669">
              <w:rPr>
                <w:rFonts w:ascii="Arial" w:hAnsi="Arial" w:cs="Arial"/>
                <w:sz w:val="24"/>
                <w:szCs w:val="24"/>
              </w:rPr>
              <w:t xml:space="preserve">Pending </w:t>
            </w:r>
            <w:proofErr w:type="gramStart"/>
            <w:r w:rsidRPr="00F24669">
              <w:rPr>
                <w:rFonts w:ascii="Arial" w:hAnsi="Arial" w:cs="Arial"/>
                <w:sz w:val="24"/>
                <w:szCs w:val="24"/>
              </w:rPr>
              <w:t xml:space="preserve"># </w:t>
            </w:r>
            <w:r w:rsidR="00681B70" w:rsidRPr="00F24669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</w:p>
        </w:tc>
      </w:tr>
      <w:tr w:rsidR="00D46FB5" w:rsidRPr="00F24669" w14:paraId="1EEDD086" w14:textId="77777777" w:rsidTr="00665538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2C554066" w14:textId="77777777" w:rsidR="00D46FB5" w:rsidRPr="00F24669" w:rsidRDefault="00C37CE7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</w:t>
            </w:r>
            <w:r w:rsidR="000221E2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5254" w:type="dxa"/>
            <w:gridSpan w:val="2"/>
            <w:shd w:val="clear" w:color="auto" w:fill="auto"/>
          </w:tcPr>
          <w:p w14:paraId="5D945781" w14:textId="77777777" w:rsidR="00D46FB5" w:rsidRPr="00F24669" w:rsidRDefault="00FC64C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F24669">
              <w:rPr>
                <w:rFonts w:ascii="Arial" w:hAnsi="Arial" w:cs="Arial"/>
                <w:sz w:val="24"/>
                <w:szCs w:val="24"/>
              </w:rPr>
              <w:t xml:space="preserve">ETA: </w:t>
            </w:r>
          </w:p>
        </w:tc>
      </w:tr>
      <w:tr w:rsidR="007634F9" w:rsidRPr="00F24669" w14:paraId="11E34E92" w14:textId="77777777" w:rsidTr="00665538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2465644C" w14:textId="77777777" w:rsidR="007634F9" w:rsidRPr="00F24669" w:rsidRDefault="000221E2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Order placed by:                        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54" w:type="dxa"/>
            <w:gridSpan w:val="2"/>
            <w:shd w:val="clear" w:color="auto" w:fill="auto"/>
          </w:tcPr>
          <w:p w14:paraId="60C57340" w14:textId="68147079" w:rsidR="007634F9" w:rsidRPr="00F24669" w:rsidRDefault="00355571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BF90032" wp14:editId="45D3C409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1745925234" name="Rectangle 2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25B9D" id="Rectangle 2782" o:spid="_x0000_s1026" style="position:absolute;margin-left:119.3pt;margin-top:.8pt;width:23.25pt;height:1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IR0WTjfAAAA&#10;CAEAAA8AAABkcnMvZG93bnJldi54bWxMj8FOwzAMhu9IvENkJG4sbQcllKYTIHHhwMTYJnHLGtNW&#10;NE7VZFv39ngnOFnW9+v353IxuV4ccAydJw3pLAGBVHvbUaNh/fl6o0CEaMia3hNqOGGARXV5UZrC&#10;+iN94GEVG8ElFAqjoY1xKKQMdYvOhJkfkJh9+9GZyOvYSDuaI5e7XmZJkktnOuILrRnwpcX6Z7V3&#10;Gpand5UvN5lX27dpul9/2fT5IWp9fTU9PYKIOMW/MJz1WR0qdtr5Pdkgeg3ZXOUcZcCDeabuUhA7&#10;DfPbHGRVyv8PVL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hHRZO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A896B6A" wp14:editId="498F57B6">
                      <wp:simplePos x="0" y="0"/>
                      <wp:positionH relativeFrom="column">
                        <wp:posOffset>2719705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1730057490" name="Rectangle 2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016E0" id="Rectangle 2783" o:spid="_x0000_s1026" style="position:absolute;margin-left:214.15pt;margin-top:.8pt;width:23.2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EyeZbjfAAAA&#10;CAEAAA8AAABkcnMvZG93bnJldi54bWxMj8FOwzAQRO+V+Adrkbi1TtMoDSFOBUhcOFBRChI3N16S&#10;iHgdxW7r/j3LCY6rN5p9U22iHcQJJ987UrBcJCCQGmd6ahXs357mBQgfNBk9OEIFF/Swqa9mlS6N&#10;O9MrnnahFVxCvtQKuhDGUkrfdGi1X7gRidmXm6wOfE6tNJM+c7kdZJokubS6J/7Q6REfO2y+d0er&#10;YHt5KfLte+qKj+cY1/tPs3y4DUrdXMf7OxABY/gLw68+q0PNTgd3JOPFoCBLixVHGeQgmGfrjKcc&#10;FKyyHGRdyf8D6h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TJ5lu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7634F9" w:rsidRPr="00C37CE7">
              <w:rPr>
                <w:rFonts w:ascii="Arial" w:hAnsi="Arial" w:cs="Arial"/>
                <w:sz w:val="22"/>
                <w:szCs w:val="22"/>
              </w:rPr>
              <w:t>New Style</w:t>
            </w:r>
            <w:r w:rsidR="00C37CE7" w:rsidRPr="00C37CE7">
              <w:rPr>
                <w:rFonts w:ascii="Arial" w:hAnsi="Arial" w:cs="Arial"/>
                <w:sz w:val="22"/>
                <w:szCs w:val="22"/>
              </w:rPr>
              <w:t>/Photography</w:t>
            </w:r>
            <w:r w:rsidR="00C37CE7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7634F9" w:rsidRPr="00C37C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826" w:rsidRPr="00C37CE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44395" w:rsidRPr="00C37CE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634F9" w:rsidRPr="00C37CE7">
              <w:rPr>
                <w:rFonts w:ascii="Arial" w:hAnsi="Arial" w:cs="Arial"/>
                <w:sz w:val="22"/>
                <w:szCs w:val="22"/>
              </w:rPr>
              <w:t xml:space="preserve">Repeat </w:t>
            </w:r>
            <w:r w:rsidR="00A61826" w:rsidRPr="00C37CE7">
              <w:rPr>
                <w:rFonts w:ascii="Arial" w:hAnsi="Arial" w:cs="Arial"/>
                <w:sz w:val="22"/>
                <w:szCs w:val="22"/>
              </w:rPr>
              <w:t>Style</w:t>
            </w:r>
          </w:p>
        </w:tc>
      </w:tr>
      <w:tr w:rsidR="00735EBD" w:rsidRPr="00F24669" w14:paraId="5FD248E1" w14:textId="77777777" w:rsidTr="00665538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5849F53A" w14:textId="15B2EA1E" w:rsidR="00735EBD" w:rsidRPr="00031879" w:rsidRDefault="00355571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Category Manager</w:t>
            </w:r>
            <w:r w:rsidR="000221E2" w:rsidRPr="0003187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:</w:t>
            </w:r>
            <w:r w:rsidR="00544395" w:rsidRPr="0003187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5254" w:type="dxa"/>
            <w:gridSpan w:val="2"/>
            <w:shd w:val="clear" w:color="auto" w:fill="auto"/>
          </w:tcPr>
          <w:p w14:paraId="2851A922" w14:textId="77777777" w:rsidR="00735EBD" w:rsidRDefault="00735EBD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PPS Required</w:t>
            </w:r>
            <w:r w:rsidR="00831600">
              <w:rPr>
                <w:rFonts w:ascii="Arial" w:hAnsi="Arial" w:cs="Arial"/>
                <w:noProof/>
                <w:sz w:val="24"/>
                <w:szCs w:val="24"/>
              </w:rPr>
              <w:t xml:space="preserve"> (</w:t>
            </w:r>
            <w:r w:rsidR="00831600" w:rsidRPr="00831600">
              <w:rPr>
                <w:rFonts w:ascii="Arial" w:hAnsi="Arial" w:cs="Arial"/>
                <w:noProof/>
              </w:rPr>
              <w:t>QTY &amp; SIZE)</w:t>
            </w:r>
            <w:r w:rsidR="0083160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:</w:t>
            </w:r>
            <w:r w:rsidR="00544395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</w:tc>
      </w:tr>
      <w:tr w:rsidR="00735EBD" w:rsidRPr="00F24669" w14:paraId="18602E3C" w14:textId="77777777" w:rsidTr="00665538">
        <w:trPr>
          <w:trHeight w:val="397"/>
        </w:trPr>
        <w:tc>
          <w:tcPr>
            <w:tcW w:w="11335" w:type="dxa"/>
            <w:gridSpan w:val="4"/>
            <w:shd w:val="clear" w:color="auto" w:fill="auto"/>
          </w:tcPr>
          <w:p w14:paraId="2142BD2D" w14:textId="3D4495A4" w:rsidR="00735EBD" w:rsidRDefault="00355571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EA6EB1" wp14:editId="1C387747">
                      <wp:simplePos x="0" y="0"/>
                      <wp:positionH relativeFrom="column">
                        <wp:posOffset>3818255</wp:posOffset>
                      </wp:positionH>
                      <wp:positionV relativeFrom="paragraph">
                        <wp:posOffset>19685</wp:posOffset>
                      </wp:positionV>
                      <wp:extent cx="295275" cy="209550"/>
                      <wp:effectExtent l="0" t="0" r="0" b="0"/>
                      <wp:wrapNone/>
                      <wp:docPr id="1316140454" name="Rectangle 2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AFC65" id="Rectangle 2786" o:spid="_x0000_s1026" style="position:absolute;margin-left:300.65pt;margin-top:1.55pt;width:23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ApedaLeAAAA&#10;CAEAAA8AAABkcnMvZG93bnJldi54bWxMj8FOwzAQRO9I/IO1SNyo4xalIcSpAIkLB6qWgsTNjZck&#10;Il5Hsdu6f89yguNoRjNvqlVygzjiFHpPGtQsA4HUeNtTq2H39nxTgAjRkDWDJ9RwxgCr+vKiMqX1&#10;J9rgcRtbwSUUSqOhi3EspQxNh86EmR+R2PvykzOR5dRKO5kTl7tBzrMsl870xAudGfGpw+Z7e3Aa&#10;1ufXIl+/z33x8ZLScvdp1eNd1Pr6Kj3cg4iY4l8YfvEZHWpm2vsD2SAGDXmmFhzVsFAg2M9vl3xl&#10;zzpXIOtK/j9Q/wAAAP//AwBQSwECLQAUAAYACAAAACEAtoM4kv4AAADhAQAAEwAAAAAAAAAAAAAA&#10;AAAAAAAAW0NvbnRlbnRfVHlwZXNdLnhtbFBLAQItABQABgAIAAAAIQA4/SH/1gAAAJQBAAALAAAA&#10;AAAAAAAAAAAAAC8BAABfcmVscy8ucmVsc1BLAQItABQABgAIAAAAIQBET54MBAIAAO0DAAAOAAAA&#10;AAAAAAAAAAAAAC4CAABkcnMvZTJvRG9jLnhtbFBLAQItABQABgAIAAAAIQAKXnWi3gAAAAgBAAAP&#10;AAAAAAAAAAAAAAAAAF4EAABkcnMvZG93bnJldi54bWxQSwUGAAAAAAQABADzAAAAaQUAAAAA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0A54415" wp14:editId="2DB76523">
                      <wp:simplePos x="0" y="0"/>
                      <wp:positionH relativeFrom="column">
                        <wp:posOffset>6056630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1395793325" name="Rectangle 2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8B235" id="Rectangle 2784" o:spid="_x0000_s1026" style="position:absolute;margin-left:476.9pt;margin-top:.8pt;width:23.2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Eiju2fgAAAA&#10;CQEAAA8AAABkcnMvZG93bnJldi54bWxMj8tuwjAQRfdI/QdrKnUHNqRNQxoHtZW66aKIR5HYmXia&#10;RI3HUWzA/H3NqixH5+reM8UimI6dcHCtJQnTiQCGVFndUi1hu/kYZ8CcV6RVZwklXNDBorwbFSrX&#10;9kwrPK19zWIJuVxJaLzvc85d1aBRbmJ7pMh+7GCUj+dQcz2ocyw3HZ8JkXKjWooLjerxvcHqd300&#10;EpaXryxdfs9stvsM4Xm719O3uZfy4T68vgDzGPx/GK76UR3K6HSwR9KOdRLmT0lU9xGkwK5cCJEA&#10;O0hIHlPgZcFvPyj/AAAA//8DAFBLAQItABQABgAIAAAAIQC2gziS/gAAAOEBAAATAAAAAAAAAAAA&#10;AAAAAAAAAABbQ29udGVudF9UeXBlc10ueG1sUEsBAi0AFAAGAAgAAAAhADj9If/WAAAAlAEAAAsA&#10;AAAAAAAAAAAAAAAALwEAAF9yZWxzLy5yZWxzUEsBAi0AFAAGAAgAAAAhAERPngwEAgAA7QMAAA4A&#10;AAAAAAAAAAAAAAAALgIAAGRycy9lMm9Eb2MueG1sUEsBAi0AFAAGAAgAAAAhAEiju2fgAAAACQEA&#10;AA8AAAAAAAAAAAAAAAAAXgQAAGRycy9kb3ducmV2LnhtbFBLBQYAAAAABAAEAPMAAABrBQAAAAA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31B3EA" wp14:editId="7779244D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19685</wp:posOffset>
                      </wp:positionV>
                      <wp:extent cx="295275" cy="209550"/>
                      <wp:effectExtent l="0" t="0" r="0" b="0"/>
                      <wp:wrapNone/>
                      <wp:docPr id="230673531" name="Rectangle 2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5EEAF" id="Rectangle 2785" o:spid="_x0000_s1026" style="position:absolute;margin-left:199.55pt;margin-top:1.55pt;width:23.2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L9L/UffAAAA&#10;CAEAAA8AAABkcnMvZG93bnJldi54bWxMj0FPwzAMhe9I/IfISNxY2jFKW5pOgMSFAxNjTNota0xb&#10;0ThVk23Zv8ec4GQ/vafnz9Uy2kEccfK9IwXpLAGB1DjTU6tg8/Fyk4PwQZPRgyNUcEYPy/ryotKl&#10;cSd6x+M6tIJLyJdaQRfCWErpmw6t9jM3IrH35SarA8uplWbSJy63g5wnSSat7okvdHrE5w6b7/XB&#10;Klid3/Js9Tl3+fY1xvvNzqRPRVDq+io+PoAIGMNfGH7xGR1qZtq7AxkvBgW3RZFylBce7C8WdxmI&#10;PessBVlX8v8D9Q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v0v9R9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735EBD">
              <w:rPr>
                <w:rFonts w:ascii="Arial" w:hAnsi="Arial" w:cs="Arial"/>
                <w:sz w:val="24"/>
                <w:szCs w:val="24"/>
              </w:rPr>
              <w:t xml:space="preserve">PPS to be approved by: </w:t>
            </w:r>
            <w:r w:rsidR="00402B6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35EBD">
              <w:rPr>
                <w:rFonts w:ascii="Arial" w:hAnsi="Arial" w:cs="Arial"/>
                <w:sz w:val="24"/>
                <w:szCs w:val="24"/>
              </w:rPr>
              <w:t xml:space="preserve">Alinta QC             </w:t>
            </w:r>
            <w:r w:rsidR="004472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24AA9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="00824AA9">
              <w:rPr>
                <w:rFonts w:ascii="Arial" w:hAnsi="Arial" w:cs="Arial"/>
                <w:sz w:val="24"/>
                <w:szCs w:val="24"/>
              </w:rPr>
              <w:t xml:space="preserve"> School             </w:t>
            </w:r>
            <w:r w:rsidR="0044721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24AA9">
              <w:rPr>
                <w:rFonts w:ascii="Arial" w:hAnsi="Arial" w:cs="Arial"/>
                <w:sz w:val="24"/>
                <w:szCs w:val="24"/>
              </w:rPr>
              <w:t xml:space="preserve">Staff placing the order: 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EC34A5" w:rsidRPr="00F24669" w14:paraId="3B20BE3D" w14:textId="77777777" w:rsidTr="00665538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3CDA60D4" w14:textId="1365BF3B" w:rsidR="00EC34A5" w:rsidRDefault="00355571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0D0137D" wp14:editId="26FB57D8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29210</wp:posOffset>
                      </wp:positionV>
                      <wp:extent cx="295275" cy="209550"/>
                      <wp:effectExtent l="0" t="0" r="0" b="0"/>
                      <wp:wrapNone/>
                      <wp:docPr id="697057008" name="Rectangle 2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269EE" id="Rectangle 2789" o:spid="_x0000_s1026" style="position:absolute;margin-left:199.55pt;margin-top:2.3pt;width:23.2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ASxJgDfAAAA&#10;CAEAAA8AAABkcnMvZG93bnJldi54bWxMj8FOwzAMhu9IvENkJG4s7ShdW5pOgMSFAxNjTNota0xb&#10;0ThVk23d2+Od4Gbr+/X7c7mcbC+OOPrOkYJ4FoFAqp3pqFGw+Xy9y0D4oMno3hEqOKOHZXV9VerC&#10;uBN94HEdGsEl5AutoA1hKKT0dYtW+5kbkJh9u9HqwOvYSDPqE5fbXs6jKJVWd8QXWj3gS4v1z/pg&#10;FazO71m6+pq7bPs2TYvNzsTPeVDq9mZ6egQRcAp/YbjoszpU7LR3BzJe9Aru8zzmqIIkBcE8SR54&#10;2DNYpCCrUv5/oPoF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BLEmA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9888970" wp14:editId="7F426ED2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29210</wp:posOffset>
                      </wp:positionV>
                      <wp:extent cx="295275" cy="209550"/>
                      <wp:effectExtent l="0" t="0" r="0" b="0"/>
                      <wp:wrapNone/>
                      <wp:docPr id="1757138503" name="Rectangle 2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F935B" id="Rectangle 2790" o:spid="_x0000_s1026" style="position:absolute;margin-left:126.9pt;margin-top:2.3pt;width:23.2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DKcXqbgAAAA&#10;CAEAAA8AAABkcnMvZG93bnJldi54bWxMj8FOwzAQRO9I/IO1SNyo3QTSNMSpAIkLBypKQerNjZck&#10;Il5Hsdumf89ygtuOZjTztlxNrhdHHEPnScN8pkAg1d521GjYvj/f5CBCNGRN7wk1nDHAqrq8KE1h&#10;/Yne8LiJjeASCoXR0MY4FFKGukVnwswPSOx9+dGZyHJspB3NictdLxOlMulMR7zQmgGfWqy/Nwen&#10;YX1+zbP1R+Lzz5dpWmx3dv64jFpfX00P9yAiTvEvDL/4jA4VM+39gWwQvYbkLmX0qOE2A8F+qlQK&#10;Ys/HIgNZlfL/A9UPAAAA//8DAFBLAQItABQABgAIAAAAIQC2gziS/gAAAOEBAAATAAAAAAAAAAAA&#10;AAAAAAAAAABbQ29udGVudF9UeXBlc10ueG1sUEsBAi0AFAAGAAgAAAAhADj9If/WAAAAlAEAAAsA&#10;AAAAAAAAAAAAAAAALwEAAF9yZWxzLy5yZWxzUEsBAi0AFAAGAAgAAAAhAERPngwEAgAA7QMAAA4A&#10;AAAAAAAAAAAAAAAALgIAAGRycy9lMm9Eb2MueG1sUEsBAi0AFAAGAAgAAAAhADKcXqbgAAAACAEA&#10;AA8AAAAAAAAAAAAAAAAAXgQAAGRycy9kb3ducmV2LnhtbFBLBQYAAAAABAAEAPMAAABrBQAAAAA=&#10;" filled="f" fillcolor="black" strokeweight="1.5pt"/>
                  </w:pict>
                </mc:Fallback>
              </mc:AlternateContent>
            </w:r>
            <w:r w:rsidR="00EC34A5">
              <w:rPr>
                <w:rFonts w:ascii="Arial" w:hAnsi="Arial" w:cs="Arial"/>
                <w:sz w:val="24"/>
                <w:szCs w:val="24"/>
              </w:rPr>
              <w:t xml:space="preserve">Alinta side flag: Yes                     </w:t>
            </w:r>
            <w:r w:rsidR="004472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34A5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254" w:type="dxa"/>
            <w:gridSpan w:val="2"/>
            <w:shd w:val="clear" w:color="auto" w:fill="auto"/>
          </w:tcPr>
          <w:p w14:paraId="20C1853A" w14:textId="0E791414" w:rsidR="00EC34A5" w:rsidRDefault="00355571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0D5E28" wp14:editId="50880D75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1667720823" name="Rectangle 2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90D8D" id="Rectangle 2787" o:spid="_x0000_s1026" style="position:absolute;margin-left:160.4pt;margin-top:.8pt;width:23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MG1ja/fAAAA&#10;CAEAAA8AAABkcnMvZG93bnJldi54bWxMj8FOwzAMhu9IvENkJG4sXYu6rjSdAIkLB6aNgbRb1pi2&#10;onGqJtuyt8ec4Gbr+/X7c7WKdhAnnHzvSMF8loBAapzpqVWwe3+5K0D4oMnowREquKCHVX19VenS&#10;uDNt8LQNreAS8qVW0IUwllL6pkOr/cyNSMy+3GR14HVqpZn0mcvtINMkyaXVPfGFTo/43GHzvT1a&#10;BevLW5GvP1JXfL7GuNjtzfxpGZS6vYmPDyACxvAXhl99VoeanQ7uSMaLQUGWJqweGOQgmGf5IgNx&#10;4OE+B1lX8v8D9Q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wbWNr9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9E227E1" wp14:editId="65E029EE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796880320" name="Rectangle 2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BC367" id="Rectangle 2788" o:spid="_x0000_s1026" style="position:absolute;margin-left:75.4pt;margin-top:.8pt;width:23.2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I5dZajfAAAA&#10;CAEAAA8AAABkcnMvZG93bnJldi54bWxMj0FPwkAQhe8k/ofNmHiDLaCllG6JmnjxIBHRxNvSHdrG&#10;7mzTXWD59w4nvb2XN3nvm2IdbSdOOPjWkYLpJAGBVDnTUq1g9/EyzkD4oMnozhEquKCHdXkzKnRu&#10;3Jne8bQNteAS8rlW0ITQ51L6qkGr/cT1SJwd3GB1YDvU0gz6zOW2k7MkSaXVLfFCo3t8brD62R6t&#10;gs3lLUs3nzOXfb3GuNh9m+nTMih1dxsfVyACxvB3DFd8RoeSmfbuSMaLjv1DwuiBRQrimi8XcxB7&#10;BfP7FGRZyP8PlL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jl1lq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EC34A5">
              <w:rPr>
                <w:rFonts w:ascii="Arial" w:hAnsi="Arial" w:cs="Arial"/>
                <w:sz w:val="24"/>
                <w:szCs w:val="24"/>
              </w:rPr>
              <w:t>Freight:   Air                  Sea</w:t>
            </w:r>
          </w:p>
        </w:tc>
      </w:tr>
      <w:tr w:rsidR="00F23D83" w:rsidRPr="00F24669" w14:paraId="277850AC" w14:textId="77777777" w:rsidTr="00665538">
        <w:trPr>
          <w:trHeight w:val="397"/>
        </w:trPr>
        <w:tc>
          <w:tcPr>
            <w:tcW w:w="4765" w:type="dxa"/>
            <w:shd w:val="clear" w:color="auto" w:fill="auto"/>
          </w:tcPr>
          <w:p w14:paraId="722EFE87" w14:textId="77777777" w:rsidR="00F23D83" w:rsidRDefault="00F23D8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Add Alinta Standard Features: </w:t>
            </w:r>
            <w:r w:rsidR="008C3BD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Yes / No</w:t>
            </w:r>
          </w:p>
        </w:tc>
        <w:tc>
          <w:tcPr>
            <w:tcW w:w="2150" w:type="dxa"/>
            <w:gridSpan w:val="2"/>
            <w:shd w:val="clear" w:color="auto" w:fill="auto"/>
          </w:tcPr>
          <w:p w14:paraId="0FE76F1E" w14:textId="77777777" w:rsidR="00F23D83" w:rsidRDefault="00F23D8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PO #: </w:t>
            </w:r>
          </w:p>
        </w:tc>
        <w:tc>
          <w:tcPr>
            <w:tcW w:w="4420" w:type="dxa"/>
            <w:shd w:val="clear" w:color="auto" w:fill="auto"/>
          </w:tcPr>
          <w:p w14:paraId="3C9E7EEE" w14:textId="77777777" w:rsidR="00F23D83" w:rsidRDefault="00F23D8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Price:JNR $  </w:t>
            </w:r>
            <w:r w:rsidR="008C3BD0">
              <w:rPr>
                <w:rFonts w:ascii="Arial" w:hAnsi="Arial" w:cs="Arial"/>
                <w:noProof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SNR $      </w:t>
            </w:r>
            <w:r w:rsidR="008C3BD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+GST</w:t>
            </w:r>
          </w:p>
        </w:tc>
      </w:tr>
    </w:tbl>
    <w:p w14:paraId="4DBB92A7" w14:textId="0EE5235E" w:rsidR="00A61826" w:rsidRPr="002853D2" w:rsidRDefault="00702A81" w:rsidP="00264489">
      <w:pPr>
        <w:pStyle w:val="Header"/>
        <w:tabs>
          <w:tab w:val="clear" w:pos="4320"/>
          <w:tab w:val="clear" w:pos="8640"/>
        </w:tabs>
        <w:ind w:right="142"/>
        <w:rPr>
          <w:rFonts w:ascii="Arial" w:hAnsi="Arial" w:cs="Arial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20CC9C" wp14:editId="0888E017">
                <wp:simplePos x="0" y="0"/>
                <wp:positionH relativeFrom="column">
                  <wp:posOffset>5481955</wp:posOffset>
                </wp:positionH>
                <wp:positionV relativeFrom="paragraph">
                  <wp:posOffset>871855</wp:posOffset>
                </wp:positionV>
                <wp:extent cx="1724025" cy="209550"/>
                <wp:effectExtent l="0" t="0" r="0" b="0"/>
                <wp:wrapNone/>
                <wp:docPr id="1166775378" name="Rectangle 2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E6529" id="Rectangle 2794" o:spid="_x0000_s1026" style="position:absolute;margin-left:431.65pt;margin-top:68.65pt;width:135.75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6mBQIAAO4DAAAOAAAAZHJzL2Uyb0RvYy54bWysU9tuEzEQfUfiHyy/k70ooc0qm6pKKUIq&#10;FKnwAY7Xu2the8zYyaZ8PWMnTSN4Q+yD5dmxz8w5c7y6OVjD9gqDBtfyalZyppyETruh5d+/3b+7&#10;5ixE4TphwKmWP6vAb9Zv36wm36gaRjCdQkYgLjSTb/kYo2+KIshRWRFm4JWjZA9oRaQQh6JDMRG6&#10;NUVdlu+LCbDzCFKFQH/vjkm+zvh9r2R87PugIjMtp95iXjGv27QW65VoBhR+1PLUhviHLqzQjoqe&#10;oe5EFGyH+i8oqyVCgD7OJNgC+l5LlTkQm6r8g83TKLzKXEic4M8yhf8HK7/sn/xXTK0H/wDyR2AO&#10;NqNwg7pFhGlUoqNyVRKqmHxozhdSEOgq206foaPRil2ErMGhR5sAiR07ZKmfz1KrQ2SSflZX9bys&#10;F5xJytXlcrHIsyhE83LbY4gfFViWNi1HGmVGF/uHEFM3onk5koo5uNfG5HEaxyaqsCwJMxMDo7uU&#10;zQEO241BthfJEfnL3Ij/5TGrI/nSaNvy6/Mh0SQ5Prgul4lCm+OeWjHupE+SJLkvNFvonkkehKPp&#10;6JHQZgT8xdlEhmt5+LkTqDgznxxJvKzm8+TQHMwXVzUFeJnZXmaEkwTV8sjZcbuJR1fvPOphpEpV&#10;5u7glsbS66zYa1enZslUWcjTA0iuvYzzqddnuv4NAAD//wMAUEsDBBQABgAIAAAAIQBXe7j+4AAA&#10;AAwBAAAPAAAAZHJzL2Rvd25yZXYueG1sTI/BTsMwEETvSPyDtUjcqJMGJSHEqQCJCwcqSkHi5sZL&#10;EhGvo9ht3b9ne4LbrGY0+6ZeRTuKA85+cKQgXSQgkFpnBuoUbN+fb0oQPmgyenSECk7oYdVcXtS6&#10;Mu5Ib3jYhE5wCflKK+hDmCopfduj1X7hJiT2vt1sdeBz7qSZ9ZHL7SiXSZJLqwfiD72e8KnH9mez&#10;twrWp9cyX38sXfn5EmOx/TLp411Q6voqPtyDCBjDXxjO+IwODTPt3J6MF6OCMs8yjrKRFSzOiTS7&#10;5TU7VkWSgWxq+X9E8wsAAP//AwBQSwECLQAUAAYACAAAACEAtoM4kv4AAADhAQAAEwAAAAAAAAAA&#10;AAAAAAAAAAAAW0NvbnRlbnRfVHlwZXNdLnhtbFBLAQItABQABgAIAAAAIQA4/SH/1gAAAJQBAAAL&#10;AAAAAAAAAAAAAAAAAC8BAABfcmVscy8ucmVsc1BLAQItABQABgAIAAAAIQAjfS6mBQIAAO4DAAAO&#10;AAAAAAAAAAAAAAAAAC4CAABkcnMvZTJvRG9jLnhtbFBLAQItABQABgAIAAAAIQBXe7j+4AAAAAwB&#10;AAAPAAAAAAAAAAAAAAAAAF8EAABkcnMvZG93bnJldi54bWxQSwUGAAAAAAQABADzAAAAbAUAAAAA&#10;" filled="f" fillcolor="black" strokeweight="1.5pt"/>
            </w:pict>
          </mc:Fallback>
        </mc:AlternateContent>
      </w:r>
      <w:r w:rsidR="002853D2" w:rsidRPr="00C37CE7">
        <w:t xml:space="preserve"> </w:t>
      </w:r>
      <w:r w:rsidR="00C37CE7" w:rsidRPr="00C37CE7">
        <w:rPr>
          <w:rFonts w:ascii="Arial" w:hAnsi="Arial" w:cs="Arial"/>
          <w:b/>
          <w:bCs/>
        </w:rPr>
        <w:t>O</w:t>
      </w:r>
      <w:r w:rsidR="00C37CE7">
        <w:rPr>
          <w:rFonts w:ascii="Arial" w:hAnsi="Arial" w:cs="Arial"/>
          <w:b/>
          <w:bCs/>
        </w:rPr>
        <w:t>THER</w:t>
      </w:r>
      <w:r w:rsidR="00C37CE7" w:rsidRPr="00C37CE7">
        <w:rPr>
          <w:rFonts w:ascii="Arial" w:hAnsi="Arial" w:cs="Arial"/>
          <w:b/>
          <w:bCs/>
        </w:rPr>
        <w:t xml:space="preserve">: </w:t>
      </w:r>
      <w:r w:rsidR="002853D2" w:rsidRPr="00C37CE7">
        <w:rPr>
          <w:rFonts w:ascii="Arial" w:hAnsi="Arial" w:cs="Arial"/>
          <w:b/>
          <w:bCs/>
        </w:rPr>
        <w:t xml:space="preserve">                               </w:t>
      </w:r>
      <w:r w:rsidR="002853D2" w:rsidRPr="00C37CE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</w:t>
      </w:r>
      <w:r w:rsidR="00C37CE7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2853D2" w:rsidRPr="00C37CE7">
        <w:rPr>
          <w:rFonts w:ascii="Arial" w:hAnsi="Arial" w:cs="Arial"/>
          <w:b/>
          <w:bCs/>
          <w:sz w:val="22"/>
          <w:szCs w:val="22"/>
        </w:rPr>
        <w:t xml:space="preserve">                  </w:t>
      </w:r>
      <w:r w:rsidR="00F7529A">
        <w:rPr>
          <w:rFonts w:ascii="Arial" w:hAnsi="Arial" w:cs="Arial"/>
          <w:b/>
          <w:bCs/>
          <w:sz w:val="22"/>
          <w:szCs w:val="22"/>
        </w:rPr>
        <w:t xml:space="preserve"> </w:t>
      </w:r>
      <w:r w:rsidR="002853D2" w:rsidRPr="00C37CE7">
        <w:rPr>
          <w:rFonts w:ascii="Arial" w:hAnsi="Arial" w:cs="Arial"/>
          <w:b/>
          <w:bCs/>
          <w:sz w:val="22"/>
          <w:szCs w:val="22"/>
        </w:rPr>
        <w:t xml:space="preserve"> </w:t>
      </w:r>
      <w:r w:rsidR="002853D2" w:rsidRPr="002853D2">
        <w:rPr>
          <w:rFonts w:ascii="Arial" w:hAnsi="Arial" w:cs="Arial"/>
          <w:b/>
          <w:bCs/>
          <w:sz w:val="22"/>
          <w:szCs w:val="22"/>
        </w:rPr>
        <w:t xml:space="preserve">TOTAL: </w:t>
      </w:r>
      <w:r w:rsidR="00544395">
        <w:rPr>
          <w:rFonts w:ascii="Arial" w:hAnsi="Arial" w:cs="Arial"/>
          <w:b/>
          <w:bCs/>
          <w:sz w:val="22"/>
          <w:szCs w:val="22"/>
        </w:rPr>
        <w:t xml:space="preserve">                      </w:t>
      </w:r>
    </w:p>
    <w:tbl>
      <w:tblPr>
        <w:tblpPr w:leftFromText="180" w:rightFromText="180" w:vertAnchor="text" w:horzAnchor="page" w:tblpX="457" w:tblpY="-33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833"/>
        <w:gridCol w:w="834"/>
        <w:gridCol w:w="834"/>
        <w:gridCol w:w="834"/>
        <w:gridCol w:w="833"/>
        <w:gridCol w:w="834"/>
        <w:gridCol w:w="834"/>
        <w:gridCol w:w="834"/>
        <w:gridCol w:w="2736"/>
      </w:tblGrid>
      <w:tr w:rsidR="00DD7B0B" w:rsidRPr="005D039A" w14:paraId="6D5DBA6D" w14:textId="77777777" w:rsidTr="00DD7B0B">
        <w:trPr>
          <w:cantSplit/>
          <w:trHeight w:val="255"/>
        </w:trPr>
        <w:tc>
          <w:tcPr>
            <w:tcW w:w="1901" w:type="dxa"/>
            <w:vMerge w:val="restart"/>
            <w:tcBorders>
              <w:top w:val="single" w:sz="4" w:space="0" w:color="auto"/>
            </w:tcBorders>
            <w:shd w:val="pct12" w:color="auto" w:fill="000000"/>
            <w:vAlign w:val="center"/>
          </w:tcPr>
          <w:p w14:paraId="2FF5E50A" w14:textId="241B069D" w:rsidR="00DD7B0B" w:rsidRPr="00824AA9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Alinta Sizing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07607858" w14:textId="49087F73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63cm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1AF574EE" w14:textId="003DAE65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68cm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55938156" w14:textId="600F269D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70cm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16D5A6E6" w14:textId="51A49C47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73cm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1D707330" w14:textId="46247366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80cm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7DFFC3A9" w14:textId="70AF4673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85cm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580238AF" w14:textId="4F66FC1E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90cm</w:t>
            </w:r>
          </w:p>
        </w:tc>
        <w:tc>
          <w:tcPr>
            <w:tcW w:w="834" w:type="dxa"/>
            <w:tcBorders>
              <w:top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61EBE899" w14:textId="67FBC453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95cm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pct12" w:color="auto" w:fill="FFFFFF"/>
            <w:vAlign w:val="center"/>
          </w:tcPr>
          <w:p w14:paraId="32471E2F" w14:textId="77777777" w:rsidR="00DD7B0B" w:rsidRPr="00824AA9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DD7B0B" w:rsidRPr="00A443E7" w14:paraId="2588C705" w14:textId="77777777" w:rsidTr="00DD7B0B">
        <w:trPr>
          <w:cantSplit/>
          <w:trHeight w:val="255"/>
        </w:trPr>
        <w:tc>
          <w:tcPr>
            <w:tcW w:w="1901" w:type="dxa"/>
            <w:vMerge/>
          </w:tcPr>
          <w:p w14:paraId="3FC5E122" w14:textId="77777777" w:rsidR="00DD7B0B" w:rsidRPr="00824AA9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3" w:type="dxa"/>
          </w:tcPr>
          <w:p w14:paraId="255AA0CE" w14:textId="77777777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</w:tcPr>
          <w:p w14:paraId="20D7D54E" w14:textId="77777777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</w:tcPr>
          <w:p w14:paraId="131EDC58" w14:textId="77777777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</w:tcPr>
          <w:p w14:paraId="21F7C8A1" w14:textId="77777777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14:paraId="39D885DB" w14:textId="77777777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</w:tcPr>
          <w:p w14:paraId="4293F355" w14:textId="77777777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</w:tcPr>
          <w:p w14:paraId="40EAD660" w14:textId="77777777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4" w:type="dxa"/>
          </w:tcPr>
          <w:p w14:paraId="336C9C53" w14:textId="77777777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6" w:type="dxa"/>
          </w:tcPr>
          <w:p w14:paraId="68B5E7C1" w14:textId="77777777" w:rsidR="00DD7B0B" w:rsidRPr="00824AA9" w:rsidRDefault="00DD7B0B" w:rsidP="00187B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7B0B" w:rsidRPr="005D039A" w14:paraId="2A928AF9" w14:textId="77777777" w:rsidTr="00DD7B0B">
        <w:trPr>
          <w:cantSplit/>
          <w:trHeight w:val="255"/>
        </w:trPr>
        <w:tc>
          <w:tcPr>
            <w:tcW w:w="1901" w:type="dxa"/>
            <w:vMerge w:val="restart"/>
            <w:shd w:val="clear" w:color="auto" w:fill="auto"/>
            <w:vAlign w:val="center"/>
          </w:tcPr>
          <w:p w14:paraId="0B47DC31" w14:textId="323B93DC" w:rsidR="00DD7B0B" w:rsidRPr="00824AA9" w:rsidRDefault="00DD7B0B" w:rsidP="00DD7B0B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shd w:val="pct12" w:color="auto" w:fill="FFFFFF"/>
          </w:tcPr>
          <w:p w14:paraId="5ED70151" w14:textId="54BDA40B" w:rsidR="00DD7B0B" w:rsidRPr="00CC73FF" w:rsidRDefault="00DD7B0B" w:rsidP="00DD7B0B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100cm</w:t>
            </w:r>
          </w:p>
        </w:tc>
        <w:tc>
          <w:tcPr>
            <w:tcW w:w="834" w:type="dxa"/>
            <w:shd w:val="pct12" w:color="auto" w:fill="FFFFFF"/>
          </w:tcPr>
          <w:p w14:paraId="795A5F22" w14:textId="01247DCD" w:rsidR="00DD7B0B" w:rsidRPr="00CC73FF" w:rsidRDefault="00DD7B0B" w:rsidP="00DD7B0B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105cm</w:t>
            </w:r>
          </w:p>
        </w:tc>
        <w:tc>
          <w:tcPr>
            <w:tcW w:w="834" w:type="dxa"/>
            <w:shd w:val="pct12" w:color="auto" w:fill="FFFFFF"/>
            <w:vAlign w:val="center"/>
          </w:tcPr>
          <w:p w14:paraId="1B008BF9" w14:textId="66CB633E" w:rsidR="00DD7B0B" w:rsidRPr="00CC73FF" w:rsidRDefault="00DD7B0B" w:rsidP="00DD7B0B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110cm</w:t>
            </w:r>
          </w:p>
        </w:tc>
        <w:tc>
          <w:tcPr>
            <w:tcW w:w="834" w:type="dxa"/>
            <w:shd w:val="pct12" w:color="auto" w:fill="FFFFFF"/>
            <w:vAlign w:val="center"/>
          </w:tcPr>
          <w:p w14:paraId="7F06833B" w14:textId="7B4796C6" w:rsidR="00DD7B0B" w:rsidRPr="00CC73FF" w:rsidRDefault="00DD7B0B" w:rsidP="00DD7B0B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115cm</w:t>
            </w:r>
          </w:p>
        </w:tc>
        <w:tc>
          <w:tcPr>
            <w:tcW w:w="833" w:type="dxa"/>
            <w:shd w:val="pct12" w:color="auto" w:fill="FFFFFF"/>
            <w:vAlign w:val="center"/>
          </w:tcPr>
          <w:p w14:paraId="37E55BFB" w14:textId="5E8026EC" w:rsidR="00DD7B0B" w:rsidRPr="00CC73FF" w:rsidRDefault="00DD7B0B" w:rsidP="00DD7B0B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120cm</w:t>
            </w:r>
          </w:p>
        </w:tc>
        <w:tc>
          <w:tcPr>
            <w:tcW w:w="834" w:type="dxa"/>
            <w:shd w:val="pct12" w:color="auto" w:fill="FFFFFF"/>
            <w:vAlign w:val="center"/>
          </w:tcPr>
          <w:p w14:paraId="7506753C" w14:textId="75622710" w:rsidR="00DD7B0B" w:rsidRPr="00CC73FF" w:rsidRDefault="00DD7B0B" w:rsidP="00DD7B0B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125cm</w:t>
            </w:r>
          </w:p>
        </w:tc>
        <w:tc>
          <w:tcPr>
            <w:tcW w:w="834" w:type="dxa"/>
            <w:shd w:val="pct12" w:color="auto" w:fill="FFFFFF"/>
            <w:vAlign w:val="center"/>
          </w:tcPr>
          <w:p w14:paraId="13CC82D3" w14:textId="51819044" w:rsidR="00DD7B0B" w:rsidRPr="00CC73FF" w:rsidRDefault="00DD7B0B" w:rsidP="00DD7B0B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130cm</w:t>
            </w:r>
          </w:p>
        </w:tc>
        <w:tc>
          <w:tcPr>
            <w:tcW w:w="834" w:type="dxa"/>
            <w:shd w:val="pct12" w:color="auto" w:fill="FFFFFF"/>
            <w:vAlign w:val="center"/>
          </w:tcPr>
          <w:p w14:paraId="2E2484B9" w14:textId="66B7B46E" w:rsidR="00DD7B0B" w:rsidRPr="00CC73FF" w:rsidRDefault="00DD7B0B" w:rsidP="00DD7B0B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6" w:type="dxa"/>
            <w:shd w:val="pct12" w:color="auto" w:fill="FFFFFF"/>
            <w:vAlign w:val="center"/>
          </w:tcPr>
          <w:p w14:paraId="4A0485EC" w14:textId="77777777" w:rsidR="00DD7B0B" w:rsidRPr="00824AA9" w:rsidRDefault="00DD7B0B" w:rsidP="00DD7B0B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>OTAL</w:t>
            </w:r>
          </w:p>
        </w:tc>
      </w:tr>
      <w:tr w:rsidR="00DD7B0B" w:rsidRPr="00A443E7" w14:paraId="6B6F5527" w14:textId="77777777" w:rsidTr="00DD7B0B">
        <w:trPr>
          <w:cantSplit/>
          <w:trHeight w:val="255"/>
        </w:trPr>
        <w:tc>
          <w:tcPr>
            <w:tcW w:w="1901" w:type="dxa"/>
            <w:vMerge/>
            <w:shd w:val="clear" w:color="auto" w:fill="auto"/>
          </w:tcPr>
          <w:p w14:paraId="52EA3CEF" w14:textId="77777777" w:rsidR="00DD7B0B" w:rsidRPr="00824AA9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</w:tcPr>
          <w:p w14:paraId="7F308BCA" w14:textId="77777777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14:paraId="046FC4F7" w14:textId="77777777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14:paraId="4EE3DF84" w14:textId="77777777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14:paraId="1702B61A" w14:textId="77777777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</w:tcPr>
          <w:p w14:paraId="5E10D38B" w14:textId="77777777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14:paraId="46905C01" w14:textId="77777777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14:paraId="2B266A68" w14:textId="77777777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14:paraId="022A73D4" w14:textId="77777777" w:rsidR="00DD7B0B" w:rsidRPr="00CC73FF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36" w:type="dxa"/>
            <w:shd w:val="clear" w:color="auto" w:fill="auto"/>
          </w:tcPr>
          <w:p w14:paraId="31AA403E" w14:textId="77777777" w:rsidR="00DD7B0B" w:rsidRPr="00824AA9" w:rsidRDefault="00DD7B0B" w:rsidP="00187B32">
            <w:pPr>
              <w:pStyle w:val="Header"/>
              <w:tabs>
                <w:tab w:val="clear" w:pos="4320"/>
                <w:tab w:val="clear" w:pos="8640"/>
              </w:tabs>
              <w:ind w:right="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E393AE4" w14:textId="77777777" w:rsidR="004E4AC3" w:rsidRDefault="004E4AC3">
      <w:pPr>
        <w:pStyle w:val="Header"/>
        <w:tabs>
          <w:tab w:val="clear" w:pos="4320"/>
          <w:tab w:val="clear" w:pos="8640"/>
        </w:tabs>
        <w:ind w:right="2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2361"/>
        <w:gridCol w:w="981"/>
        <w:gridCol w:w="2190"/>
        <w:gridCol w:w="2830"/>
      </w:tblGrid>
      <w:tr w:rsidR="00703B91" w:rsidRPr="00506165" w14:paraId="404C9B9D" w14:textId="77777777" w:rsidTr="00282DBD">
        <w:trPr>
          <w:trHeight w:val="251"/>
        </w:trPr>
        <w:tc>
          <w:tcPr>
            <w:tcW w:w="11331" w:type="dxa"/>
            <w:gridSpan w:val="5"/>
            <w:shd w:val="clear" w:color="auto" w:fill="auto"/>
          </w:tcPr>
          <w:p w14:paraId="7495311D" w14:textId="3EDAB151" w:rsidR="00544395" w:rsidRPr="00282DBD" w:rsidRDefault="00703B91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282DBD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SIZE SPEC:</w:t>
            </w:r>
            <w:r w:rsidR="00544395" w:rsidRPr="00282DBD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 xml:space="preserve">      </w:t>
            </w:r>
          </w:p>
          <w:p w14:paraId="1A8A2225" w14:textId="77777777" w:rsidR="00703B91" w:rsidRPr="00506165" w:rsidRDefault="00703B91" w:rsidP="00703B91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sz w:val="2"/>
                <w:szCs w:val="2"/>
              </w:rPr>
            </w:pPr>
            <w:r w:rsidRPr="00506165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"/>
                <w:szCs w:val="2"/>
              </w:rPr>
              <w:t>SIZ</w:t>
            </w:r>
          </w:p>
        </w:tc>
      </w:tr>
      <w:tr w:rsidR="00282DBD" w:rsidRPr="00506165" w14:paraId="79E1FCD5" w14:textId="77777777" w:rsidTr="00615BCE">
        <w:trPr>
          <w:trHeight w:val="215"/>
        </w:trPr>
        <w:tc>
          <w:tcPr>
            <w:tcW w:w="2802" w:type="dxa"/>
            <w:shd w:val="clear" w:color="auto" w:fill="000000"/>
          </w:tcPr>
          <w:p w14:paraId="55FABC63" w14:textId="77777777" w:rsidR="00282DBD" w:rsidRP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 w:rsidRPr="00282DBD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FABRIC</w:t>
            </w:r>
          </w:p>
        </w:tc>
        <w:tc>
          <w:tcPr>
            <w:tcW w:w="3402" w:type="dxa"/>
            <w:gridSpan w:val="2"/>
            <w:shd w:val="clear" w:color="auto" w:fill="000000"/>
          </w:tcPr>
          <w:p w14:paraId="0F1A0074" w14:textId="77777777" w:rsidR="00282DBD" w:rsidRP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 xml:space="preserve">      </w:t>
            </w:r>
            <w:r w:rsidRPr="00282DBD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COLOUR</w:t>
            </w:r>
          </w:p>
        </w:tc>
        <w:tc>
          <w:tcPr>
            <w:tcW w:w="5127" w:type="dxa"/>
            <w:gridSpan w:val="2"/>
            <w:shd w:val="clear" w:color="auto" w:fill="000000"/>
          </w:tcPr>
          <w:p w14:paraId="7390177D" w14:textId="77777777" w:rsidR="00282DBD" w:rsidRP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 xml:space="preserve">                    </w:t>
            </w:r>
            <w:r w:rsidRPr="00282DBD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POSITION</w:t>
            </w:r>
          </w:p>
        </w:tc>
      </w:tr>
      <w:tr w:rsidR="00282DBD" w:rsidRPr="00506165" w14:paraId="7C9622E6" w14:textId="77777777" w:rsidTr="00DE37E2">
        <w:trPr>
          <w:trHeight w:val="219"/>
        </w:trPr>
        <w:tc>
          <w:tcPr>
            <w:tcW w:w="2802" w:type="dxa"/>
            <w:shd w:val="clear" w:color="auto" w:fill="auto"/>
          </w:tcPr>
          <w:p w14:paraId="6DAD8344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3491CCB4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5866D8C0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77E0C495" w14:textId="77777777" w:rsidTr="00DE37E2">
        <w:trPr>
          <w:trHeight w:val="223"/>
        </w:trPr>
        <w:tc>
          <w:tcPr>
            <w:tcW w:w="2802" w:type="dxa"/>
            <w:shd w:val="clear" w:color="auto" w:fill="auto"/>
          </w:tcPr>
          <w:p w14:paraId="26C5DA00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0F490300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7F04D809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34490843" w14:textId="77777777" w:rsidTr="00DE37E2">
        <w:trPr>
          <w:trHeight w:val="213"/>
        </w:trPr>
        <w:tc>
          <w:tcPr>
            <w:tcW w:w="2802" w:type="dxa"/>
            <w:shd w:val="clear" w:color="auto" w:fill="auto"/>
          </w:tcPr>
          <w:p w14:paraId="04E276F4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7EFA14A0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5AF641D9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723C2FFB" w14:textId="77777777" w:rsidTr="00DE37E2">
        <w:trPr>
          <w:trHeight w:val="217"/>
        </w:trPr>
        <w:tc>
          <w:tcPr>
            <w:tcW w:w="2802" w:type="dxa"/>
            <w:shd w:val="clear" w:color="auto" w:fill="auto"/>
          </w:tcPr>
          <w:p w14:paraId="70CEB16D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4479A08D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0911281A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6AB9A66D" w14:textId="77777777" w:rsidTr="00DE37E2">
        <w:trPr>
          <w:trHeight w:val="217"/>
        </w:trPr>
        <w:tc>
          <w:tcPr>
            <w:tcW w:w="2802" w:type="dxa"/>
            <w:shd w:val="clear" w:color="auto" w:fill="auto"/>
          </w:tcPr>
          <w:p w14:paraId="0A09956A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2CB5C645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548418D6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40BCBD4A" w14:textId="77777777" w:rsidTr="00615BCE">
        <w:tc>
          <w:tcPr>
            <w:tcW w:w="5211" w:type="dxa"/>
            <w:gridSpan w:val="2"/>
            <w:shd w:val="clear" w:color="auto" w:fill="000000"/>
          </w:tcPr>
          <w:p w14:paraId="6F3297E2" w14:textId="77777777" w:rsidR="00282DBD" w:rsidRPr="00506165" w:rsidRDefault="00282DBD" w:rsidP="00703B91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 w:rsidRPr="00506165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IMAGE</w:t>
            </w:r>
          </w:p>
        </w:tc>
        <w:tc>
          <w:tcPr>
            <w:tcW w:w="6120" w:type="dxa"/>
            <w:gridSpan w:val="3"/>
            <w:shd w:val="clear" w:color="auto" w:fill="000000"/>
          </w:tcPr>
          <w:p w14:paraId="02F9B5B6" w14:textId="77777777" w:rsidR="00282DBD" w:rsidRPr="00506165" w:rsidRDefault="00282DBD" w:rsidP="00FD07B6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 w:cs="Arial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FF00"/>
                <w:sz w:val="28"/>
                <w:szCs w:val="28"/>
              </w:rPr>
              <w:t xml:space="preserve">               </w:t>
            </w:r>
            <w:r w:rsidRPr="00506165">
              <w:rPr>
                <w:rFonts w:ascii="Arial" w:hAnsi="Arial"/>
                <w:b/>
                <w:bCs/>
                <w:color w:val="FFFF00"/>
                <w:sz w:val="28"/>
                <w:szCs w:val="28"/>
              </w:rPr>
              <w:t>Construction Details</w:t>
            </w:r>
          </w:p>
        </w:tc>
      </w:tr>
      <w:tr w:rsidR="008966FD" w:rsidRPr="00506165" w14:paraId="7119602A" w14:textId="77777777" w:rsidTr="00282DBD">
        <w:trPr>
          <w:trHeight w:val="284"/>
        </w:trPr>
        <w:tc>
          <w:tcPr>
            <w:tcW w:w="5211" w:type="dxa"/>
            <w:gridSpan w:val="2"/>
            <w:vMerge w:val="restart"/>
            <w:shd w:val="clear" w:color="auto" w:fill="auto"/>
          </w:tcPr>
          <w:p w14:paraId="23B6A63D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1144149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28A7CCC0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758B1282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7351EAC0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35213A3C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4866A51C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24D90854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56061BDD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56C3E0B8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390D347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188FDB0B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4367DBA8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026284DE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7350E24A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61D2F6C9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755259ED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710B8432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01062134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63348627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49240697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61DB6B65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9B3FE00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77813E77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061D985D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86AE288" w14:textId="77777777" w:rsidR="008C3BD0" w:rsidRPr="004B3A4E" w:rsidRDefault="008C3BD0" w:rsidP="008C3BD0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02A09FEF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34464AE0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07B33FBB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C3BD0" w:rsidRPr="00506165" w14:paraId="4F10222F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672453BC" w14:textId="77777777" w:rsidR="008C3BD0" w:rsidRPr="00506165" w:rsidRDefault="008C3BD0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77AD512D" w14:textId="77777777" w:rsidR="008C3BD0" w:rsidRPr="004B3A4E" w:rsidRDefault="008C3BD0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4504E7CA" w14:textId="77777777" w:rsidTr="00355571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38FC4236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FF0000"/>
          </w:tcPr>
          <w:p w14:paraId="4084E2FD" w14:textId="283B1ABB" w:rsidR="008966FD" w:rsidRPr="00355571" w:rsidRDefault="00355571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color w:val="FFFFFF" w:themeColor="background1"/>
                <w:sz w:val="28"/>
                <w:szCs w:val="28"/>
              </w:rPr>
            </w:pPr>
            <w:r w:rsidRPr="00355571">
              <w:rPr>
                <w:rFonts w:ascii="Arial" w:hAnsi="Arial"/>
                <w:color w:val="FFFFFF" w:themeColor="background1"/>
                <w:sz w:val="28"/>
                <w:szCs w:val="28"/>
              </w:rPr>
              <w:t>PRODUCTION ONLY</w:t>
            </w:r>
          </w:p>
        </w:tc>
      </w:tr>
      <w:tr w:rsidR="008966FD" w:rsidRPr="00506165" w14:paraId="7BB58B84" w14:textId="77777777" w:rsidTr="00355571">
        <w:trPr>
          <w:trHeight w:val="323"/>
        </w:trPr>
        <w:tc>
          <w:tcPr>
            <w:tcW w:w="5211" w:type="dxa"/>
            <w:gridSpan w:val="2"/>
            <w:vMerge/>
            <w:shd w:val="clear" w:color="auto" w:fill="auto"/>
          </w:tcPr>
          <w:p w14:paraId="683D0F17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FFFFFF" w:themeFill="background1"/>
          </w:tcPr>
          <w:p w14:paraId="0978D5FA" w14:textId="34A8535E" w:rsidR="008966FD" w:rsidRPr="00355571" w:rsidRDefault="00355571" w:rsidP="00355571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355571">
              <w:rPr>
                <w:rFonts w:ascii="Arial" w:hAnsi="Arial"/>
                <w:color w:val="FF0000"/>
                <w:sz w:val="22"/>
                <w:szCs w:val="22"/>
              </w:rPr>
              <w:t>Assigned Factory:</w:t>
            </w:r>
          </w:p>
        </w:tc>
      </w:tr>
      <w:tr w:rsidR="0030203A" w:rsidRPr="00506165" w14:paraId="5C426B9D" w14:textId="77777777" w:rsidTr="00E4475C">
        <w:trPr>
          <w:trHeight w:val="312"/>
        </w:trPr>
        <w:tc>
          <w:tcPr>
            <w:tcW w:w="5211" w:type="dxa"/>
            <w:gridSpan w:val="2"/>
            <w:vMerge/>
            <w:shd w:val="clear" w:color="auto" w:fill="auto"/>
          </w:tcPr>
          <w:p w14:paraId="7EB653E4" w14:textId="77777777" w:rsidR="0030203A" w:rsidRPr="0050616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shd w:val="clear" w:color="auto" w:fill="auto"/>
          </w:tcPr>
          <w:p w14:paraId="33BD454B" w14:textId="77777777" w:rsidR="0030203A" w:rsidRPr="00031879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031879">
              <w:rPr>
                <w:rFonts w:ascii="Arial" w:hAnsi="Arial"/>
                <w:color w:val="FF0000"/>
                <w:sz w:val="22"/>
                <w:szCs w:val="22"/>
              </w:rPr>
              <w:t xml:space="preserve">Date Received: </w:t>
            </w:r>
          </w:p>
        </w:tc>
        <w:tc>
          <w:tcPr>
            <w:tcW w:w="2878" w:type="dxa"/>
            <w:shd w:val="clear" w:color="auto" w:fill="auto"/>
          </w:tcPr>
          <w:p w14:paraId="7F1824A3" w14:textId="77777777" w:rsidR="0030203A" w:rsidRPr="00031879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031879">
              <w:rPr>
                <w:rFonts w:ascii="Arial" w:hAnsi="Arial"/>
                <w:color w:val="FF0000"/>
                <w:sz w:val="22"/>
                <w:szCs w:val="22"/>
              </w:rPr>
              <w:t xml:space="preserve">Date Lodged: </w:t>
            </w:r>
          </w:p>
        </w:tc>
      </w:tr>
      <w:tr w:rsidR="0030203A" w:rsidRPr="00506165" w14:paraId="16C2F36B" w14:textId="77777777" w:rsidTr="00E4475C">
        <w:trPr>
          <w:trHeight w:val="312"/>
        </w:trPr>
        <w:tc>
          <w:tcPr>
            <w:tcW w:w="5211" w:type="dxa"/>
            <w:gridSpan w:val="2"/>
            <w:vMerge/>
            <w:shd w:val="clear" w:color="auto" w:fill="auto"/>
          </w:tcPr>
          <w:p w14:paraId="7B273D2C" w14:textId="77777777" w:rsidR="0030203A" w:rsidRPr="0050616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shd w:val="clear" w:color="auto" w:fill="auto"/>
          </w:tcPr>
          <w:p w14:paraId="2B62CAB4" w14:textId="77777777" w:rsidR="0030203A" w:rsidRPr="00031879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031879">
              <w:rPr>
                <w:rFonts w:ascii="Arial" w:hAnsi="Arial"/>
                <w:color w:val="FF0000"/>
                <w:sz w:val="22"/>
                <w:szCs w:val="22"/>
              </w:rPr>
              <w:t xml:space="preserve">Logged By: </w:t>
            </w:r>
          </w:p>
        </w:tc>
        <w:tc>
          <w:tcPr>
            <w:tcW w:w="2878" w:type="dxa"/>
            <w:shd w:val="clear" w:color="auto" w:fill="auto"/>
          </w:tcPr>
          <w:p w14:paraId="08072FD7" w14:textId="77777777" w:rsidR="0030203A" w:rsidRPr="00031879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031879">
              <w:rPr>
                <w:rFonts w:ascii="Arial" w:hAnsi="Arial"/>
                <w:color w:val="FF0000"/>
                <w:sz w:val="22"/>
                <w:szCs w:val="22"/>
              </w:rPr>
              <w:t xml:space="preserve">Submitted by: </w:t>
            </w:r>
          </w:p>
        </w:tc>
      </w:tr>
      <w:tr w:rsidR="0030203A" w:rsidRPr="00506165" w14:paraId="0444EE4D" w14:textId="77777777" w:rsidTr="00E4475C">
        <w:trPr>
          <w:trHeight w:val="312"/>
        </w:trPr>
        <w:tc>
          <w:tcPr>
            <w:tcW w:w="5211" w:type="dxa"/>
            <w:gridSpan w:val="2"/>
            <w:vMerge/>
            <w:shd w:val="clear" w:color="auto" w:fill="auto"/>
          </w:tcPr>
          <w:p w14:paraId="50011F12" w14:textId="77777777" w:rsidR="0030203A" w:rsidRPr="0050616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5611CF27" w14:textId="77777777" w:rsidR="0030203A" w:rsidRPr="00031879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031879">
              <w:rPr>
                <w:rFonts w:ascii="Arial" w:hAnsi="Arial"/>
                <w:color w:val="FF0000"/>
                <w:sz w:val="22"/>
                <w:szCs w:val="22"/>
              </w:rPr>
              <w:t xml:space="preserve">Pink box checked &amp; Actioned: </w:t>
            </w:r>
          </w:p>
        </w:tc>
      </w:tr>
      <w:tr w:rsidR="002F25DF" w:rsidRPr="00506165" w14:paraId="300C1DC9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F2F2F2"/>
          </w:tcPr>
          <w:p w14:paraId="6376BF5C" w14:textId="77777777" w:rsidR="002F25DF" w:rsidRPr="00C37CE7" w:rsidRDefault="002F25DF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 w:cs="Arial"/>
                <w:sz w:val="24"/>
                <w:szCs w:val="24"/>
              </w:rPr>
            </w:pPr>
            <w:r w:rsidRPr="00C37CE7">
              <w:rPr>
                <w:rFonts w:ascii="Arial" w:hAnsi="Arial" w:cs="Arial"/>
                <w:sz w:val="24"/>
                <w:szCs w:val="24"/>
              </w:rPr>
              <w:t xml:space="preserve">LOGO A Name: </w:t>
            </w:r>
          </w:p>
        </w:tc>
        <w:tc>
          <w:tcPr>
            <w:tcW w:w="6120" w:type="dxa"/>
            <w:gridSpan w:val="3"/>
            <w:shd w:val="clear" w:color="auto" w:fill="F2F2F2"/>
          </w:tcPr>
          <w:p w14:paraId="5D981FE3" w14:textId="77777777" w:rsidR="002F25DF" w:rsidRPr="00C37CE7" w:rsidRDefault="002F25DF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 w:cs="Arial"/>
                <w:sz w:val="24"/>
                <w:szCs w:val="24"/>
              </w:rPr>
            </w:pPr>
            <w:r w:rsidRPr="00C37CE7">
              <w:rPr>
                <w:rFonts w:ascii="Arial" w:hAnsi="Arial" w:cs="Arial"/>
                <w:sz w:val="24"/>
                <w:szCs w:val="24"/>
              </w:rPr>
              <w:t xml:space="preserve">LOGO B Name: </w:t>
            </w:r>
          </w:p>
        </w:tc>
      </w:tr>
      <w:tr w:rsidR="00B03974" w:rsidRPr="00506165" w14:paraId="40B61898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5BDF6516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Style: </w:t>
            </w:r>
            <w:r w:rsidRPr="00447214">
              <w:rPr>
                <w:rFonts w:ascii="Arial" w:hAnsi="Arial"/>
                <w:sz w:val="24"/>
                <w:szCs w:val="24"/>
              </w:rPr>
              <w:t>Embroidery</w:t>
            </w:r>
            <w:r w:rsidRPr="00506165">
              <w:rPr>
                <w:rFonts w:ascii="Arial" w:hAnsi="Arial"/>
                <w:sz w:val="24"/>
                <w:szCs w:val="24"/>
              </w:rPr>
              <w:t xml:space="preserve"> / Screenprint / Sublimation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2435D842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Style: Embroidery / Screenprint / Sublimation</w:t>
            </w:r>
          </w:p>
        </w:tc>
      </w:tr>
      <w:tr w:rsidR="00B03974" w:rsidRPr="00506165" w14:paraId="14C8619B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24DA5709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Position: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6749C99C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Position: </w:t>
            </w:r>
          </w:p>
        </w:tc>
      </w:tr>
      <w:tr w:rsidR="00B03974" w:rsidRPr="00506165" w14:paraId="09505D6C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66553B6B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Colour 1: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6ED555FA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Colour 1: </w:t>
            </w:r>
          </w:p>
        </w:tc>
      </w:tr>
      <w:tr w:rsidR="00B03974" w:rsidRPr="00506165" w14:paraId="7A329C5B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6B1CA69D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Colour 2:</w:t>
            </w:r>
            <w:r w:rsidR="00273BAE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4530BF95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Colour 2:</w:t>
            </w:r>
          </w:p>
        </w:tc>
      </w:tr>
      <w:tr w:rsidR="00B03974" w:rsidRPr="00506165" w14:paraId="4C292F02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02A5381D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Colour 3:</w:t>
            </w:r>
            <w:r w:rsidR="004B3A4E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17665720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Colour 3:</w:t>
            </w:r>
          </w:p>
        </w:tc>
      </w:tr>
      <w:tr w:rsidR="00B03974" w:rsidRPr="00506165" w14:paraId="0169731E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62FD3C09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Colour 4: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27F51D15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Colour 4: </w:t>
            </w:r>
          </w:p>
        </w:tc>
      </w:tr>
      <w:tr w:rsidR="00B03974" w:rsidRPr="00506165" w14:paraId="3ECD679F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4571FA20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Size: (</w:t>
            </w:r>
            <w:proofErr w:type="gramStart"/>
            <w:r w:rsidRPr="00506165">
              <w:rPr>
                <w:rFonts w:ascii="Arial" w:hAnsi="Arial"/>
                <w:sz w:val="24"/>
                <w:szCs w:val="24"/>
              </w:rPr>
              <w:t xml:space="preserve">H)   </w:t>
            </w:r>
            <w:proofErr w:type="gramEnd"/>
            <w:r w:rsidRPr="00506165">
              <w:rPr>
                <w:rFonts w:ascii="Arial" w:hAnsi="Arial"/>
                <w:sz w:val="24"/>
                <w:szCs w:val="24"/>
              </w:rPr>
              <w:t xml:space="preserve">   </w:t>
            </w:r>
            <w:r w:rsidR="00447214">
              <w:rPr>
                <w:rFonts w:ascii="Arial" w:hAnsi="Arial"/>
                <w:sz w:val="24"/>
                <w:szCs w:val="24"/>
              </w:rPr>
              <w:t xml:space="preserve">    </w:t>
            </w:r>
            <w:r w:rsidRPr="00506165">
              <w:rPr>
                <w:rFonts w:ascii="Arial" w:hAnsi="Arial"/>
                <w:sz w:val="24"/>
                <w:szCs w:val="24"/>
              </w:rPr>
              <w:t xml:space="preserve">x          (W)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40956841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Size: (</w:t>
            </w:r>
            <w:proofErr w:type="gramStart"/>
            <w:r w:rsidRPr="00506165">
              <w:rPr>
                <w:rFonts w:ascii="Arial" w:hAnsi="Arial"/>
                <w:sz w:val="24"/>
                <w:szCs w:val="24"/>
              </w:rPr>
              <w:t xml:space="preserve">H)   </w:t>
            </w:r>
            <w:proofErr w:type="gramEnd"/>
            <w:r w:rsidRPr="00506165">
              <w:rPr>
                <w:rFonts w:ascii="Arial" w:hAnsi="Arial"/>
                <w:sz w:val="24"/>
                <w:szCs w:val="24"/>
              </w:rPr>
              <w:t xml:space="preserve">         x          (W) </w:t>
            </w:r>
          </w:p>
        </w:tc>
      </w:tr>
    </w:tbl>
    <w:p w14:paraId="690D08B7" w14:textId="77777777" w:rsidR="008C68B7" w:rsidRPr="006F7AF6" w:rsidRDefault="008C68B7">
      <w:pPr>
        <w:pStyle w:val="Header"/>
        <w:tabs>
          <w:tab w:val="clear" w:pos="4320"/>
          <w:tab w:val="clear" w:pos="8640"/>
        </w:tabs>
        <w:ind w:right="-140"/>
        <w:rPr>
          <w:rFonts w:ascii="Arial" w:hAnsi="Arial"/>
          <w:sz w:val="2"/>
          <w:szCs w:val="2"/>
        </w:rPr>
      </w:pPr>
    </w:p>
    <w:sectPr w:rsidR="008C68B7" w:rsidRPr="006F7AF6" w:rsidSect="00C73BAE">
      <w:headerReference w:type="default" r:id="rId7"/>
      <w:pgSz w:w="11909" w:h="16834" w:code="9"/>
      <w:pgMar w:top="284" w:right="397" w:bottom="284" w:left="397" w:header="425" w:footer="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84F92" w14:textId="77777777" w:rsidR="00615BCE" w:rsidRDefault="00615BCE">
      <w:r>
        <w:separator/>
      </w:r>
    </w:p>
  </w:endnote>
  <w:endnote w:type="continuationSeparator" w:id="0">
    <w:p w14:paraId="7B66E226" w14:textId="77777777" w:rsidR="00615BCE" w:rsidRDefault="0061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66FD7" w14:textId="77777777" w:rsidR="00615BCE" w:rsidRDefault="00615BCE">
      <w:r>
        <w:separator/>
      </w:r>
    </w:p>
  </w:footnote>
  <w:footnote w:type="continuationSeparator" w:id="0">
    <w:p w14:paraId="3C34DFA5" w14:textId="77777777" w:rsidR="00615BCE" w:rsidRDefault="0061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7C97A" w14:textId="77777777" w:rsidR="00B61458" w:rsidRDefault="00B61458">
    <w:pPr>
      <w:pStyle w:val="Header"/>
      <w:tabs>
        <w:tab w:val="left" w:pos="107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737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6C1E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1F411A"/>
    <w:multiLevelType w:val="singleLevel"/>
    <w:tmpl w:val="9370C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8387ED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C94F55"/>
    <w:multiLevelType w:val="hybridMultilevel"/>
    <w:tmpl w:val="8A44DAFC"/>
    <w:lvl w:ilvl="0" w:tplc="75965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A485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D57FC7"/>
    <w:multiLevelType w:val="hybridMultilevel"/>
    <w:tmpl w:val="2ACA0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E68DE"/>
    <w:multiLevelType w:val="hybridMultilevel"/>
    <w:tmpl w:val="F4FE7BA6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8" w15:restartNumberingAfterBreak="0">
    <w:nsid w:val="287A1083"/>
    <w:multiLevelType w:val="hybridMultilevel"/>
    <w:tmpl w:val="F4FE7BA6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9" w15:restartNumberingAfterBreak="0">
    <w:nsid w:val="2BA93E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79567A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DB3503"/>
    <w:multiLevelType w:val="hybridMultilevel"/>
    <w:tmpl w:val="EE7CAAF8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0957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F392263"/>
    <w:multiLevelType w:val="hybridMultilevel"/>
    <w:tmpl w:val="EB781498"/>
    <w:lvl w:ilvl="0" w:tplc="DC94C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63566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A7F2E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0C4D4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C1F0B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E414F82"/>
    <w:multiLevelType w:val="hybridMultilevel"/>
    <w:tmpl w:val="81504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561302"/>
    <w:multiLevelType w:val="singleLevel"/>
    <w:tmpl w:val="0B424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576CD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D37A38"/>
    <w:multiLevelType w:val="hybridMultilevel"/>
    <w:tmpl w:val="9A60E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67318"/>
    <w:multiLevelType w:val="hybridMultilevel"/>
    <w:tmpl w:val="4508916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241F8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B300CE7"/>
    <w:multiLevelType w:val="hybridMultilevel"/>
    <w:tmpl w:val="D5DE608C"/>
    <w:lvl w:ilvl="0" w:tplc="36EEB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83E86"/>
    <w:multiLevelType w:val="multilevel"/>
    <w:tmpl w:val="AE7C625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E33C46"/>
    <w:multiLevelType w:val="multilevel"/>
    <w:tmpl w:val="2A1618C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457662"/>
    <w:multiLevelType w:val="hybridMultilevel"/>
    <w:tmpl w:val="F4FE7BA6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8" w15:restartNumberingAfterBreak="0">
    <w:nsid w:val="611F3AD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D3028C7"/>
    <w:multiLevelType w:val="multilevel"/>
    <w:tmpl w:val="97DA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F818B6"/>
    <w:multiLevelType w:val="hybridMultilevel"/>
    <w:tmpl w:val="53F07138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7A6E77"/>
    <w:multiLevelType w:val="hybridMultilevel"/>
    <w:tmpl w:val="11065F72"/>
    <w:lvl w:ilvl="0" w:tplc="F0AC9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1C30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B4A0F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8170800">
    <w:abstractNumId w:val="1"/>
  </w:num>
  <w:num w:numId="2" w16cid:durableId="2062362945">
    <w:abstractNumId w:val="9"/>
  </w:num>
  <w:num w:numId="3" w16cid:durableId="1253007143">
    <w:abstractNumId w:val="0"/>
  </w:num>
  <w:num w:numId="4" w16cid:durableId="509688179">
    <w:abstractNumId w:val="15"/>
  </w:num>
  <w:num w:numId="5" w16cid:durableId="1024208978">
    <w:abstractNumId w:val="23"/>
  </w:num>
  <w:num w:numId="6" w16cid:durableId="7098096">
    <w:abstractNumId w:val="5"/>
  </w:num>
  <w:num w:numId="7" w16cid:durableId="67118396">
    <w:abstractNumId w:val="14"/>
  </w:num>
  <w:num w:numId="8" w16cid:durableId="815755193">
    <w:abstractNumId w:val="20"/>
  </w:num>
  <w:num w:numId="9" w16cid:durableId="1783182449">
    <w:abstractNumId w:val="28"/>
  </w:num>
  <w:num w:numId="10" w16cid:durableId="591206025">
    <w:abstractNumId w:val="2"/>
  </w:num>
  <w:num w:numId="11" w16cid:durableId="1238707762">
    <w:abstractNumId w:val="10"/>
  </w:num>
  <w:num w:numId="12" w16cid:durableId="2100445920">
    <w:abstractNumId w:val="12"/>
  </w:num>
  <w:num w:numId="13" w16cid:durableId="1376856763">
    <w:abstractNumId w:val="19"/>
  </w:num>
  <w:num w:numId="14" w16cid:durableId="128405908">
    <w:abstractNumId w:val="32"/>
  </w:num>
  <w:num w:numId="15" w16cid:durableId="1891575707">
    <w:abstractNumId w:val="33"/>
  </w:num>
  <w:num w:numId="16" w16cid:durableId="485783535">
    <w:abstractNumId w:val="17"/>
  </w:num>
  <w:num w:numId="17" w16cid:durableId="1859736722">
    <w:abstractNumId w:val="16"/>
  </w:num>
  <w:num w:numId="18" w16cid:durableId="695891835">
    <w:abstractNumId w:val="3"/>
  </w:num>
  <w:num w:numId="19" w16cid:durableId="2004503667">
    <w:abstractNumId w:val="29"/>
  </w:num>
  <w:num w:numId="20" w16cid:durableId="654795482">
    <w:abstractNumId w:val="26"/>
  </w:num>
  <w:num w:numId="21" w16cid:durableId="50274818">
    <w:abstractNumId w:val="25"/>
  </w:num>
  <w:num w:numId="22" w16cid:durableId="1363675633">
    <w:abstractNumId w:val="22"/>
  </w:num>
  <w:num w:numId="23" w16cid:durableId="422923328">
    <w:abstractNumId w:val="13"/>
  </w:num>
  <w:num w:numId="24" w16cid:durableId="1922908485">
    <w:abstractNumId w:val="18"/>
  </w:num>
  <w:num w:numId="25" w16cid:durableId="892353648">
    <w:abstractNumId w:val="6"/>
  </w:num>
  <w:num w:numId="26" w16cid:durableId="1573202438">
    <w:abstractNumId w:val="24"/>
  </w:num>
  <w:num w:numId="27" w16cid:durableId="1505241558">
    <w:abstractNumId w:val="4"/>
  </w:num>
  <w:num w:numId="28" w16cid:durableId="977952638">
    <w:abstractNumId w:val="31"/>
  </w:num>
  <w:num w:numId="29" w16cid:durableId="949093757">
    <w:abstractNumId w:val="7"/>
  </w:num>
  <w:num w:numId="30" w16cid:durableId="730537124">
    <w:abstractNumId w:val="30"/>
  </w:num>
  <w:num w:numId="31" w16cid:durableId="1722288169">
    <w:abstractNumId w:val="11"/>
  </w:num>
  <w:num w:numId="32" w16cid:durableId="1165784768">
    <w:abstractNumId w:val="27"/>
  </w:num>
  <w:num w:numId="33" w16cid:durableId="14575648">
    <w:abstractNumId w:val="8"/>
  </w:num>
  <w:num w:numId="34" w16cid:durableId="18932710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color="black">
      <v:fill color="black"/>
      <o:colormru v:ext="edit" colors="#ddd,#eaeaea,#f8f8f8,#ffffd5,silver,#b2b2b2,#000046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4C"/>
    <w:rsid w:val="0000215B"/>
    <w:rsid w:val="00010030"/>
    <w:rsid w:val="00010166"/>
    <w:rsid w:val="000117BB"/>
    <w:rsid w:val="0001312D"/>
    <w:rsid w:val="00017F40"/>
    <w:rsid w:val="000221E2"/>
    <w:rsid w:val="00031879"/>
    <w:rsid w:val="00035ED5"/>
    <w:rsid w:val="00053790"/>
    <w:rsid w:val="0006084D"/>
    <w:rsid w:val="00062C51"/>
    <w:rsid w:val="000856D9"/>
    <w:rsid w:val="00097F1E"/>
    <w:rsid w:val="000A513F"/>
    <w:rsid w:val="000B3572"/>
    <w:rsid w:val="000F28F6"/>
    <w:rsid w:val="000F58FF"/>
    <w:rsid w:val="000F73F5"/>
    <w:rsid w:val="00114FDE"/>
    <w:rsid w:val="00115302"/>
    <w:rsid w:val="001232A6"/>
    <w:rsid w:val="00124811"/>
    <w:rsid w:val="00133A08"/>
    <w:rsid w:val="0015257C"/>
    <w:rsid w:val="001619A0"/>
    <w:rsid w:val="00174BE5"/>
    <w:rsid w:val="00180609"/>
    <w:rsid w:val="00187B32"/>
    <w:rsid w:val="001935DE"/>
    <w:rsid w:val="001951B2"/>
    <w:rsid w:val="001A3C4C"/>
    <w:rsid w:val="001E31C8"/>
    <w:rsid w:val="001F48A8"/>
    <w:rsid w:val="00201CDA"/>
    <w:rsid w:val="002104DF"/>
    <w:rsid w:val="00212792"/>
    <w:rsid w:val="002209D2"/>
    <w:rsid w:val="0022752C"/>
    <w:rsid w:val="00243D3A"/>
    <w:rsid w:val="00264489"/>
    <w:rsid w:val="00273387"/>
    <w:rsid w:val="00273BAE"/>
    <w:rsid w:val="002776E8"/>
    <w:rsid w:val="00277966"/>
    <w:rsid w:val="00282DBD"/>
    <w:rsid w:val="002853D2"/>
    <w:rsid w:val="002B28AD"/>
    <w:rsid w:val="002C44C2"/>
    <w:rsid w:val="002E6FF0"/>
    <w:rsid w:val="002F25DF"/>
    <w:rsid w:val="002F4F79"/>
    <w:rsid w:val="0030203A"/>
    <w:rsid w:val="0031557F"/>
    <w:rsid w:val="0035528E"/>
    <w:rsid w:val="00355571"/>
    <w:rsid w:val="003749BA"/>
    <w:rsid w:val="00375263"/>
    <w:rsid w:val="00375791"/>
    <w:rsid w:val="00381A7C"/>
    <w:rsid w:val="00384A81"/>
    <w:rsid w:val="0039468F"/>
    <w:rsid w:val="003961EC"/>
    <w:rsid w:val="003B4135"/>
    <w:rsid w:val="003C4524"/>
    <w:rsid w:val="003F025E"/>
    <w:rsid w:val="00402B61"/>
    <w:rsid w:val="00447214"/>
    <w:rsid w:val="00447571"/>
    <w:rsid w:val="004540B1"/>
    <w:rsid w:val="00461688"/>
    <w:rsid w:val="00462234"/>
    <w:rsid w:val="00467B84"/>
    <w:rsid w:val="00475629"/>
    <w:rsid w:val="0048179B"/>
    <w:rsid w:val="00493ADA"/>
    <w:rsid w:val="004B1CFB"/>
    <w:rsid w:val="004B3A4E"/>
    <w:rsid w:val="004B3D69"/>
    <w:rsid w:val="004C2CE0"/>
    <w:rsid w:val="004C46C6"/>
    <w:rsid w:val="004C49F9"/>
    <w:rsid w:val="004C767F"/>
    <w:rsid w:val="004D4BA5"/>
    <w:rsid w:val="004E4AC3"/>
    <w:rsid w:val="004E7FF0"/>
    <w:rsid w:val="004F4D45"/>
    <w:rsid w:val="00506165"/>
    <w:rsid w:val="00520E3E"/>
    <w:rsid w:val="00527178"/>
    <w:rsid w:val="00540619"/>
    <w:rsid w:val="00544395"/>
    <w:rsid w:val="00574497"/>
    <w:rsid w:val="00575188"/>
    <w:rsid w:val="005774F6"/>
    <w:rsid w:val="0058429B"/>
    <w:rsid w:val="005A5CA2"/>
    <w:rsid w:val="005C2140"/>
    <w:rsid w:val="005E6130"/>
    <w:rsid w:val="005F6975"/>
    <w:rsid w:val="00602E12"/>
    <w:rsid w:val="00603D17"/>
    <w:rsid w:val="00604D60"/>
    <w:rsid w:val="00615BCE"/>
    <w:rsid w:val="00615EA2"/>
    <w:rsid w:val="00622464"/>
    <w:rsid w:val="00630236"/>
    <w:rsid w:val="00631996"/>
    <w:rsid w:val="0066444F"/>
    <w:rsid w:val="00665538"/>
    <w:rsid w:val="00681B70"/>
    <w:rsid w:val="00681E8D"/>
    <w:rsid w:val="00690D97"/>
    <w:rsid w:val="00695F33"/>
    <w:rsid w:val="006B509E"/>
    <w:rsid w:val="006B6F1F"/>
    <w:rsid w:val="006C0E24"/>
    <w:rsid w:val="006D379D"/>
    <w:rsid w:val="006D38E9"/>
    <w:rsid w:val="006D4648"/>
    <w:rsid w:val="006E30B8"/>
    <w:rsid w:val="006E65B6"/>
    <w:rsid w:val="006E79BB"/>
    <w:rsid w:val="006F2253"/>
    <w:rsid w:val="006F34F2"/>
    <w:rsid w:val="006F78FC"/>
    <w:rsid w:val="006F7AF6"/>
    <w:rsid w:val="00702A81"/>
    <w:rsid w:val="00703B91"/>
    <w:rsid w:val="00713B52"/>
    <w:rsid w:val="00727767"/>
    <w:rsid w:val="00735EBD"/>
    <w:rsid w:val="00754D95"/>
    <w:rsid w:val="007634F9"/>
    <w:rsid w:val="00764C7C"/>
    <w:rsid w:val="00767707"/>
    <w:rsid w:val="00773877"/>
    <w:rsid w:val="00790F6B"/>
    <w:rsid w:val="007A060D"/>
    <w:rsid w:val="007B1AFF"/>
    <w:rsid w:val="007E3400"/>
    <w:rsid w:val="007E4367"/>
    <w:rsid w:val="007E5050"/>
    <w:rsid w:val="007E65BC"/>
    <w:rsid w:val="00814113"/>
    <w:rsid w:val="00820479"/>
    <w:rsid w:val="00821F35"/>
    <w:rsid w:val="00824AA9"/>
    <w:rsid w:val="00831600"/>
    <w:rsid w:val="00831B39"/>
    <w:rsid w:val="008432A3"/>
    <w:rsid w:val="00862AF0"/>
    <w:rsid w:val="00862DFD"/>
    <w:rsid w:val="00873003"/>
    <w:rsid w:val="0087402A"/>
    <w:rsid w:val="00880478"/>
    <w:rsid w:val="00880B83"/>
    <w:rsid w:val="00886D30"/>
    <w:rsid w:val="0089206A"/>
    <w:rsid w:val="008966FD"/>
    <w:rsid w:val="008C3BD0"/>
    <w:rsid w:val="008C4E06"/>
    <w:rsid w:val="008C68B7"/>
    <w:rsid w:val="008D75B6"/>
    <w:rsid w:val="0091211A"/>
    <w:rsid w:val="00914A0C"/>
    <w:rsid w:val="00916D5D"/>
    <w:rsid w:val="009170B4"/>
    <w:rsid w:val="00934CB5"/>
    <w:rsid w:val="009412E9"/>
    <w:rsid w:val="0094195C"/>
    <w:rsid w:val="00943288"/>
    <w:rsid w:val="0094573D"/>
    <w:rsid w:val="009538F1"/>
    <w:rsid w:val="009735E2"/>
    <w:rsid w:val="00987204"/>
    <w:rsid w:val="009937CD"/>
    <w:rsid w:val="009A53C5"/>
    <w:rsid w:val="009C4823"/>
    <w:rsid w:val="009C7A1F"/>
    <w:rsid w:val="009E25D1"/>
    <w:rsid w:val="009E7A4B"/>
    <w:rsid w:val="00A01D16"/>
    <w:rsid w:val="00A03C06"/>
    <w:rsid w:val="00A12FAB"/>
    <w:rsid w:val="00A35779"/>
    <w:rsid w:val="00A42F33"/>
    <w:rsid w:val="00A443E7"/>
    <w:rsid w:val="00A61826"/>
    <w:rsid w:val="00A61B19"/>
    <w:rsid w:val="00A67291"/>
    <w:rsid w:val="00A67AFE"/>
    <w:rsid w:val="00A67BCD"/>
    <w:rsid w:val="00A800A2"/>
    <w:rsid w:val="00AA3D82"/>
    <w:rsid w:val="00AA3D8F"/>
    <w:rsid w:val="00AB451A"/>
    <w:rsid w:val="00AD59BE"/>
    <w:rsid w:val="00AE1910"/>
    <w:rsid w:val="00AE2AB3"/>
    <w:rsid w:val="00AE2EB9"/>
    <w:rsid w:val="00B03974"/>
    <w:rsid w:val="00B33A7E"/>
    <w:rsid w:val="00B35C49"/>
    <w:rsid w:val="00B37314"/>
    <w:rsid w:val="00B442B4"/>
    <w:rsid w:val="00B466E8"/>
    <w:rsid w:val="00B50212"/>
    <w:rsid w:val="00B520B4"/>
    <w:rsid w:val="00B52343"/>
    <w:rsid w:val="00B61458"/>
    <w:rsid w:val="00B6668C"/>
    <w:rsid w:val="00B71613"/>
    <w:rsid w:val="00B91E26"/>
    <w:rsid w:val="00BA18A6"/>
    <w:rsid w:val="00BB0646"/>
    <w:rsid w:val="00BB7367"/>
    <w:rsid w:val="00BB7B1B"/>
    <w:rsid w:val="00BD1460"/>
    <w:rsid w:val="00BD28D4"/>
    <w:rsid w:val="00BE2A9A"/>
    <w:rsid w:val="00BE363E"/>
    <w:rsid w:val="00BE3BC9"/>
    <w:rsid w:val="00BF03EC"/>
    <w:rsid w:val="00C03262"/>
    <w:rsid w:val="00C138CF"/>
    <w:rsid w:val="00C1736A"/>
    <w:rsid w:val="00C237D3"/>
    <w:rsid w:val="00C30967"/>
    <w:rsid w:val="00C32B0E"/>
    <w:rsid w:val="00C35708"/>
    <w:rsid w:val="00C37CE7"/>
    <w:rsid w:val="00C53BC0"/>
    <w:rsid w:val="00C54999"/>
    <w:rsid w:val="00C57119"/>
    <w:rsid w:val="00C73BAE"/>
    <w:rsid w:val="00C7761C"/>
    <w:rsid w:val="00C94F01"/>
    <w:rsid w:val="00CA76A7"/>
    <w:rsid w:val="00CB3135"/>
    <w:rsid w:val="00CC296D"/>
    <w:rsid w:val="00CC54D4"/>
    <w:rsid w:val="00CC73FF"/>
    <w:rsid w:val="00CD7CF6"/>
    <w:rsid w:val="00CE16BC"/>
    <w:rsid w:val="00CF1BAF"/>
    <w:rsid w:val="00D04CBF"/>
    <w:rsid w:val="00D103F2"/>
    <w:rsid w:val="00D14006"/>
    <w:rsid w:val="00D1719F"/>
    <w:rsid w:val="00D267F6"/>
    <w:rsid w:val="00D3682C"/>
    <w:rsid w:val="00D42D9B"/>
    <w:rsid w:val="00D43C4C"/>
    <w:rsid w:val="00D46958"/>
    <w:rsid w:val="00D46FB5"/>
    <w:rsid w:val="00D51708"/>
    <w:rsid w:val="00D529D4"/>
    <w:rsid w:val="00D56C63"/>
    <w:rsid w:val="00D5775B"/>
    <w:rsid w:val="00D57EEE"/>
    <w:rsid w:val="00D62385"/>
    <w:rsid w:val="00D678BB"/>
    <w:rsid w:val="00D8032F"/>
    <w:rsid w:val="00DA001A"/>
    <w:rsid w:val="00DA0C14"/>
    <w:rsid w:val="00DA3E67"/>
    <w:rsid w:val="00DB27BB"/>
    <w:rsid w:val="00DC2AB8"/>
    <w:rsid w:val="00DC3C53"/>
    <w:rsid w:val="00DD7B0B"/>
    <w:rsid w:val="00DE126C"/>
    <w:rsid w:val="00DE37E2"/>
    <w:rsid w:val="00DE3D9A"/>
    <w:rsid w:val="00E12BB8"/>
    <w:rsid w:val="00E14FF6"/>
    <w:rsid w:val="00E1745C"/>
    <w:rsid w:val="00E3466D"/>
    <w:rsid w:val="00E42390"/>
    <w:rsid w:val="00E4475C"/>
    <w:rsid w:val="00E656D0"/>
    <w:rsid w:val="00E704F4"/>
    <w:rsid w:val="00E73A87"/>
    <w:rsid w:val="00E81966"/>
    <w:rsid w:val="00E91177"/>
    <w:rsid w:val="00EA16FE"/>
    <w:rsid w:val="00EB5152"/>
    <w:rsid w:val="00EB77AA"/>
    <w:rsid w:val="00EC34A5"/>
    <w:rsid w:val="00EF298C"/>
    <w:rsid w:val="00F00B7D"/>
    <w:rsid w:val="00F0674C"/>
    <w:rsid w:val="00F16472"/>
    <w:rsid w:val="00F23D83"/>
    <w:rsid w:val="00F24669"/>
    <w:rsid w:val="00F3177E"/>
    <w:rsid w:val="00F33FB9"/>
    <w:rsid w:val="00F56333"/>
    <w:rsid w:val="00F7529A"/>
    <w:rsid w:val="00F963BC"/>
    <w:rsid w:val="00F970C9"/>
    <w:rsid w:val="00FB362B"/>
    <w:rsid w:val="00FC0513"/>
    <w:rsid w:val="00FC64C3"/>
    <w:rsid w:val="00FD07B6"/>
    <w:rsid w:val="00FE032E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o:colormru v:ext="edit" colors="#ddd,#eaeaea,#f8f8f8,#ffffd5,silver,#b2b2b2,#000046"/>
      <o:colormenu v:ext="edit" strokecolor="none [3213]"/>
    </o:shapedefaults>
    <o:shapelayout v:ext="edit">
      <o:idmap v:ext="edit" data="2"/>
    </o:shapelayout>
  </w:shapeDefaults>
  <w:decimalSymbol w:val="."/>
  <w:listSeparator w:val=","/>
  <w14:docId w14:val="6EB6D113"/>
  <w15:chartTrackingRefBased/>
  <w15:docId w15:val="{C4D04CC5-4241-496E-A3B1-892497DC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i/>
      <w:sz w:val="1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rFonts w:ascii="Arial" w:hAnsi="Arial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jc w:val="center"/>
    </w:pPr>
  </w:style>
  <w:style w:type="paragraph" w:styleId="BodyText3">
    <w:name w:val="Body Text 3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inchbeck">
    <w:name w:val="Pinchbeck"/>
    <w:semiHidden/>
    <w:rsid w:val="00C57119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semiHidden/>
    <w:rsid w:val="00AA3D82"/>
    <w:rPr>
      <w:sz w:val="16"/>
      <w:szCs w:val="16"/>
    </w:rPr>
  </w:style>
  <w:style w:type="paragraph" w:styleId="CommentText">
    <w:name w:val="annotation text"/>
    <w:basedOn w:val="Normal"/>
    <w:semiHidden/>
    <w:rsid w:val="00AA3D82"/>
  </w:style>
  <w:style w:type="paragraph" w:styleId="CommentSubject">
    <w:name w:val="annotation subject"/>
    <w:basedOn w:val="CommentText"/>
    <w:next w:val="CommentText"/>
    <w:semiHidden/>
    <w:rsid w:val="00AA3D82"/>
    <w:rPr>
      <w:b/>
      <w:bCs/>
    </w:rPr>
  </w:style>
  <w:style w:type="character" w:customStyle="1" w:styleId="HeaderChar">
    <w:name w:val="Header Char"/>
    <w:link w:val="Header"/>
    <w:rsid w:val="004E4AC3"/>
    <w:rPr>
      <w:lang w:val="en-US" w:eastAsia="en-US"/>
    </w:rPr>
  </w:style>
  <w:style w:type="table" w:styleId="TableGrid">
    <w:name w:val="Table Grid"/>
    <w:basedOn w:val="TableNormal"/>
    <w:rsid w:val="00B6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urence\Word\Alinta%20Templates\Letterhead%20S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Small</Template>
  <TotalTime>3</TotalTime>
  <Pages>1</Pages>
  <Words>156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EFTPOS – ALINTA GROUP RATE</vt:lpstr>
    </vt:vector>
  </TitlesOfParts>
  <Company>Alinta Sports Aust Pty Ltd.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EFTPOS – ALINTA GROUP RATE</dc:title>
  <dc:subject/>
  <dc:creator>Laurence Hall</dc:creator>
  <cp:keywords/>
  <cp:lastModifiedBy>Madeleine Turner</cp:lastModifiedBy>
  <cp:revision>6</cp:revision>
  <cp:lastPrinted>2023-03-13T01:23:00Z</cp:lastPrinted>
  <dcterms:created xsi:type="dcterms:W3CDTF">2024-12-03T20:26:00Z</dcterms:created>
  <dcterms:modified xsi:type="dcterms:W3CDTF">2024-12-03T23:35:00Z</dcterms:modified>
</cp:coreProperties>
</file>